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51AB6D" w14:textId="77777777" w:rsidR="00F46E08" w:rsidRPr="00E769F8" w:rsidRDefault="00F46E08" w:rsidP="003276E0">
      <w:pPr>
        <w:framePr w:w="8161" w:h="1295" w:hSpace="180" w:wrap="around" w:vAnchor="text" w:hAnchor="page" w:x="3121" w:y="427"/>
        <w:rPr>
          <w:rFonts w:asciiTheme="minorHAnsi" w:hAnsiTheme="minorHAnsi" w:cstheme="minorHAnsi"/>
          <w:b/>
          <w:sz w:val="40"/>
          <w:szCs w:val="40"/>
        </w:rPr>
      </w:pPr>
      <w:r w:rsidRPr="00E769F8">
        <w:rPr>
          <w:rFonts w:asciiTheme="minorHAnsi" w:hAnsiTheme="minorHAnsi" w:cstheme="minorHAnsi"/>
          <w:b/>
          <w:sz w:val="40"/>
          <w:szCs w:val="40"/>
        </w:rPr>
        <w:t>COMHAIRLE NAN EILEAN SIAR</w:t>
      </w:r>
    </w:p>
    <w:p w14:paraId="5C2A49A4" w14:textId="77777777" w:rsidR="00513A86" w:rsidRPr="006C312E" w:rsidRDefault="00513A86" w:rsidP="003276E0">
      <w:pPr>
        <w:framePr w:w="8161" w:h="1295" w:hSpace="180" w:wrap="around" w:vAnchor="text" w:hAnchor="page" w:x="3121" w:y="42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C312E">
        <w:rPr>
          <w:rFonts w:asciiTheme="minorHAnsi" w:hAnsiTheme="minorHAnsi" w:cstheme="minorHAnsi"/>
          <w:b/>
          <w:sz w:val="28"/>
          <w:szCs w:val="28"/>
        </w:rPr>
        <w:fldChar w:fldCharType="begin"/>
      </w:r>
      <w:r w:rsidR="004F51B0" w:rsidRPr="006C312E">
        <w:rPr>
          <w:rFonts w:asciiTheme="minorHAnsi" w:hAnsiTheme="minorHAnsi" w:cstheme="minorHAnsi"/>
          <w:b/>
          <w:sz w:val="28"/>
          <w:szCs w:val="28"/>
        </w:rPr>
        <w:instrText xml:space="preserve"> FILLIN  "Type NAME OF COMMITTEE OR GROUP</w:instrText>
      </w:r>
      <w:r w:rsidRPr="006C312E">
        <w:rPr>
          <w:rFonts w:asciiTheme="minorHAnsi" w:hAnsiTheme="minorHAnsi" w:cstheme="minorHAnsi"/>
          <w:b/>
          <w:sz w:val="28"/>
          <w:szCs w:val="28"/>
        </w:rPr>
        <w:instrText xml:space="preserve">"  \* MERGEFORMAT </w:instrText>
      </w:r>
      <w:r w:rsidRPr="006C312E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E071BC">
        <w:rPr>
          <w:rFonts w:asciiTheme="minorHAnsi" w:hAnsiTheme="minorHAnsi" w:cstheme="minorHAnsi"/>
          <w:b/>
          <w:sz w:val="28"/>
          <w:szCs w:val="28"/>
        </w:rPr>
        <w:t>PLANNING APPLICATIONS BOARD</w:t>
      </w:r>
      <w:r w:rsidRPr="006C312E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5D57F8A2" w14:textId="77777777" w:rsidR="00D76077" w:rsidRPr="00B56D3E" w:rsidRDefault="001B75FC">
      <w:pPr>
        <w:rPr>
          <w:rFonts w:asciiTheme="minorHAnsi" w:hAnsiTheme="minorHAnsi" w:cstheme="minorHAnsi"/>
          <w:sz w:val="20"/>
        </w:rPr>
      </w:pPr>
      <w:r w:rsidRPr="00E769F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39513E7" wp14:editId="6440F784">
            <wp:extent cx="1072800" cy="1260000"/>
            <wp:effectExtent l="0" t="0" r="0" b="0"/>
            <wp:docPr id="3" name="officeArt object" descr="Comhairle nan Eilean Siar Crest" title="Comhairl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59D0" w14:textId="35F0CCFF" w:rsidR="004822B0" w:rsidRPr="00B56D3E" w:rsidRDefault="00C5189A" w:rsidP="00FB0215">
      <w:pPr>
        <w:ind w:left="5670" w:right="2"/>
        <w:jc w:val="both"/>
        <w:rPr>
          <w:rFonts w:asciiTheme="minorHAnsi" w:hAnsiTheme="minorHAnsi" w:cstheme="minorHAnsi"/>
          <w:sz w:val="20"/>
        </w:rPr>
      </w:pPr>
      <w:r w:rsidRPr="00B56D3E">
        <w:rPr>
          <w:rFonts w:asciiTheme="minorHAnsi" w:hAnsiTheme="minorHAnsi" w:cstheme="minorHAnsi"/>
          <w:sz w:val="20"/>
        </w:rPr>
        <w:t>Minu</w:t>
      </w:r>
      <w:r w:rsidR="004822B0" w:rsidRPr="00B56D3E">
        <w:rPr>
          <w:rFonts w:asciiTheme="minorHAnsi" w:hAnsiTheme="minorHAnsi" w:cstheme="minorHAnsi"/>
          <w:sz w:val="20"/>
        </w:rPr>
        <w:t>te of Meeting held in</w:t>
      </w:r>
      <w:r w:rsidR="004F51B0" w:rsidRPr="00B56D3E">
        <w:rPr>
          <w:rFonts w:asciiTheme="minorHAnsi" w:hAnsiTheme="minorHAnsi" w:cstheme="minorHAnsi"/>
          <w:sz w:val="20"/>
        </w:rPr>
        <w:t xml:space="preserve"> </w:t>
      </w:r>
      <w:r w:rsidR="004F51B0" w:rsidRPr="00B56D3E">
        <w:rPr>
          <w:rFonts w:asciiTheme="minorHAnsi" w:hAnsiTheme="minorHAnsi" w:cstheme="minorHAnsi"/>
          <w:sz w:val="20"/>
        </w:rPr>
        <w:fldChar w:fldCharType="begin"/>
      </w:r>
      <w:r w:rsidR="004F51B0" w:rsidRPr="00B56D3E">
        <w:rPr>
          <w:rFonts w:asciiTheme="minorHAnsi" w:hAnsiTheme="minorHAnsi" w:cstheme="minorHAnsi"/>
          <w:sz w:val="20"/>
        </w:rPr>
        <w:instrText xml:space="preserve"> FILLIN  "Type venue"  \* MERGEFORMAT </w:instrText>
      </w:r>
      <w:r w:rsidR="004F51B0" w:rsidRPr="00B56D3E">
        <w:rPr>
          <w:rFonts w:asciiTheme="minorHAnsi" w:hAnsiTheme="minorHAnsi" w:cstheme="minorHAnsi"/>
          <w:sz w:val="20"/>
        </w:rPr>
        <w:fldChar w:fldCharType="separate"/>
      </w:r>
      <w:r w:rsidR="00E071BC">
        <w:rPr>
          <w:rFonts w:asciiTheme="minorHAnsi" w:hAnsiTheme="minorHAnsi" w:cstheme="minorHAnsi"/>
          <w:sz w:val="20"/>
        </w:rPr>
        <w:t>Committee Room 1</w:t>
      </w:r>
      <w:r w:rsidR="004F51B0" w:rsidRPr="00B56D3E">
        <w:rPr>
          <w:rFonts w:asciiTheme="minorHAnsi" w:hAnsiTheme="minorHAnsi" w:cstheme="minorHAnsi"/>
          <w:sz w:val="20"/>
        </w:rPr>
        <w:fldChar w:fldCharType="end"/>
      </w:r>
      <w:r w:rsidR="004F51B0" w:rsidRPr="00B56D3E">
        <w:rPr>
          <w:rFonts w:asciiTheme="minorHAnsi" w:hAnsiTheme="minorHAnsi" w:cstheme="minorHAnsi"/>
          <w:sz w:val="20"/>
        </w:rPr>
        <w:t>,</w:t>
      </w:r>
      <w:r w:rsidR="004822B0" w:rsidRPr="00B56D3E">
        <w:rPr>
          <w:rFonts w:asciiTheme="minorHAnsi" w:hAnsiTheme="minorHAnsi" w:cstheme="minorHAnsi"/>
          <w:sz w:val="20"/>
        </w:rPr>
        <w:t xml:space="preserve"> </w:t>
      </w:r>
      <w:r w:rsidR="00F741EC" w:rsidRPr="00B56D3E">
        <w:rPr>
          <w:rFonts w:asciiTheme="minorHAnsi" w:hAnsiTheme="minorHAnsi" w:cstheme="minorHAnsi"/>
          <w:sz w:val="20"/>
        </w:rPr>
        <w:t xml:space="preserve">Council Offices, Stornoway on </w:t>
      </w:r>
      <w:r w:rsidR="002600B7" w:rsidRPr="00B56D3E">
        <w:rPr>
          <w:rFonts w:asciiTheme="minorHAnsi" w:hAnsiTheme="minorHAnsi" w:cstheme="minorHAnsi"/>
          <w:sz w:val="20"/>
        </w:rPr>
        <w:fldChar w:fldCharType="begin"/>
      </w:r>
      <w:r w:rsidR="002600B7" w:rsidRPr="00B56D3E">
        <w:rPr>
          <w:rFonts w:asciiTheme="minorHAnsi" w:hAnsiTheme="minorHAnsi" w:cstheme="minorHAnsi"/>
          <w:sz w:val="20"/>
        </w:rPr>
        <w:instrText xml:space="preserve"> FILLIN  "Type </w:instrText>
      </w:r>
      <w:r w:rsidR="00CB18BF" w:rsidRPr="00B56D3E">
        <w:rPr>
          <w:rFonts w:asciiTheme="minorHAnsi" w:hAnsiTheme="minorHAnsi" w:cstheme="minorHAnsi"/>
          <w:sz w:val="20"/>
        </w:rPr>
        <w:instrText xml:space="preserve">day, </w:instrText>
      </w:r>
      <w:r w:rsidR="002600B7" w:rsidRPr="00B56D3E">
        <w:rPr>
          <w:rFonts w:asciiTheme="minorHAnsi" w:hAnsiTheme="minorHAnsi" w:cstheme="minorHAnsi"/>
          <w:sz w:val="20"/>
        </w:rPr>
        <w:instrText xml:space="preserve">date and time of meeting"  \* MERGEFORMAT </w:instrText>
      </w:r>
      <w:r w:rsidR="002600B7" w:rsidRPr="00B56D3E">
        <w:rPr>
          <w:rFonts w:asciiTheme="minorHAnsi" w:hAnsiTheme="minorHAnsi" w:cstheme="minorHAnsi"/>
          <w:sz w:val="20"/>
        </w:rPr>
        <w:fldChar w:fldCharType="separate"/>
      </w:r>
      <w:r w:rsidR="00E071BC">
        <w:rPr>
          <w:rFonts w:asciiTheme="minorHAnsi" w:hAnsiTheme="minorHAnsi" w:cstheme="minorHAnsi"/>
          <w:sz w:val="20"/>
        </w:rPr>
        <w:t>Wednesday, 26</w:t>
      </w:r>
      <w:r w:rsidR="0087578A">
        <w:rPr>
          <w:rFonts w:asciiTheme="minorHAnsi" w:hAnsiTheme="minorHAnsi" w:cstheme="minorHAnsi"/>
          <w:sz w:val="20"/>
        </w:rPr>
        <w:t> </w:t>
      </w:r>
      <w:r w:rsidR="00E071BC">
        <w:rPr>
          <w:rFonts w:asciiTheme="minorHAnsi" w:hAnsiTheme="minorHAnsi" w:cstheme="minorHAnsi"/>
          <w:sz w:val="20"/>
        </w:rPr>
        <w:t>Ju</w:t>
      </w:r>
      <w:r w:rsidR="00FB0215">
        <w:rPr>
          <w:rFonts w:asciiTheme="minorHAnsi" w:hAnsiTheme="minorHAnsi" w:cstheme="minorHAnsi"/>
          <w:sz w:val="20"/>
        </w:rPr>
        <w:t>ne</w:t>
      </w:r>
      <w:r w:rsidR="00E071BC">
        <w:rPr>
          <w:rFonts w:asciiTheme="minorHAnsi" w:hAnsiTheme="minorHAnsi" w:cstheme="minorHAnsi"/>
          <w:sz w:val="20"/>
        </w:rPr>
        <w:t xml:space="preserve"> 2024 at 9.30am</w:t>
      </w:r>
      <w:r w:rsidR="002600B7" w:rsidRPr="00B56D3E">
        <w:rPr>
          <w:rFonts w:asciiTheme="minorHAnsi" w:hAnsiTheme="minorHAnsi" w:cstheme="minorHAnsi"/>
          <w:sz w:val="20"/>
        </w:rPr>
        <w:fldChar w:fldCharType="end"/>
      </w:r>
      <w:r w:rsidR="00513A86" w:rsidRPr="00B56D3E">
        <w:rPr>
          <w:rFonts w:asciiTheme="minorHAnsi" w:hAnsiTheme="minorHAnsi" w:cstheme="minorHAnsi"/>
          <w:sz w:val="20"/>
        </w:rPr>
        <w:t>.</w:t>
      </w:r>
    </w:p>
    <w:p w14:paraId="438436D0" w14:textId="77777777" w:rsidR="00465B09" w:rsidRPr="00B56D3E" w:rsidRDefault="00465B09" w:rsidP="00465B09">
      <w:pPr>
        <w:ind w:right="-185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  <w:tblCaption w:val="Sederunt"/>
        <w:tblDescription w:val="Sederunt"/>
      </w:tblPr>
      <w:tblGrid>
        <w:gridCol w:w="2721"/>
        <w:gridCol w:w="3572"/>
        <w:gridCol w:w="3572"/>
      </w:tblGrid>
      <w:tr w:rsidR="004E4A79" w:rsidRPr="0087578A" w14:paraId="5BB1F183" w14:textId="77777777" w:rsidTr="004563D8">
        <w:tc>
          <w:tcPr>
            <w:tcW w:w="2721" w:type="dxa"/>
          </w:tcPr>
          <w:p w14:paraId="42379085" w14:textId="77777777" w:rsidR="004E4A79" w:rsidRPr="0087578A" w:rsidRDefault="004E4A79" w:rsidP="00D00687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  <w:r w:rsidRPr="0087578A">
              <w:rPr>
                <w:rFonts w:asciiTheme="minorHAnsi" w:hAnsiTheme="minorHAnsi" w:cstheme="minorHAnsi"/>
                <w:sz w:val="20"/>
              </w:rPr>
              <w:t>PRESENT</w:t>
            </w:r>
          </w:p>
        </w:tc>
        <w:tc>
          <w:tcPr>
            <w:tcW w:w="3572" w:type="dxa"/>
          </w:tcPr>
          <w:p w14:paraId="68B018AE" w14:textId="560B2314" w:rsidR="004E4A79" w:rsidRPr="0087578A" w:rsidRDefault="00B3540D" w:rsidP="00E769F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87578A">
              <w:rPr>
                <w:rFonts w:ascii="Calibri" w:hAnsi="Calibri" w:cs="Calibri"/>
                <w:sz w:val="20"/>
              </w:rPr>
              <w:t>Mr Ranald Fraser</w:t>
            </w:r>
            <w:r w:rsidR="0087578A" w:rsidRPr="0087578A">
              <w:rPr>
                <w:rFonts w:ascii="Calibri" w:hAnsi="Calibri" w:cs="Calibri"/>
                <w:sz w:val="20"/>
              </w:rPr>
              <w:t xml:space="preserve"> (Chair)</w:t>
            </w:r>
          </w:p>
        </w:tc>
        <w:tc>
          <w:tcPr>
            <w:tcW w:w="3572" w:type="dxa"/>
          </w:tcPr>
          <w:p w14:paraId="46AFA74C" w14:textId="2792FC77" w:rsidR="004E4A79" w:rsidRPr="0087578A" w:rsidRDefault="004E4A79" w:rsidP="00E769F8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578A" w:rsidRPr="0087578A" w14:paraId="42FF254F" w14:textId="77777777" w:rsidTr="004563D8">
        <w:tc>
          <w:tcPr>
            <w:tcW w:w="2721" w:type="dxa"/>
          </w:tcPr>
          <w:p w14:paraId="548B25CD" w14:textId="77777777" w:rsidR="0087578A" w:rsidRPr="0087578A" w:rsidRDefault="0087578A" w:rsidP="0087578A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793602EF" w14:textId="5D8444E3" w:rsidR="0087578A" w:rsidRPr="0087578A" w:rsidRDefault="0087578A" w:rsidP="0087578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87578A">
              <w:rPr>
                <w:rFonts w:ascii="Calibri" w:hAnsi="Calibri" w:cs="Calibri"/>
                <w:sz w:val="20"/>
              </w:rPr>
              <w:t>Mr John A Maciver (Vice-Chair)</w:t>
            </w:r>
          </w:p>
        </w:tc>
        <w:tc>
          <w:tcPr>
            <w:tcW w:w="3572" w:type="dxa"/>
          </w:tcPr>
          <w:p w14:paraId="281B8662" w14:textId="4CEC1E26" w:rsidR="0087578A" w:rsidRPr="0087578A" w:rsidRDefault="0087578A" w:rsidP="0087578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578A" w:rsidRPr="0087578A" w14:paraId="7C9371A7" w14:textId="77777777" w:rsidTr="004563D8">
        <w:tc>
          <w:tcPr>
            <w:tcW w:w="2721" w:type="dxa"/>
          </w:tcPr>
          <w:p w14:paraId="51471B05" w14:textId="77777777" w:rsidR="0087578A" w:rsidRPr="0087578A" w:rsidRDefault="0087578A" w:rsidP="0087578A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2FE4680F" w14:textId="692D902D" w:rsidR="0087578A" w:rsidRPr="0087578A" w:rsidRDefault="0087578A" w:rsidP="0087578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87578A">
              <w:rPr>
                <w:rFonts w:ascii="Calibri" w:hAnsi="Calibri" w:cs="Calibri"/>
                <w:sz w:val="20"/>
              </w:rPr>
              <w:t>Mr Iain A MacNeil</w:t>
            </w:r>
          </w:p>
        </w:tc>
        <w:tc>
          <w:tcPr>
            <w:tcW w:w="3572" w:type="dxa"/>
          </w:tcPr>
          <w:p w14:paraId="6878C7BC" w14:textId="194D6522" w:rsidR="0087578A" w:rsidRPr="0087578A" w:rsidRDefault="0087578A" w:rsidP="0087578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3100" w:rsidRPr="0087578A" w14:paraId="49828579" w14:textId="77777777" w:rsidTr="004563D8">
        <w:tc>
          <w:tcPr>
            <w:tcW w:w="2721" w:type="dxa"/>
          </w:tcPr>
          <w:p w14:paraId="46DFE094" w14:textId="77777777" w:rsidR="00FD3100" w:rsidRPr="0087578A" w:rsidRDefault="00FD3100" w:rsidP="00FD3100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15B75EC4" w14:textId="3B2F4175" w:rsidR="00FD3100" w:rsidRPr="0087578A" w:rsidRDefault="00FD3100" w:rsidP="00FD3100">
            <w:pPr>
              <w:jc w:val="both"/>
              <w:rPr>
                <w:rFonts w:ascii="Calibri" w:hAnsi="Calibri" w:cs="Calibri"/>
                <w:sz w:val="20"/>
              </w:rPr>
            </w:pPr>
            <w:r w:rsidRPr="0087578A">
              <w:rPr>
                <w:rFonts w:ascii="Calibri" w:hAnsi="Calibri" w:cs="Calibri"/>
                <w:sz w:val="20"/>
              </w:rPr>
              <w:t>Ms Susan Thomson</w:t>
            </w:r>
          </w:p>
        </w:tc>
        <w:tc>
          <w:tcPr>
            <w:tcW w:w="3572" w:type="dxa"/>
          </w:tcPr>
          <w:p w14:paraId="36BB463E" w14:textId="77777777" w:rsidR="00FD3100" w:rsidRPr="0087578A" w:rsidRDefault="00FD3100" w:rsidP="00FD3100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FD3100" w:rsidRPr="0087578A" w14:paraId="76799998" w14:textId="77777777" w:rsidTr="004563D8">
        <w:tc>
          <w:tcPr>
            <w:tcW w:w="2721" w:type="dxa"/>
          </w:tcPr>
          <w:p w14:paraId="4F57BF2D" w14:textId="77777777" w:rsidR="00FD3100" w:rsidRPr="0087578A" w:rsidRDefault="00FD3100" w:rsidP="00FD3100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744E0620" w14:textId="1EEEECFD" w:rsidR="00FD3100" w:rsidRPr="0087578A" w:rsidRDefault="00FD3100" w:rsidP="00FD3100">
            <w:pPr>
              <w:jc w:val="both"/>
              <w:rPr>
                <w:rFonts w:ascii="Calibri" w:hAnsi="Calibri" w:cs="Calibri"/>
                <w:sz w:val="20"/>
              </w:rPr>
            </w:pPr>
            <w:r w:rsidRPr="0087578A">
              <w:rPr>
                <w:rFonts w:ascii="Calibri" w:hAnsi="Calibri" w:cs="Calibri"/>
                <w:sz w:val="20"/>
              </w:rPr>
              <w:t>Mr Robert Mackenzie</w:t>
            </w:r>
          </w:p>
        </w:tc>
        <w:tc>
          <w:tcPr>
            <w:tcW w:w="3572" w:type="dxa"/>
          </w:tcPr>
          <w:p w14:paraId="704DDF3A" w14:textId="77777777" w:rsidR="00FD3100" w:rsidRPr="0087578A" w:rsidRDefault="00FD3100" w:rsidP="00FD3100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FD3100" w:rsidRPr="0087578A" w14:paraId="609DC780" w14:textId="77777777" w:rsidTr="004563D8">
        <w:tc>
          <w:tcPr>
            <w:tcW w:w="2721" w:type="dxa"/>
          </w:tcPr>
          <w:p w14:paraId="39F54920" w14:textId="77777777" w:rsidR="00FD3100" w:rsidRPr="0087578A" w:rsidRDefault="00FD3100" w:rsidP="00FD3100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12031B42" w14:textId="4F066453" w:rsidR="00FD3100" w:rsidRPr="0087578A" w:rsidRDefault="00FD3100" w:rsidP="00FD3100">
            <w:pPr>
              <w:jc w:val="both"/>
              <w:rPr>
                <w:rFonts w:ascii="Calibri" w:hAnsi="Calibri" w:cs="Calibri"/>
                <w:sz w:val="20"/>
              </w:rPr>
            </w:pPr>
            <w:r w:rsidRPr="0087578A">
              <w:rPr>
                <w:rFonts w:ascii="Calibri" w:hAnsi="Calibri" w:cs="Calibri"/>
                <w:sz w:val="20"/>
              </w:rPr>
              <w:t>Mr George Murray</w:t>
            </w:r>
          </w:p>
        </w:tc>
        <w:tc>
          <w:tcPr>
            <w:tcW w:w="3572" w:type="dxa"/>
          </w:tcPr>
          <w:p w14:paraId="1C396328" w14:textId="77777777" w:rsidR="00FD3100" w:rsidRPr="0087578A" w:rsidRDefault="00FD3100" w:rsidP="00FD3100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FD3100" w:rsidRPr="0087578A" w14:paraId="54CBBF6A" w14:textId="77777777" w:rsidTr="004563D8">
        <w:tc>
          <w:tcPr>
            <w:tcW w:w="2721" w:type="dxa"/>
          </w:tcPr>
          <w:p w14:paraId="3F7C0542" w14:textId="77777777" w:rsidR="00FD3100" w:rsidRPr="0087578A" w:rsidRDefault="00FD3100" w:rsidP="00FD3100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13E29CE8" w14:textId="69CE8C07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77AA2148" w14:textId="49BDC662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3100" w:rsidRPr="0087578A" w14:paraId="124A4E03" w14:textId="77777777" w:rsidTr="004563D8">
        <w:tc>
          <w:tcPr>
            <w:tcW w:w="2721" w:type="dxa"/>
          </w:tcPr>
          <w:p w14:paraId="6CCC4254" w14:textId="77777777" w:rsidR="00FD3100" w:rsidRPr="0087578A" w:rsidRDefault="00FD3100" w:rsidP="00FD3100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731992F7" w14:textId="77777777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3727F0B6" w14:textId="77777777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3100" w:rsidRPr="0087578A" w14:paraId="1E8ECDD3" w14:textId="77777777" w:rsidTr="004563D8">
        <w:tc>
          <w:tcPr>
            <w:tcW w:w="2721" w:type="dxa"/>
          </w:tcPr>
          <w:p w14:paraId="4CC458FD" w14:textId="77777777" w:rsidR="00FD3100" w:rsidRPr="0087578A" w:rsidRDefault="00FD3100" w:rsidP="00FD3100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  <w:r w:rsidRPr="0087578A">
              <w:rPr>
                <w:rFonts w:asciiTheme="minorHAnsi" w:hAnsiTheme="minorHAnsi" w:cstheme="minorHAnsi"/>
                <w:sz w:val="20"/>
              </w:rPr>
              <w:t>APOLOGIES</w:t>
            </w:r>
          </w:p>
        </w:tc>
        <w:tc>
          <w:tcPr>
            <w:tcW w:w="3572" w:type="dxa"/>
          </w:tcPr>
          <w:p w14:paraId="2396D23B" w14:textId="764ED7E8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87578A">
              <w:rPr>
                <w:rFonts w:ascii="Calibri" w:hAnsi="Calibri" w:cs="Calibri"/>
                <w:sz w:val="20"/>
              </w:rPr>
              <w:t>Mr Paul Finnegan</w:t>
            </w:r>
          </w:p>
        </w:tc>
        <w:tc>
          <w:tcPr>
            <w:tcW w:w="3572" w:type="dxa"/>
          </w:tcPr>
          <w:p w14:paraId="6C0BDF9F" w14:textId="7BCA66C1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3100" w:rsidRPr="0087578A" w14:paraId="6874DC9C" w14:textId="77777777" w:rsidTr="004563D8">
        <w:tc>
          <w:tcPr>
            <w:tcW w:w="2721" w:type="dxa"/>
          </w:tcPr>
          <w:p w14:paraId="677AE341" w14:textId="77777777" w:rsidR="00FD3100" w:rsidRPr="0087578A" w:rsidRDefault="00FD3100" w:rsidP="00FD3100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706D1904" w14:textId="7F69953F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87578A">
              <w:rPr>
                <w:rFonts w:ascii="Calibri" w:hAnsi="Calibri" w:cs="Calibri"/>
                <w:sz w:val="20"/>
              </w:rPr>
              <w:t>Mr Iain M Macaulay</w:t>
            </w:r>
          </w:p>
        </w:tc>
        <w:tc>
          <w:tcPr>
            <w:tcW w:w="3572" w:type="dxa"/>
          </w:tcPr>
          <w:p w14:paraId="24659794" w14:textId="77777777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3100" w:rsidRPr="0087578A" w14:paraId="058A5EBA" w14:textId="77777777" w:rsidTr="004563D8">
        <w:tc>
          <w:tcPr>
            <w:tcW w:w="2721" w:type="dxa"/>
          </w:tcPr>
          <w:p w14:paraId="66403053" w14:textId="77777777" w:rsidR="00FD3100" w:rsidRPr="0087578A" w:rsidRDefault="00FD3100" w:rsidP="00FD3100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478AD052" w14:textId="41E4FD4D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3366B068" w14:textId="77777777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3100" w:rsidRPr="0087578A" w14:paraId="2E9B4014" w14:textId="77777777" w:rsidTr="004563D8">
        <w:tc>
          <w:tcPr>
            <w:tcW w:w="2721" w:type="dxa"/>
          </w:tcPr>
          <w:p w14:paraId="2860A9FD" w14:textId="77777777" w:rsidR="00FD3100" w:rsidRPr="0087578A" w:rsidRDefault="00FD3100" w:rsidP="00FD3100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1F660D07" w14:textId="3158DE39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290E8F46" w14:textId="77777777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3100" w:rsidRPr="0087578A" w14:paraId="1287A78B" w14:textId="77777777" w:rsidTr="004563D8">
        <w:tc>
          <w:tcPr>
            <w:tcW w:w="2721" w:type="dxa"/>
          </w:tcPr>
          <w:p w14:paraId="5EBD6FA8" w14:textId="77777777" w:rsidR="00FD3100" w:rsidRPr="0087578A" w:rsidRDefault="00FD3100" w:rsidP="00FD3100">
            <w:pPr>
              <w:ind w:right="2"/>
              <w:rPr>
                <w:rFonts w:asciiTheme="minorHAnsi" w:hAnsiTheme="minorHAnsi" w:cstheme="minorHAnsi"/>
                <w:sz w:val="20"/>
              </w:rPr>
            </w:pPr>
            <w:r w:rsidRPr="0087578A">
              <w:rPr>
                <w:rFonts w:asciiTheme="minorHAnsi" w:hAnsiTheme="minorHAnsi" w:cstheme="minorHAnsi"/>
                <w:sz w:val="20"/>
              </w:rPr>
              <w:t>OFFICERS IN ATTENDANCE</w:t>
            </w:r>
          </w:p>
        </w:tc>
        <w:tc>
          <w:tcPr>
            <w:tcW w:w="3572" w:type="dxa"/>
          </w:tcPr>
          <w:p w14:paraId="2471560D" w14:textId="74073823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 Calum Iain Maciver</w:t>
            </w:r>
          </w:p>
        </w:tc>
        <w:tc>
          <w:tcPr>
            <w:tcW w:w="3572" w:type="dxa"/>
          </w:tcPr>
          <w:p w14:paraId="2AFEF848" w14:textId="6667C24E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3100" w:rsidRPr="0087578A" w14:paraId="33A2B726" w14:textId="77777777" w:rsidTr="004563D8">
        <w:tc>
          <w:tcPr>
            <w:tcW w:w="2721" w:type="dxa"/>
          </w:tcPr>
          <w:p w14:paraId="79333A9D" w14:textId="77777777" w:rsidR="00FD3100" w:rsidRPr="0087578A" w:rsidRDefault="00FD3100" w:rsidP="00FD3100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3D5C7EF0" w14:textId="38DB90ED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Mrs Morag Ferguson</w:t>
            </w:r>
          </w:p>
        </w:tc>
        <w:tc>
          <w:tcPr>
            <w:tcW w:w="3572" w:type="dxa"/>
          </w:tcPr>
          <w:p w14:paraId="207E983A" w14:textId="359620F3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3100" w:rsidRPr="0087578A" w14:paraId="5D9D18FD" w14:textId="77777777" w:rsidTr="004563D8">
        <w:tc>
          <w:tcPr>
            <w:tcW w:w="2721" w:type="dxa"/>
          </w:tcPr>
          <w:p w14:paraId="0458EAA0" w14:textId="77777777" w:rsidR="00FD3100" w:rsidRPr="0087578A" w:rsidRDefault="00FD3100" w:rsidP="00FD3100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622DA9FB" w14:textId="6AD82123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Mrs Mairi Maciver</w:t>
            </w:r>
          </w:p>
        </w:tc>
        <w:tc>
          <w:tcPr>
            <w:tcW w:w="3572" w:type="dxa"/>
          </w:tcPr>
          <w:p w14:paraId="0CDEE252" w14:textId="521202F2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3100" w:rsidRPr="0087578A" w14:paraId="31E4CC96" w14:textId="77777777" w:rsidTr="004563D8">
        <w:tc>
          <w:tcPr>
            <w:tcW w:w="2721" w:type="dxa"/>
          </w:tcPr>
          <w:p w14:paraId="6D96C2C8" w14:textId="77777777" w:rsidR="00FD3100" w:rsidRPr="0087578A" w:rsidRDefault="00FD3100" w:rsidP="00FD3100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4BBB7362" w14:textId="715F3BF3" w:rsidR="00FD3100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 Tim Langley</w:t>
            </w:r>
          </w:p>
        </w:tc>
        <w:tc>
          <w:tcPr>
            <w:tcW w:w="3572" w:type="dxa"/>
          </w:tcPr>
          <w:p w14:paraId="714652D6" w14:textId="77777777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3100" w:rsidRPr="0087578A" w14:paraId="18C4A76D" w14:textId="77777777" w:rsidTr="004563D8">
        <w:tc>
          <w:tcPr>
            <w:tcW w:w="2721" w:type="dxa"/>
          </w:tcPr>
          <w:p w14:paraId="4FB6671B" w14:textId="77777777" w:rsidR="00FD3100" w:rsidRPr="0087578A" w:rsidRDefault="00FD3100" w:rsidP="00FD3100">
            <w:pPr>
              <w:ind w:right="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</w:tcPr>
          <w:p w14:paraId="239E46E9" w14:textId="6D8BD611" w:rsidR="00FD3100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Ms Anne Napier</w:t>
            </w:r>
          </w:p>
        </w:tc>
        <w:tc>
          <w:tcPr>
            <w:tcW w:w="3572" w:type="dxa"/>
          </w:tcPr>
          <w:p w14:paraId="0A1312CB" w14:textId="77777777" w:rsidR="00FD3100" w:rsidRPr="0087578A" w:rsidRDefault="00FD3100" w:rsidP="00FD310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687D4AC" w14:textId="77777777" w:rsidR="00465B09" w:rsidRPr="00B56D3E" w:rsidRDefault="00465B09" w:rsidP="00BF4972">
      <w:pPr>
        <w:ind w:right="2"/>
        <w:jc w:val="both"/>
        <w:rPr>
          <w:rFonts w:asciiTheme="minorHAnsi" w:hAnsiTheme="minorHAnsi" w:cstheme="minorHAnsi"/>
          <w:sz w:val="20"/>
        </w:rPr>
      </w:pPr>
    </w:p>
    <w:p w14:paraId="53F6BC3A" w14:textId="77777777" w:rsidR="002D73C3" w:rsidRPr="00B56D3E" w:rsidRDefault="002D73C3" w:rsidP="00BF4972">
      <w:pPr>
        <w:ind w:right="2"/>
        <w:jc w:val="both"/>
        <w:rPr>
          <w:rFonts w:asciiTheme="minorHAnsi" w:hAnsiTheme="minorHAnsi" w:cstheme="minorHAnsi"/>
          <w:sz w:val="20"/>
        </w:rPr>
      </w:pPr>
    </w:p>
    <w:p w14:paraId="3B9FCCB8" w14:textId="77777777" w:rsidR="003276E0" w:rsidRPr="00B56D3E" w:rsidRDefault="003276E0" w:rsidP="00BF4972">
      <w:pPr>
        <w:ind w:right="2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  <w:tblCaption w:val="Minute Items"/>
        <w:tblDescription w:val="Minute Items"/>
      </w:tblPr>
      <w:tblGrid>
        <w:gridCol w:w="1814"/>
        <w:gridCol w:w="794"/>
        <w:gridCol w:w="7370"/>
      </w:tblGrid>
      <w:tr w:rsidR="00DC1139" w:rsidRPr="00B56D3E" w14:paraId="257CC533" w14:textId="77777777" w:rsidTr="00DC1139">
        <w:tc>
          <w:tcPr>
            <w:tcW w:w="1814" w:type="dxa"/>
          </w:tcPr>
          <w:p w14:paraId="65661C8D" w14:textId="77777777" w:rsidR="00DC1139" w:rsidRPr="00B56D3E" w:rsidRDefault="00DC1139" w:rsidP="00DC1139">
            <w:pPr>
              <w:pStyle w:val="Header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4" w:type="dxa"/>
          </w:tcPr>
          <w:p w14:paraId="776D0DAF" w14:textId="77777777" w:rsidR="00DC1139" w:rsidRPr="00B56D3E" w:rsidRDefault="00DC1139" w:rsidP="00DC1139">
            <w:pPr>
              <w:ind w:left="63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0" w:type="dxa"/>
          </w:tcPr>
          <w:p w14:paraId="3B69132A" w14:textId="77777777" w:rsidR="00DC1139" w:rsidRPr="004E7BB5" w:rsidRDefault="00DC1139" w:rsidP="00DC1139">
            <w:pPr>
              <w:pStyle w:val="Header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E7BB5">
              <w:rPr>
                <w:rFonts w:asciiTheme="minorHAnsi" w:hAnsiTheme="minorHAnsi" w:cstheme="minorHAnsi"/>
                <w:b/>
                <w:sz w:val="20"/>
              </w:rPr>
              <w:t>MINUTES</w:t>
            </w:r>
          </w:p>
          <w:p w14:paraId="417AF7AF" w14:textId="77777777" w:rsidR="00DC1139" w:rsidRPr="00B56D3E" w:rsidRDefault="00DC1139" w:rsidP="00DC1139">
            <w:pPr>
              <w:pStyle w:val="Minute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1139" w:rsidRPr="00B56D3E" w14:paraId="2666CB26" w14:textId="77777777" w:rsidTr="00DC1139">
        <w:tc>
          <w:tcPr>
            <w:tcW w:w="1814" w:type="dxa"/>
          </w:tcPr>
          <w:p w14:paraId="2454088B" w14:textId="77777777" w:rsidR="00DC1139" w:rsidRDefault="00DC1139" w:rsidP="00DC1139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Minute of Meeting of 9 May 2024</w:t>
            </w:r>
          </w:p>
          <w:p w14:paraId="6C3154E2" w14:textId="77777777" w:rsidR="00DC1139" w:rsidRPr="00B56D3E" w:rsidRDefault="00DC1139" w:rsidP="00DC113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4" w:type="dxa"/>
          </w:tcPr>
          <w:p w14:paraId="0077FF8E" w14:textId="6BC2224C" w:rsidR="00DC1139" w:rsidRPr="00B56D3E" w:rsidRDefault="0027285D" w:rsidP="00DC1139">
            <w:pPr>
              <w:ind w:left="6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370" w:type="dxa"/>
          </w:tcPr>
          <w:p w14:paraId="353DFEDA" w14:textId="716382DD" w:rsidR="00DC1139" w:rsidRPr="00DC1139" w:rsidRDefault="00DC1139" w:rsidP="00DC1139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Minute of Meeting of 9 May 2024 was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approved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DC1139" w:rsidRPr="00B56D3E" w14:paraId="547B21B7" w14:textId="77777777" w:rsidTr="00DC1139">
        <w:tc>
          <w:tcPr>
            <w:tcW w:w="1814" w:type="dxa"/>
          </w:tcPr>
          <w:p w14:paraId="46D873CB" w14:textId="77777777" w:rsidR="00DC1139" w:rsidRDefault="00DC1139" w:rsidP="00DC1139">
            <w:pPr>
              <w:pStyle w:val="Header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Declaration of Interest</w:t>
            </w:r>
          </w:p>
          <w:p w14:paraId="11482328" w14:textId="77777777" w:rsidR="00DC1139" w:rsidRPr="00B56D3E" w:rsidRDefault="00DC1139" w:rsidP="00DC113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4" w:type="dxa"/>
          </w:tcPr>
          <w:p w14:paraId="6E2BB31D" w14:textId="11AAAB62" w:rsidR="00DC1139" w:rsidRPr="00B56D3E" w:rsidRDefault="0027285D" w:rsidP="00DC1139">
            <w:pPr>
              <w:ind w:left="6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370" w:type="dxa"/>
          </w:tcPr>
          <w:p w14:paraId="1D836309" w14:textId="5142E27C" w:rsidR="00DC1139" w:rsidRPr="00B56D3E" w:rsidRDefault="00A10CDA" w:rsidP="00DC1139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There were no declarations of interest</w:t>
            </w:r>
          </w:p>
        </w:tc>
      </w:tr>
      <w:tr w:rsidR="00DC1139" w:rsidRPr="00B56D3E" w14:paraId="14993B68" w14:textId="77777777" w:rsidTr="00DC1139">
        <w:tc>
          <w:tcPr>
            <w:tcW w:w="1814" w:type="dxa"/>
          </w:tcPr>
          <w:p w14:paraId="318EC614" w14:textId="77777777" w:rsidR="00DC1139" w:rsidRPr="00B56D3E" w:rsidRDefault="00DC1139" w:rsidP="00DC113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4" w:type="dxa"/>
          </w:tcPr>
          <w:p w14:paraId="492BD770" w14:textId="49BB863E" w:rsidR="00DC1139" w:rsidRPr="00B56D3E" w:rsidRDefault="00DC1139" w:rsidP="00DC1139">
            <w:pPr>
              <w:ind w:left="63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0" w:type="dxa"/>
          </w:tcPr>
          <w:p w14:paraId="3B4E38AB" w14:textId="77777777" w:rsidR="00DC1139" w:rsidRPr="00D470EA" w:rsidRDefault="00DC1139" w:rsidP="00DC113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70EA">
              <w:rPr>
                <w:rFonts w:asciiTheme="minorHAnsi" w:hAnsiTheme="minorHAnsi" w:cstheme="minorHAnsi"/>
                <w:b/>
                <w:bCs/>
                <w:sz w:val="20"/>
              </w:rPr>
              <w:t>PLANNING</w:t>
            </w:r>
          </w:p>
          <w:p w14:paraId="31F4BA3B" w14:textId="77777777" w:rsidR="00DC1139" w:rsidRPr="00B56D3E" w:rsidRDefault="00DC1139" w:rsidP="00DC113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1139" w:rsidRPr="00B56D3E" w14:paraId="7F4D0F2C" w14:textId="77777777" w:rsidTr="00DC1139">
        <w:tc>
          <w:tcPr>
            <w:tcW w:w="1814" w:type="dxa"/>
          </w:tcPr>
          <w:p w14:paraId="203D64CE" w14:textId="0075F939" w:rsidR="00DC1139" w:rsidRPr="00D43527" w:rsidRDefault="00DC1139" w:rsidP="00DC1139">
            <w:pPr>
              <w:jc w:val="both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 w:rsidRPr="00D43527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24/00135/PPD – </w:t>
            </w:r>
            <w:r w:rsidR="00831647" w:rsidRPr="00D43527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Conversion</w:t>
            </w:r>
            <w:r w:rsidRPr="00D43527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of barn to dwelling, erect shed at barn,</w:t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r w:rsidRPr="00D43527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20 Knock, Point, Isle of Lewis </w:t>
            </w:r>
          </w:p>
          <w:p w14:paraId="68DB1445" w14:textId="77777777" w:rsidR="00DC1139" w:rsidRPr="00B56D3E" w:rsidRDefault="00DC1139" w:rsidP="00DC113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4" w:type="dxa"/>
          </w:tcPr>
          <w:p w14:paraId="7D2D9E50" w14:textId="52BE55FE" w:rsidR="00DC1139" w:rsidRPr="00B56D3E" w:rsidRDefault="008D4F48" w:rsidP="00DC1139">
            <w:pPr>
              <w:ind w:left="6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370" w:type="dxa"/>
          </w:tcPr>
          <w:p w14:paraId="3D1CA105" w14:textId="2608B991" w:rsidR="002F7B89" w:rsidRDefault="008369E5" w:rsidP="00DC1139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Depute Chief Executive submitted a Report </w:t>
            </w:r>
            <w:r w:rsidR="00F77A57">
              <w:rPr>
                <w:rFonts w:asciiTheme="minorHAnsi" w:hAnsiTheme="minorHAnsi" w:cstheme="minorHAnsi"/>
                <w:sz w:val="20"/>
              </w:rPr>
              <w:t xml:space="preserve">concerning a planning application </w:t>
            </w:r>
            <w:r w:rsidR="00247966">
              <w:rPr>
                <w:rFonts w:asciiTheme="minorHAnsi" w:hAnsiTheme="minorHAnsi" w:cstheme="minorHAnsi"/>
                <w:sz w:val="20"/>
              </w:rPr>
              <w:t>to convert an existing outbuilding</w:t>
            </w:r>
            <w:r w:rsidR="00766791">
              <w:rPr>
                <w:rFonts w:asciiTheme="minorHAnsi" w:hAnsiTheme="minorHAnsi" w:cstheme="minorHAnsi"/>
                <w:sz w:val="20"/>
              </w:rPr>
              <w:t xml:space="preserve">/barn to create a new dwelling house and to erect a garden shed at 20 Knock, Point, Isle of Lewis.  </w:t>
            </w:r>
            <w:r w:rsidR="002F7B89">
              <w:rPr>
                <w:rFonts w:asciiTheme="minorHAnsi" w:hAnsiTheme="minorHAnsi" w:cstheme="minorHAnsi"/>
                <w:sz w:val="20"/>
              </w:rPr>
              <w:t>The Report indicated that the</w:t>
            </w:r>
            <w:r w:rsidR="005F7257">
              <w:rPr>
                <w:rFonts w:asciiTheme="minorHAnsi" w:hAnsiTheme="minorHAnsi" w:cstheme="minorHAnsi"/>
                <w:sz w:val="20"/>
              </w:rPr>
              <w:t xml:space="preserve"> Scheme of Delegation state</w:t>
            </w:r>
            <w:r w:rsidR="000205EA">
              <w:rPr>
                <w:rFonts w:asciiTheme="minorHAnsi" w:hAnsiTheme="minorHAnsi" w:cstheme="minorHAnsi"/>
                <w:sz w:val="20"/>
              </w:rPr>
              <w:t>d that a</w:t>
            </w:r>
            <w:r w:rsidR="005F7257">
              <w:rPr>
                <w:rFonts w:asciiTheme="minorHAnsi" w:hAnsiTheme="minorHAnsi" w:cstheme="minorHAnsi"/>
                <w:sz w:val="20"/>
              </w:rPr>
              <w:t>n Appointed Officer shall not determine an application under th</w:t>
            </w:r>
            <w:r w:rsidR="005B0E5F">
              <w:rPr>
                <w:rFonts w:asciiTheme="minorHAnsi" w:hAnsiTheme="minorHAnsi" w:cstheme="minorHAnsi"/>
                <w:sz w:val="20"/>
              </w:rPr>
              <w:t>e</w:t>
            </w:r>
            <w:r w:rsidR="00A93EE1">
              <w:rPr>
                <w:rFonts w:asciiTheme="minorHAnsi" w:hAnsiTheme="minorHAnsi" w:cstheme="minorHAnsi"/>
                <w:sz w:val="20"/>
              </w:rPr>
              <w:t xml:space="preserve"> Scheme by</w:t>
            </w:r>
            <w:r w:rsidR="005B0E5F">
              <w:rPr>
                <w:rFonts w:asciiTheme="minorHAnsi" w:hAnsiTheme="minorHAnsi" w:cstheme="minorHAnsi"/>
                <w:sz w:val="20"/>
              </w:rPr>
              <w:t>,</w:t>
            </w:r>
            <w:r w:rsidR="00A93EE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B0E5F">
              <w:rPr>
                <w:rFonts w:asciiTheme="minorHAnsi" w:hAnsiTheme="minorHAnsi" w:cstheme="minorHAnsi"/>
                <w:sz w:val="20"/>
              </w:rPr>
              <w:t>o</w:t>
            </w:r>
            <w:r w:rsidR="00A93EE1">
              <w:rPr>
                <w:rFonts w:asciiTheme="minorHAnsi" w:hAnsiTheme="minorHAnsi" w:cstheme="minorHAnsi"/>
                <w:sz w:val="20"/>
              </w:rPr>
              <w:t>r on behalf of, an officer directly involved in the statutory planning process in the administrative area of the Comhairle and accordingly the application was presented to the Board for de</w:t>
            </w:r>
            <w:r w:rsidR="00225639">
              <w:rPr>
                <w:rFonts w:asciiTheme="minorHAnsi" w:hAnsiTheme="minorHAnsi" w:cstheme="minorHAnsi"/>
                <w:sz w:val="20"/>
              </w:rPr>
              <w:t>termination</w:t>
            </w:r>
            <w:r w:rsidR="00A93EE1">
              <w:rPr>
                <w:rFonts w:asciiTheme="minorHAnsi" w:hAnsiTheme="minorHAnsi" w:cstheme="minorHAnsi"/>
                <w:sz w:val="20"/>
              </w:rPr>
              <w:t xml:space="preserve">.  </w:t>
            </w:r>
            <w:r w:rsidR="002F7B89">
              <w:rPr>
                <w:rFonts w:asciiTheme="minorHAnsi" w:hAnsiTheme="minorHAnsi" w:cstheme="minorHAnsi"/>
                <w:sz w:val="20"/>
              </w:rPr>
              <w:t>The Report gave background information, a planning assessment and set out a re</w:t>
            </w:r>
            <w:r w:rsidR="00824FCA">
              <w:rPr>
                <w:rFonts w:asciiTheme="minorHAnsi" w:hAnsiTheme="minorHAnsi" w:cstheme="minorHAnsi"/>
                <w:sz w:val="20"/>
              </w:rPr>
              <w:t>asoned conclusion on the application.</w:t>
            </w:r>
          </w:p>
          <w:p w14:paraId="332D9E44" w14:textId="77777777" w:rsidR="00824FCA" w:rsidRDefault="00824FCA" w:rsidP="00DC1139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D30D93A" w14:textId="6532ADC3" w:rsidR="00824FCA" w:rsidRPr="00383FC2" w:rsidRDefault="00824FCA" w:rsidP="00DC1139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3FC2">
              <w:rPr>
                <w:rFonts w:asciiTheme="minorHAnsi" w:hAnsiTheme="minorHAnsi" w:cstheme="minorHAnsi"/>
                <w:b/>
                <w:bCs/>
                <w:sz w:val="20"/>
              </w:rPr>
              <w:t>I</w:t>
            </w:r>
            <w:r w:rsidR="002A1057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Pr="00383FC2">
              <w:rPr>
                <w:rFonts w:asciiTheme="minorHAnsi" w:hAnsiTheme="minorHAnsi" w:cstheme="minorHAnsi"/>
                <w:b/>
                <w:bCs/>
                <w:sz w:val="20"/>
              </w:rPr>
              <w:t xml:space="preserve"> was agreed that</w:t>
            </w:r>
            <w:r w:rsidR="00A93EE1" w:rsidRPr="00383FC2">
              <w:rPr>
                <w:rFonts w:asciiTheme="minorHAnsi" w:hAnsiTheme="minorHAnsi" w:cstheme="minorHAnsi"/>
                <w:b/>
                <w:bCs/>
                <w:sz w:val="20"/>
              </w:rPr>
              <w:t xml:space="preserve"> the planning application be approved subject to the condi</w:t>
            </w:r>
            <w:r w:rsidR="00383FC2" w:rsidRPr="00383FC2">
              <w:rPr>
                <w:rFonts w:asciiTheme="minorHAnsi" w:hAnsiTheme="minorHAnsi" w:cstheme="minorHAnsi"/>
                <w:b/>
                <w:bCs/>
                <w:sz w:val="20"/>
              </w:rPr>
              <w:t xml:space="preserve">tions set out in Appendix 1 to the Report. </w:t>
            </w:r>
          </w:p>
          <w:p w14:paraId="520787C9" w14:textId="77777777" w:rsidR="00383FC2" w:rsidRDefault="00383FC2" w:rsidP="00DC1139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A1F56AD" w14:textId="252677FD" w:rsidR="00383FC2" w:rsidRPr="00B56D3E" w:rsidRDefault="00383FC2" w:rsidP="00DC1139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5052302" w14:textId="77777777" w:rsidR="00FD3100" w:rsidRDefault="00FD3100">
      <w:r>
        <w:br w:type="page"/>
      </w:r>
    </w:p>
    <w:tbl>
      <w:tblPr>
        <w:tblStyle w:val="TableGrid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  <w:tblCaption w:val="Minute Items"/>
        <w:tblDescription w:val="Minute Items"/>
      </w:tblPr>
      <w:tblGrid>
        <w:gridCol w:w="1814"/>
        <w:gridCol w:w="794"/>
        <w:gridCol w:w="7370"/>
      </w:tblGrid>
      <w:tr w:rsidR="00DC1139" w:rsidRPr="00B56D3E" w14:paraId="56B841DC" w14:textId="77777777" w:rsidTr="00DC1139">
        <w:tc>
          <w:tcPr>
            <w:tcW w:w="1814" w:type="dxa"/>
          </w:tcPr>
          <w:p w14:paraId="75C36996" w14:textId="28A0345A" w:rsidR="00DC1139" w:rsidRDefault="00DC1139" w:rsidP="00DC1139">
            <w:pPr>
              <w:jc w:val="both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 w:rsidRPr="00D43527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lastRenderedPageBreak/>
              <w:t>23/00487/MIN – Extension to hard rock quarry, retain existing means of</w:t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r w:rsidRPr="00D43527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access and formerly quarried area for stockpiles and processing and</w:t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r w:rsidRPr="00D43527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erect shed for plant at Cleat and Lower Grean Quarry, Isle of Barra.  </w:t>
            </w:r>
          </w:p>
          <w:p w14:paraId="35C7443E" w14:textId="77777777" w:rsidR="00DC1139" w:rsidRPr="00D43527" w:rsidRDefault="00DC1139" w:rsidP="00DC1139">
            <w:pPr>
              <w:jc w:val="both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794" w:type="dxa"/>
          </w:tcPr>
          <w:p w14:paraId="4D8260D4" w14:textId="713917D1" w:rsidR="00DC1139" w:rsidRPr="00B56D3E" w:rsidRDefault="008D4F48" w:rsidP="00DC1139">
            <w:pPr>
              <w:ind w:left="6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370" w:type="dxa"/>
          </w:tcPr>
          <w:p w14:paraId="007454C8" w14:textId="19EF69A1" w:rsidR="00DC1139" w:rsidRDefault="008369E5" w:rsidP="00DC1139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Depute Chief Executive submitted a Report</w:t>
            </w:r>
            <w:r w:rsidR="00383FC2">
              <w:rPr>
                <w:rFonts w:asciiTheme="minorHAnsi" w:hAnsiTheme="minorHAnsi" w:cstheme="minorHAnsi"/>
                <w:sz w:val="20"/>
              </w:rPr>
              <w:t xml:space="preserve"> concerning an application for an extension of the existing Cleat and Lower G</w:t>
            </w:r>
            <w:r w:rsidR="003A733E">
              <w:rPr>
                <w:rFonts w:asciiTheme="minorHAnsi" w:hAnsiTheme="minorHAnsi" w:cstheme="minorHAnsi"/>
                <w:sz w:val="20"/>
              </w:rPr>
              <w:t>rean Quarry, the retention of the existing worked quarry area for</w:t>
            </w:r>
            <w:r w:rsidR="001A399F" w:rsidRPr="001A399F">
              <w:rPr>
                <w:rFonts w:asciiTheme="minorHAnsi" w:hAnsiTheme="minorHAnsi" w:cstheme="minorHAnsi"/>
                <w:sz w:val="20"/>
              </w:rPr>
              <w:t xml:space="preserve"> stock-piling, processing and access, and the erection of a shed for plant maintenance</w:t>
            </w:r>
            <w:r w:rsidR="003A733E">
              <w:rPr>
                <w:rFonts w:asciiTheme="minorHAnsi" w:hAnsiTheme="minorHAnsi" w:cstheme="minorHAnsi"/>
                <w:sz w:val="20"/>
              </w:rPr>
              <w:t xml:space="preserve">.  The Report indicate that the application had received more than six representations, which were considered by the Appointed Officer to be valid and raise material planning </w:t>
            </w:r>
            <w:r w:rsidR="00353299">
              <w:rPr>
                <w:rFonts w:asciiTheme="minorHAnsi" w:hAnsiTheme="minorHAnsi" w:cstheme="minorHAnsi"/>
                <w:sz w:val="20"/>
              </w:rPr>
              <w:t>considerations and</w:t>
            </w:r>
            <w:r w:rsidR="00F70276">
              <w:rPr>
                <w:rFonts w:asciiTheme="minorHAnsi" w:hAnsiTheme="minorHAnsi" w:cstheme="minorHAnsi"/>
                <w:sz w:val="20"/>
              </w:rPr>
              <w:t xml:space="preserve"> was therefore presented to the Board for </w:t>
            </w:r>
            <w:r w:rsidR="00225639">
              <w:rPr>
                <w:rFonts w:asciiTheme="minorHAnsi" w:hAnsiTheme="minorHAnsi" w:cstheme="minorHAnsi"/>
                <w:sz w:val="20"/>
              </w:rPr>
              <w:t>determination</w:t>
            </w:r>
            <w:r w:rsidR="00F70276">
              <w:rPr>
                <w:rFonts w:asciiTheme="minorHAnsi" w:hAnsiTheme="minorHAnsi" w:cstheme="minorHAnsi"/>
                <w:sz w:val="20"/>
              </w:rPr>
              <w:t>.  The Report gave background information, a planning assessment and set out a reasoned conclusion on the application.</w:t>
            </w:r>
          </w:p>
          <w:p w14:paraId="359FFA9E" w14:textId="77777777" w:rsidR="00F70276" w:rsidRDefault="00F70276" w:rsidP="00DC1139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DC98321" w14:textId="7CA02BFD" w:rsidR="00F70276" w:rsidRPr="00F70276" w:rsidRDefault="00F70276" w:rsidP="00DC1139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It was agreed </w:t>
            </w:r>
            <w:r w:rsidR="0066405F">
              <w:rPr>
                <w:rFonts w:asciiTheme="minorHAnsi" w:hAnsiTheme="minorHAnsi" w:cstheme="minorHAnsi"/>
                <w:b/>
                <w:bCs/>
                <w:sz w:val="20"/>
              </w:rPr>
              <w:t xml:space="preserve">that the planning application </w:t>
            </w:r>
            <w:r w:rsidR="00225639">
              <w:rPr>
                <w:rFonts w:asciiTheme="minorHAnsi" w:hAnsiTheme="minorHAnsi" w:cstheme="minorHAnsi"/>
                <w:b/>
                <w:bCs/>
                <w:sz w:val="20"/>
              </w:rPr>
              <w:t>b</w:t>
            </w:r>
            <w:r w:rsidR="0066405F">
              <w:rPr>
                <w:rFonts w:asciiTheme="minorHAnsi" w:hAnsiTheme="minorHAnsi" w:cstheme="minorHAnsi"/>
                <w:b/>
                <w:bCs/>
                <w:sz w:val="20"/>
              </w:rPr>
              <w:t xml:space="preserve">e approved subject to the conditions set out in Appendix 1 to the Report. </w:t>
            </w:r>
          </w:p>
        </w:tc>
      </w:tr>
    </w:tbl>
    <w:p w14:paraId="4A4C1381" w14:textId="77777777" w:rsidR="00220874" w:rsidRDefault="00220874" w:rsidP="00220874">
      <w:pPr>
        <w:rPr>
          <w:rFonts w:asciiTheme="minorHAnsi" w:hAnsiTheme="minorHAnsi" w:cstheme="minorHAnsi"/>
          <w:sz w:val="20"/>
        </w:rPr>
      </w:pPr>
    </w:p>
    <w:sectPr w:rsidR="00220874" w:rsidSect="00513A86">
      <w:headerReference w:type="default" r:id="rId12"/>
      <w:footerReference w:type="default" r:id="rId13"/>
      <w:type w:val="continuous"/>
      <w:pgSz w:w="11909" w:h="16834"/>
      <w:pgMar w:top="1134" w:right="1134" w:bottom="1134" w:left="1134" w:header="709" w:footer="709" w:gutter="0"/>
      <w:paperSrc w:first="7" w:other="7"/>
      <w:pgNumType w:start="267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AD07C" w14:textId="77777777" w:rsidR="00CA0275" w:rsidRDefault="00CA0275">
      <w:r>
        <w:separator/>
      </w:r>
    </w:p>
  </w:endnote>
  <w:endnote w:type="continuationSeparator" w:id="0">
    <w:p w14:paraId="1F879A88" w14:textId="77777777" w:rsidR="00CA0275" w:rsidRDefault="00CA0275">
      <w:r>
        <w:continuationSeparator/>
      </w:r>
    </w:p>
  </w:endnote>
  <w:endnote w:type="continuationNotice" w:id="1">
    <w:p w14:paraId="24ADCE42" w14:textId="77777777" w:rsidR="00CA0275" w:rsidRDefault="00CA0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7CC1" w14:textId="77777777" w:rsidR="009264D4" w:rsidRDefault="009264D4">
    <w:pPr>
      <w:pStyle w:val="Footer"/>
      <w:jc w:val="right"/>
    </w:pPr>
  </w:p>
  <w:p w14:paraId="50E1D519" w14:textId="77777777" w:rsidR="009264D4" w:rsidRDefault="00926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A4A49" w14:textId="77777777" w:rsidR="00CA0275" w:rsidRDefault="00CA0275">
      <w:r>
        <w:separator/>
      </w:r>
    </w:p>
  </w:footnote>
  <w:footnote w:type="continuationSeparator" w:id="0">
    <w:p w14:paraId="73F11D8A" w14:textId="77777777" w:rsidR="00CA0275" w:rsidRDefault="00CA0275">
      <w:r>
        <w:continuationSeparator/>
      </w:r>
    </w:p>
  </w:footnote>
  <w:footnote w:type="continuationNotice" w:id="1">
    <w:p w14:paraId="23E58FC9" w14:textId="77777777" w:rsidR="00CA0275" w:rsidRDefault="00CA02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11BDF" w14:textId="77777777" w:rsidR="00116AD1" w:rsidRDefault="00116AD1" w:rsidP="00471E1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59F"/>
    <w:multiLevelType w:val="hybridMultilevel"/>
    <w:tmpl w:val="617C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2100"/>
    <w:multiLevelType w:val="hybridMultilevel"/>
    <w:tmpl w:val="C5387230"/>
    <w:lvl w:ilvl="0" w:tplc="F13E81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CA1"/>
    <w:multiLevelType w:val="singleLevel"/>
    <w:tmpl w:val="1018ED2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52C1D37"/>
    <w:multiLevelType w:val="hybridMultilevel"/>
    <w:tmpl w:val="FF1699A4"/>
    <w:lvl w:ilvl="0" w:tplc="4E56A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04EEF"/>
    <w:multiLevelType w:val="hybridMultilevel"/>
    <w:tmpl w:val="C9EABC9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85023D4"/>
    <w:multiLevelType w:val="multilevel"/>
    <w:tmpl w:val="4C20B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A772C9"/>
    <w:multiLevelType w:val="multilevel"/>
    <w:tmpl w:val="918660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AEF340D"/>
    <w:multiLevelType w:val="hybridMultilevel"/>
    <w:tmpl w:val="213EA98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4547E63"/>
    <w:multiLevelType w:val="multilevel"/>
    <w:tmpl w:val="DE82CD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14617B42"/>
    <w:multiLevelType w:val="hybridMultilevel"/>
    <w:tmpl w:val="D7AEBC6C"/>
    <w:lvl w:ilvl="0" w:tplc="4852E6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1AA1"/>
    <w:multiLevelType w:val="hybridMultilevel"/>
    <w:tmpl w:val="6C0EC354"/>
    <w:lvl w:ilvl="0" w:tplc="DA0EF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B1CF7"/>
    <w:multiLevelType w:val="hybridMultilevel"/>
    <w:tmpl w:val="2E5001FA"/>
    <w:lvl w:ilvl="0" w:tplc="B8ECAF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065D6"/>
    <w:multiLevelType w:val="hybridMultilevel"/>
    <w:tmpl w:val="A2286C2C"/>
    <w:lvl w:ilvl="0" w:tplc="C1FEA3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15113"/>
    <w:multiLevelType w:val="hybridMultilevel"/>
    <w:tmpl w:val="2784354C"/>
    <w:lvl w:ilvl="0" w:tplc="4852E6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7689D"/>
    <w:multiLevelType w:val="hybridMultilevel"/>
    <w:tmpl w:val="5280533A"/>
    <w:lvl w:ilvl="0" w:tplc="B1D48330">
      <w:start w:val="1"/>
      <w:numFmt w:val="decimal"/>
      <w:lvlText w:val="(%1)"/>
      <w:lvlJc w:val="left"/>
      <w:pPr>
        <w:ind w:left="720" w:hanging="360"/>
      </w:pPr>
      <w:rPr>
        <w:rFonts w:ascii="Arial Bold" w:hAnsi="Arial Bold" w:hint="default"/>
        <w:b/>
        <w:bCs w:val="0"/>
        <w:i w:val="0"/>
        <w:iCs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929B6"/>
    <w:multiLevelType w:val="hybridMultilevel"/>
    <w:tmpl w:val="D18694C4"/>
    <w:lvl w:ilvl="0" w:tplc="B8ECAF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AF2EEF1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  <w:i w:val="0"/>
        <w:sz w:val="18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E64CA"/>
    <w:multiLevelType w:val="hybridMultilevel"/>
    <w:tmpl w:val="C7AEF7C8"/>
    <w:lvl w:ilvl="0" w:tplc="4E56A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C7D5D"/>
    <w:multiLevelType w:val="hybridMultilevel"/>
    <w:tmpl w:val="6574968E"/>
    <w:lvl w:ilvl="0" w:tplc="080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8" w15:restartNumberingAfterBreak="0">
    <w:nsid w:val="2D393021"/>
    <w:multiLevelType w:val="multilevel"/>
    <w:tmpl w:val="0ABAD644"/>
    <w:lvl w:ilvl="0">
      <w:start w:val="1"/>
      <w:numFmt w:val="decimal"/>
      <w:lvlText w:val="(%1)"/>
      <w:lvlJc w:val="left"/>
      <w:pPr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EFE7029"/>
    <w:multiLevelType w:val="hybridMultilevel"/>
    <w:tmpl w:val="429E1BC6"/>
    <w:lvl w:ilvl="0" w:tplc="27BA7D7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5008E"/>
    <w:multiLevelType w:val="multilevel"/>
    <w:tmpl w:val="0944BF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16125B9"/>
    <w:multiLevelType w:val="hybridMultilevel"/>
    <w:tmpl w:val="0DB4F214"/>
    <w:lvl w:ilvl="0" w:tplc="991409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E015F"/>
    <w:multiLevelType w:val="hybridMultilevel"/>
    <w:tmpl w:val="D39ED16C"/>
    <w:lvl w:ilvl="0" w:tplc="93B287AC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808FA"/>
    <w:multiLevelType w:val="hybridMultilevel"/>
    <w:tmpl w:val="6E3EBF84"/>
    <w:lvl w:ilvl="0" w:tplc="E644779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162DC"/>
    <w:multiLevelType w:val="hybridMultilevel"/>
    <w:tmpl w:val="A23C3F66"/>
    <w:lvl w:ilvl="0" w:tplc="DF88FD6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6BE53B0"/>
    <w:multiLevelType w:val="hybridMultilevel"/>
    <w:tmpl w:val="805E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F2FFF"/>
    <w:multiLevelType w:val="hybridMultilevel"/>
    <w:tmpl w:val="667C3684"/>
    <w:lvl w:ilvl="0" w:tplc="C974E7C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55B5B"/>
    <w:multiLevelType w:val="hybridMultilevel"/>
    <w:tmpl w:val="840EA5A0"/>
    <w:lvl w:ilvl="0" w:tplc="60C8400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67B21"/>
    <w:multiLevelType w:val="hybridMultilevel"/>
    <w:tmpl w:val="0C8824EE"/>
    <w:lvl w:ilvl="0" w:tplc="E38E3B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8102D"/>
    <w:multiLevelType w:val="hybridMultilevel"/>
    <w:tmpl w:val="D58E2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CB2FDB"/>
    <w:multiLevelType w:val="hybridMultilevel"/>
    <w:tmpl w:val="46DE09E4"/>
    <w:lvl w:ilvl="0" w:tplc="B77C83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53A45"/>
    <w:multiLevelType w:val="hybridMultilevel"/>
    <w:tmpl w:val="FFF6401A"/>
    <w:lvl w:ilvl="0" w:tplc="98F8D1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B1870"/>
    <w:multiLevelType w:val="hybridMultilevel"/>
    <w:tmpl w:val="A1D85004"/>
    <w:lvl w:ilvl="0" w:tplc="16BA561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E6AFF"/>
    <w:multiLevelType w:val="multilevel"/>
    <w:tmpl w:val="078ABA1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5B9778E2"/>
    <w:multiLevelType w:val="hybridMultilevel"/>
    <w:tmpl w:val="8DE071DE"/>
    <w:lvl w:ilvl="0" w:tplc="BA3C15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338AF"/>
    <w:multiLevelType w:val="multilevel"/>
    <w:tmpl w:val="C4CC68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EC035C6"/>
    <w:multiLevelType w:val="hybridMultilevel"/>
    <w:tmpl w:val="5C4666A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0271384"/>
    <w:multiLevelType w:val="hybridMultilevel"/>
    <w:tmpl w:val="AEF8EC5E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D2262C"/>
    <w:multiLevelType w:val="hybridMultilevel"/>
    <w:tmpl w:val="5BA8D14E"/>
    <w:lvl w:ilvl="0" w:tplc="4E56AE62">
      <w:start w:val="1"/>
      <w:numFmt w:val="decimal"/>
      <w:lvlText w:val="(%1)"/>
      <w:lvlJc w:val="left"/>
      <w:pPr>
        <w:ind w:left="7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718249D9"/>
    <w:multiLevelType w:val="hybridMultilevel"/>
    <w:tmpl w:val="5C06D32E"/>
    <w:lvl w:ilvl="0" w:tplc="4066040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80770"/>
    <w:multiLevelType w:val="hybridMultilevel"/>
    <w:tmpl w:val="390CF578"/>
    <w:lvl w:ilvl="0" w:tplc="BCC44D3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53140"/>
    <w:multiLevelType w:val="hybridMultilevel"/>
    <w:tmpl w:val="204EA400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7935286B"/>
    <w:multiLevelType w:val="hybridMultilevel"/>
    <w:tmpl w:val="BAC48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B2C65"/>
    <w:multiLevelType w:val="multilevel"/>
    <w:tmpl w:val="A5A4F4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DBE2581"/>
    <w:multiLevelType w:val="hybridMultilevel"/>
    <w:tmpl w:val="FDA43FF0"/>
    <w:lvl w:ilvl="0" w:tplc="D1A2EE56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E577E0"/>
    <w:multiLevelType w:val="hybridMultilevel"/>
    <w:tmpl w:val="56765A34"/>
    <w:lvl w:ilvl="0" w:tplc="4852E6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2245">
    <w:abstractNumId w:val="24"/>
  </w:num>
  <w:num w:numId="2" w16cid:durableId="100222282">
    <w:abstractNumId w:val="4"/>
  </w:num>
  <w:num w:numId="3" w16cid:durableId="1554462488">
    <w:abstractNumId w:val="40"/>
  </w:num>
  <w:num w:numId="4" w16cid:durableId="2092122057">
    <w:abstractNumId w:val="39"/>
  </w:num>
  <w:num w:numId="5" w16cid:durableId="2042315706">
    <w:abstractNumId w:val="22"/>
  </w:num>
  <w:num w:numId="6" w16cid:durableId="1482035922">
    <w:abstractNumId w:val="32"/>
  </w:num>
  <w:num w:numId="7" w16cid:durableId="782922553">
    <w:abstractNumId w:val="27"/>
  </w:num>
  <w:num w:numId="8" w16cid:durableId="2022313281">
    <w:abstractNumId w:val="26"/>
  </w:num>
  <w:num w:numId="9" w16cid:durableId="1180390698">
    <w:abstractNumId w:val="31"/>
  </w:num>
  <w:num w:numId="10" w16cid:durableId="1036538081">
    <w:abstractNumId w:val="23"/>
  </w:num>
  <w:num w:numId="11" w16cid:durableId="435714397">
    <w:abstractNumId w:val="21"/>
  </w:num>
  <w:num w:numId="12" w16cid:durableId="1293713261">
    <w:abstractNumId w:val="6"/>
  </w:num>
  <w:num w:numId="13" w16cid:durableId="590044108">
    <w:abstractNumId w:val="7"/>
  </w:num>
  <w:num w:numId="14" w16cid:durableId="361127084">
    <w:abstractNumId w:val="20"/>
  </w:num>
  <w:num w:numId="15" w16cid:durableId="43795106">
    <w:abstractNumId w:val="35"/>
  </w:num>
  <w:num w:numId="16" w16cid:durableId="20533386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7603862">
    <w:abstractNumId w:val="43"/>
  </w:num>
  <w:num w:numId="18" w16cid:durableId="2005669119">
    <w:abstractNumId w:val="2"/>
  </w:num>
  <w:num w:numId="19" w16cid:durableId="11660208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0273912">
    <w:abstractNumId w:val="41"/>
  </w:num>
  <w:num w:numId="21" w16cid:durableId="683169126">
    <w:abstractNumId w:val="25"/>
  </w:num>
  <w:num w:numId="22" w16cid:durableId="617296227">
    <w:abstractNumId w:val="17"/>
  </w:num>
  <w:num w:numId="23" w16cid:durableId="262494450">
    <w:abstractNumId w:val="0"/>
  </w:num>
  <w:num w:numId="24" w16cid:durableId="1746032523">
    <w:abstractNumId w:val="11"/>
  </w:num>
  <w:num w:numId="25" w16cid:durableId="378671814">
    <w:abstractNumId w:val="9"/>
  </w:num>
  <w:num w:numId="26" w16cid:durableId="2042515026">
    <w:abstractNumId w:val="13"/>
  </w:num>
  <w:num w:numId="27" w16cid:durableId="2128694333">
    <w:abstractNumId w:val="45"/>
  </w:num>
  <w:num w:numId="28" w16cid:durableId="582880222">
    <w:abstractNumId w:val="15"/>
  </w:num>
  <w:num w:numId="29" w16cid:durableId="632372251">
    <w:abstractNumId w:val="12"/>
  </w:num>
  <w:num w:numId="30" w16cid:durableId="1599869308">
    <w:abstractNumId w:val="1"/>
  </w:num>
  <w:num w:numId="31" w16cid:durableId="1326975844">
    <w:abstractNumId w:val="30"/>
  </w:num>
  <w:num w:numId="32" w16cid:durableId="1663006760">
    <w:abstractNumId w:val="19"/>
  </w:num>
  <w:num w:numId="33" w16cid:durableId="1674988724">
    <w:abstractNumId w:val="14"/>
  </w:num>
  <w:num w:numId="34" w16cid:durableId="1579055582">
    <w:abstractNumId w:val="34"/>
  </w:num>
  <w:num w:numId="35" w16cid:durableId="241791626">
    <w:abstractNumId w:val="8"/>
  </w:num>
  <w:num w:numId="36" w16cid:durableId="1329792624">
    <w:abstractNumId w:val="10"/>
  </w:num>
  <w:num w:numId="37" w16cid:durableId="614410981">
    <w:abstractNumId w:val="5"/>
  </w:num>
  <w:num w:numId="38" w16cid:durableId="2083287032">
    <w:abstractNumId w:val="36"/>
  </w:num>
  <w:num w:numId="39" w16cid:durableId="293487306">
    <w:abstractNumId w:val="28"/>
  </w:num>
  <w:num w:numId="40" w16cid:durableId="1927105232">
    <w:abstractNumId w:val="29"/>
  </w:num>
  <w:num w:numId="41" w16cid:durableId="893003926">
    <w:abstractNumId w:val="44"/>
  </w:num>
  <w:num w:numId="42" w16cid:durableId="492835399">
    <w:abstractNumId w:val="37"/>
  </w:num>
  <w:num w:numId="43" w16cid:durableId="1826894447">
    <w:abstractNumId w:val="42"/>
  </w:num>
  <w:num w:numId="44" w16cid:durableId="1391533551">
    <w:abstractNumId w:val="16"/>
  </w:num>
  <w:num w:numId="45" w16cid:durableId="1742366665">
    <w:abstractNumId w:val="3"/>
  </w:num>
  <w:num w:numId="46" w16cid:durableId="1446385847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BC"/>
    <w:rsid w:val="00000F24"/>
    <w:rsid w:val="00001C6C"/>
    <w:rsid w:val="00001E7A"/>
    <w:rsid w:val="00001F78"/>
    <w:rsid w:val="00004197"/>
    <w:rsid w:val="00004F96"/>
    <w:rsid w:val="0000601F"/>
    <w:rsid w:val="00007846"/>
    <w:rsid w:val="00012BB8"/>
    <w:rsid w:val="00014607"/>
    <w:rsid w:val="00015619"/>
    <w:rsid w:val="00015A7B"/>
    <w:rsid w:val="00015C2F"/>
    <w:rsid w:val="00015CE0"/>
    <w:rsid w:val="00016334"/>
    <w:rsid w:val="00016CE3"/>
    <w:rsid w:val="000205EA"/>
    <w:rsid w:val="00022281"/>
    <w:rsid w:val="000224B3"/>
    <w:rsid w:val="000228D7"/>
    <w:rsid w:val="00023040"/>
    <w:rsid w:val="0002319B"/>
    <w:rsid w:val="0002454B"/>
    <w:rsid w:val="00024EBE"/>
    <w:rsid w:val="0002507B"/>
    <w:rsid w:val="00025A0D"/>
    <w:rsid w:val="0002626E"/>
    <w:rsid w:val="00026902"/>
    <w:rsid w:val="00026B58"/>
    <w:rsid w:val="00026C6F"/>
    <w:rsid w:val="00026CA7"/>
    <w:rsid w:val="000278FD"/>
    <w:rsid w:val="0003171A"/>
    <w:rsid w:val="0003187A"/>
    <w:rsid w:val="00032C47"/>
    <w:rsid w:val="00033192"/>
    <w:rsid w:val="000346AD"/>
    <w:rsid w:val="00034723"/>
    <w:rsid w:val="00035B62"/>
    <w:rsid w:val="00037717"/>
    <w:rsid w:val="000377ED"/>
    <w:rsid w:val="000400E5"/>
    <w:rsid w:val="00040C47"/>
    <w:rsid w:val="00040FC1"/>
    <w:rsid w:val="00041936"/>
    <w:rsid w:val="00042597"/>
    <w:rsid w:val="00042D90"/>
    <w:rsid w:val="0004353C"/>
    <w:rsid w:val="00043612"/>
    <w:rsid w:val="00046387"/>
    <w:rsid w:val="00047A2D"/>
    <w:rsid w:val="000503BF"/>
    <w:rsid w:val="00050A64"/>
    <w:rsid w:val="000514AB"/>
    <w:rsid w:val="00051D1B"/>
    <w:rsid w:val="00052E95"/>
    <w:rsid w:val="00053908"/>
    <w:rsid w:val="00054640"/>
    <w:rsid w:val="000551A7"/>
    <w:rsid w:val="00055241"/>
    <w:rsid w:val="000553FB"/>
    <w:rsid w:val="0005561A"/>
    <w:rsid w:val="000563F8"/>
    <w:rsid w:val="000565FC"/>
    <w:rsid w:val="00056C2E"/>
    <w:rsid w:val="0005795D"/>
    <w:rsid w:val="000579E5"/>
    <w:rsid w:val="00057BA5"/>
    <w:rsid w:val="00057DDF"/>
    <w:rsid w:val="000602D3"/>
    <w:rsid w:val="000611D3"/>
    <w:rsid w:val="00061792"/>
    <w:rsid w:val="00061861"/>
    <w:rsid w:val="00064936"/>
    <w:rsid w:val="00064C82"/>
    <w:rsid w:val="000652C3"/>
    <w:rsid w:val="00065853"/>
    <w:rsid w:val="00066132"/>
    <w:rsid w:val="00066BAF"/>
    <w:rsid w:val="00070076"/>
    <w:rsid w:val="0007071E"/>
    <w:rsid w:val="00070CC1"/>
    <w:rsid w:val="000726C7"/>
    <w:rsid w:val="00072816"/>
    <w:rsid w:val="00072F9B"/>
    <w:rsid w:val="00074412"/>
    <w:rsid w:val="000756E8"/>
    <w:rsid w:val="0007682C"/>
    <w:rsid w:val="00080D44"/>
    <w:rsid w:val="00081F8A"/>
    <w:rsid w:val="0008236B"/>
    <w:rsid w:val="00083A35"/>
    <w:rsid w:val="0008474C"/>
    <w:rsid w:val="00085314"/>
    <w:rsid w:val="000855E4"/>
    <w:rsid w:val="00085928"/>
    <w:rsid w:val="000873C3"/>
    <w:rsid w:val="0009048E"/>
    <w:rsid w:val="000914D4"/>
    <w:rsid w:val="00093A02"/>
    <w:rsid w:val="0009434A"/>
    <w:rsid w:val="000945A8"/>
    <w:rsid w:val="000949F9"/>
    <w:rsid w:val="00094EF9"/>
    <w:rsid w:val="00095022"/>
    <w:rsid w:val="000956B1"/>
    <w:rsid w:val="000960F5"/>
    <w:rsid w:val="000A0920"/>
    <w:rsid w:val="000A226F"/>
    <w:rsid w:val="000A2855"/>
    <w:rsid w:val="000A4339"/>
    <w:rsid w:val="000A4424"/>
    <w:rsid w:val="000A4A41"/>
    <w:rsid w:val="000A54EC"/>
    <w:rsid w:val="000A5EB4"/>
    <w:rsid w:val="000A63B7"/>
    <w:rsid w:val="000A684F"/>
    <w:rsid w:val="000A6E6E"/>
    <w:rsid w:val="000A7BE4"/>
    <w:rsid w:val="000A7DA4"/>
    <w:rsid w:val="000A7F49"/>
    <w:rsid w:val="000B048E"/>
    <w:rsid w:val="000B0FF1"/>
    <w:rsid w:val="000B1F51"/>
    <w:rsid w:val="000B1F54"/>
    <w:rsid w:val="000B30CA"/>
    <w:rsid w:val="000B44D5"/>
    <w:rsid w:val="000B5317"/>
    <w:rsid w:val="000B5C93"/>
    <w:rsid w:val="000B7516"/>
    <w:rsid w:val="000B77A5"/>
    <w:rsid w:val="000B7EDF"/>
    <w:rsid w:val="000C05EF"/>
    <w:rsid w:val="000C09A2"/>
    <w:rsid w:val="000C0D14"/>
    <w:rsid w:val="000C1CE7"/>
    <w:rsid w:val="000C1D8D"/>
    <w:rsid w:val="000C23E2"/>
    <w:rsid w:val="000C442A"/>
    <w:rsid w:val="000C4FF9"/>
    <w:rsid w:val="000C7219"/>
    <w:rsid w:val="000D26BB"/>
    <w:rsid w:val="000D3700"/>
    <w:rsid w:val="000D468E"/>
    <w:rsid w:val="000D57AF"/>
    <w:rsid w:val="000D74E1"/>
    <w:rsid w:val="000D75ED"/>
    <w:rsid w:val="000E0B40"/>
    <w:rsid w:val="000E1443"/>
    <w:rsid w:val="000E155B"/>
    <w:rsid w:val="000E2858"/>
    <w:rsid w:val="000E289D"/>
    <w:rsid w:val="000E348A"/>
    <w:rsid w:val="000E552A"/>
    <w:rsid w:val="000E5A6A"/>
    <w:rsid w:val="000E5FC3"/>
    <w:rsid w:val="000E5FE1"/>
    <w:rsid w:val="000E60D2"/>
    <w:rsid w:val="000E7510"/>
    <w:rsid w:val="000E7A64"/>
    <w:rsid w:val="000F153A"/>
    <w:rsid w:val="000F1D51"/>
    <w:rsid w:val="000F2AAD"/>
    <w:rsid w:val="000F7073"/>
    <w:rsid w:val="000F71BB"/>
    <w:rsid w:val="000F72BE"/>
    <w:rsid w:val="001004C6"/>
    <w:rsid w:val="001014D5"/>
    <w:rsid w:val="00102D4F"/>
    <w:rsid w:val="00102E3D"/>
    <w:rsid w:val="0010358A"/>
    <w:rsid w:val="00103698"/>
    <w:rsid w:val="00103B03"/>
    <w:rsid w:val="00104AF7"/>
    <w:rsid w:val="00105840"/>
    <w:rsid w:val="001060FC"/>
    <w:rsid w:val="001066A3"/>
    <w:rsid w:val="00106EE2"/>
    <w:rsid w:val="0010739B"/>
    <w:rsid w:val="00107764"/>
    <w:rsid w:val="00107972"/>
    <w:rsid w:val="00107B0E"/>
    <w:rsid w:val="0011007F"/>
    <w:rsid w:val="0011134C"/>
    <w:rsid w:val="00112E0B"/>
    <w:rsid w:val="001134C8"/>
    <w:rsid w:val="00113B25"/>
    <w:rsid w:val="00113C83"/>
    <w:rsid w:val="00113C91"/>
    <w:rsid w:val="00114EA0"/>
    <w:rsid w:val="001150AF"/>
    <w:rsid w:val="001157E3"/>
    <w:rsid w:val="00115FC6"/>
    <w:rsid w:val="00116AD1"/>
    <w:rsid w:val="0011756C"/>
    <w:rsid w:val="00117744"/>
    <w:rsid w:val="001207E2"/>
    <w:rsid w:val="00121376"/>
    <w:rsid w:val="00121504"/>
    <w:rsid w:val="001222C8"/>
    <w:rsid w:val="001223F6"/>
    <w:rsid w:val="00122998"/>
    <w:rsid w:val="001233D1"/>
    <w:rsid w:val="001253AB"/>
    <w:rsid w:val="00125C0B"/>
    <w:rsid w:val="00125C24"/>
    <w:rsid w:val="00125CFA"/>
    <w:rsid w:val="0012633C"/>
    <w:rsid w:val="001265F9"/>
    <w:rsid w:val="0013030B"/>
    <w:rsid w:val="00130388"/>
    <w:rsid w:val="00130937"/>
    <w:rsid w:val="00132DFA"/>
    <w:rsid w:val="00132EEA"/>
    <w:rsid w:val="00132FC2"/>
    <w:rsid w:val="00133FD6"/>
    <w:rsid w:val="00134626"/>
    <w:rsid w:val="00134FB6"/>
    <w:rsid w:val="0013585A"/>
    <w:rsid w:val="00135BA3"/>
    <w:rsid w:val="001362C3"/>
    <w:rsid w:val="0013762C"/>
    <w:rsid w:val="00137B4A"/>
    <w:rsid w:val="00140829"/>
    <w:rsid w:val="00140911"/>
    <w:rsid w:val="00141658"/>
    <w:rsid w:val="001417B9"/>
    <w:rsid w:val="00142764"/>
    <w:rsid w:val="00142F9A"/>
    <w:rsid w:val="001430EA"/>
    <w:rsid w:val="00144A06"/>
    <w:rsid w:val="00144A8A"/>
    <w:rsid w:val="00145588"/>
    <w:rsid w:val="00145A07"/>
    <w:rsid w:val="00146D64"/>
    <w:rsid w:val="00147BD3"/>
    <w:rsid w:val="0015104C"/>
    <w:rsid w:val="001514B3"/>
    <w:rsid w:val="001517D1"/>
    <w:rsid w:val="001521D7"/>
    <w:rsid w:val="0015262E"/>
    <w:rsid w:val="00153EAF"/>
    <w:rsid w:val="001552F3"/>
    <w:rsid w:val="001556D2"/>
    <w:rsid w:val="00155C6F"/>
    <w:rsid w:val="00157EEB"/>
    <w:rsid w:val="001608D6"/>
    <w:rsid w:val="001617CE"/>
    <w:rsid w:val="00161C99"/>
    <w:rsid w:val="00163A1E"/>
    <w:rsid w:val="0016506E"/>
    <w:rsid w:val="00165186"/>
    <w:rsid w:val="00165BC2"/>
    <w:rsid w:val="001662F3"/>
    <w:rsid w:val="0016683D"/>
    <w:rsid w:val="00167AB9"/>
    <w:rsid w:val="00167C6D"/>
    <w:rsid w:val="00167D6F"/>
    <w:rsid w:val="00167EDE"/>
    <w:rsid w:val="0017054C"/>
    <w:rsid w:val="00170CAE"/>
    <w:rsid w:val="00170D87"/>
    <w:rsid w:val="00170ED7"/>
    <w:rsid w:val="00171784"/>
    <w:rsid w:val="001748AC"/>
    <w:rsid w:val="001767CE"/>
    <w:rsid w:val="00176ACD"/>
    <w:rsid w:val="00176DD4"/>
    <w:rsid w:val="00176F96"/>
    <w:rsid w:val="00177013"/>
    <w:rsid w:val="00177F97"/>
    <w:rsid w:val="0018019F"/>
    <w:rsid w:val="00180D75"/>
    <w:rsid w:val="001814A5"/>
    <w:rsid w:val="00181C75"/>
    <w:rsid w:val="00182F56"/>
    <w:rsid w:val="00183006"/>
    <w:rsid w:val="00183ADD"/>
    <w:rsid w:val="00183EEB"/>
    <w:rsid w:val="001840D2"/>
    <w:rsid w:val="001847CD"/>
    <w:rsid w:val="001847E9"/>
    <w:rsid w:val="0018575A"/>
    <w:rsid w:val="00186774"/>
    <w:rsid w:val="001869DE"/>
    <w:rsid w:val="00186ABC"/>
    <w:rsid w:val="00186E17"/>
    <w:rsid w:val="00187C56"/>
    <w:rsid w:val="00187E0A"/>
    <w:rsid w:val="00192692"/>
    <w:rsid w:val="001928CD"/>
    <w:rsid w:val="00193BE4"/>
    <w:rsid w:val="00193E7B"/>
    <w:rsid w:val="0019412A"/>
    <w:rsid w:val="00194873"/>
    <w:rsid w:val="00195217"/>
    <w:rsid w:val="0019623C"/>
    <w:rsid w:val="00197278"/>
    <w:rsid w:val="001A1461"/>
    <w:rsid w:val="001A1F65"/>
    <w:rsid w:val="001A2473"/>
    <w:rsid w:val="001A2ACC"/>
    <w:rsid w:val="001A304B"/>
    <w:rsid w:val="001A36E7"/>
    <w:rsid w:val="001A3723"/>
    <w:rsid w:val="001A399F"/>
    <w:rsid w:val="001A409C"/>
    <w:rsid w:val="001A41C1"/>
    <w:rsid w:val="001A4CA3"/>
    <w:rsid w:val="001A528E"/>
    <w:rsid w:val="001A5C4A"/>
    <w:rsid w:val="001A6509"/>
    <w:rsid w:val="001A6573"/>
    <w:rsid w:val="001A7C84"/>
    <w:rsid w:val="001B143F"/>
    <w:rsid w:val="001B21FA"/>
    <w:rsid w:val="001B2F1F"/>
    <w:rsid w:val="001B4F7C"/>
    <w:rsid w:val="001B6DA2"/>
    <w:rsid w:val="001B75FC"/>
    <w:rsid w:val="001C02C0"/>
    <w:rsid w:val="001C12FB"/>
    <w:rsid w:val="001C1C4E"/>
    <w:rsid w:val="001C23F4"/>
    <w:rsid w:val="001C2688"/>
    <w:rsid w:val="001C2BCB"/>
    <w:rsid w:val="001C324F"/>
    <w:rsid w:val="001C3745"/>
    <w:rsid w:val="001C3AF2"/>
    <w:rsid w:val="001C3DB8"/>
    <w:rsid w:val="001C5A14"/>
    <w:rsid w:val="001C6F43"/>
    <w:rsid w:val="001C7342"/>
    <w:rsid w:val="001C768F"/>
    <w:rsid w:val="001D0BB3"/>
    <w:rsid w:val="001D0CF9"/>
    <w:rsid w:val="001D0FEE"/>
    <w:rsid w:val="001D1214"/>
    <w:rsid w:val="001D149F"/>
    <w:rsid w:val="001D22A3"/>
    <w:rsid w:val="001D43FF"/>
    <w:rsid w:val="001D621F"/>
    <w:rsid w:val="001D6B62"/>
    <w:rsid w:val="001D7700"/>
    <w:rsid w:val="001D7E0C"/>
    <w:rsid w:val="001E051B"/>
    <w:rsid w:val="001E1134"/>
    <w:rsid w:val="001E1638"/>
    <w:rsid w:val="001E1CA1"/>
    <w:rsid w:val="001E241F"/>
    <w:rsid w:val="001E3F63"/>
    <w:rsid w:val="001E4A3F"/>
    <w:rsid w:val="001E4DF3"/>
    <w:rsid w:val="001E58BF"/>
    <w:rsid w:val="001E666C"/>
    <w:rsid w:val="001E690B"/>
    <w:rsid w:val="001E7743"/>
    <w:rsid w:val="001F03DC"/>
    <w:rsid w:val="001F0432"/>
    <w:rsid w:val="001F0B96"/>
    <w:rsid w:val="001F244C"/>
    <w:rsid w:val="001F2572"/>
    <w:rsid w:val="001F2CEE"/>
    <w:rsid w:val="001F37AC"/>
    <w:rsid w:val="001F3D00"/>
    <w:rsid w:val="001F3DEB"/>
    <w:rsid w:val="001F5174"/>
    <w:rsid w:val="001F51B5"/>
    <w:rsid w:val="001F5AA6"/>
    <w:rsid w:val="001F6105"/>
    <w:rsid w:val="00200470"/>
    <w:rsid w:val="00200482"/>
    <w:rsid w:val="0020204C"/>
    <w:rsid w:val="00202F83"/>
    <w:rsid w:val="002031A4"/>
    <w:rsid w:val="00203465"/>
    <w:rsid w:val="002035A8"/>
    <w:rsid w:val="00203CB1"/>
    <w:rsid w:val="00203F28"/>
    <w:rsid w:val="00205363"/>
    <w:rsid w:val="00206300"/>
    <w:rsid w:val="00206CE7"/>
    <w:rsid w:val="00207E05"/>
    <w:rsid w:val="00210FCE"/>
    <w:rsid w:val="00211CBC"/>
    <w:rsid w:val="00212BBA"/>
    <w:rsid w:val="002132A0"/>
    <w:rsid w:val="00214038"/>
    <w:rsid w:val="00214177"/>
    <w:rsid w:val="0021450E"/>
    <w:rsid w:val="00214B02"/>
    <w:rsid w:val="00216197"/>
    <w:rsid w:val="00216783"/>
    <w:rsid w:val="002167AC"/>
    <w:rsid w:val="00217A09"/>
    <w:rsid w:val="00220874"/>
    <w:rsid w:val="0022098F"/>
    <w:rsid w:val="00220A8D"/>
    <w:rsid w:val="00220A9C"/>
    <w:rsid w:val="00220F3E"/>
    <w:rsid w:val="002213A4"/>
    <w:rsid w:val="002216F5"/>
    <w:rsid w:val="00225639"/>
    <w:rsid w:val="0022591B"/>
    <w:rsid w:val="002262CB"/>
    <w:rsid w:val="00226DBF"/>
    <w:rsid w:val="00227AB7"/>
    <w:rsid w:val="00232890"/>
    <w:rsid w:val="00232BD2"/>
    <w:rsid w:val="0023389A"/>
    <w:rsid w:val="002338A3"/>
    <w:rsid w:val="00234A83"/>
    <w:rsid w:val="00235344"/>
    <w:rsid w:val="002358E9"/>
    <w:rsid w:val="00235E1D"/>
    <w:rsid w:val="002363F7"/>
    <w:rsid w:val="00237631"/>
    <w:rsid w:val="002404DA"/>
    <w:rsid w:val="00240858"/>
    <w:rsid w:val="00240A2E"/>
    <w:rsid w:val="00240C1B"/>
    <w:rsid w:val="00241A9A"/>
    <w:rsid w:val="00242251"/>
    <w:rsid w:val="00242699"/>
    <w:rsid w:val="0024310C"/>
    <w:rsid w:val="00244447"/>
    <w:rsid w:val="00245987"/>
    <w:rsid w:val="00247966"/>
    <w:rsid w:val="00250968"/>
    <w:rsid w:val="00251D39"/>
    <w:rsid w:val="00251E27"/>
    <w:rsid w:val="00252413"/>
    <w:rsid w:val="002524BE"/>
    <w:rsid w:val="00252C21"/>
    <w:rsid w:val="0025304F"/>
    <w:rsid w:val="00253575"/>
    <w:rsid w:val="00253745"/>
    <w:rsid w:val="00253AB7"/>
    <w:rsid w:val="00253F02"/>
    <w:rsid w:val="00254419"/>
    <w:rsid w:val="00256071"/>
    <w:rsid w:val="002561C6"/>
    <w:rsid w:val="00256FD8"/>
    <w:rsid w:val="002600B7"/>
    <w:rsid w:val="00260863"/>
    <w:rsid w:val="002612D8"/>
    <w:rsid w:val="002613A2"/>
    <w:rsid w:val="00261732"/>
    <w:rsid w:val="00261AD6"/>
    <w:rsid w:val="0026235B"/>
    <w:rsid w:val="00262661"/>
    <w:rsid w:val="00262C6C"/>
    <w:rsid w:val="002635A0"/>
    <w:rsid w:val="00263763"/>
    <w:rsid w:val="00264DC2"/>
    <w:rsid w:val="0026726A"/>
    <w:rsid w:val="00267606"/>
    <w:rsid w:val="00270A46"/>
    <w:rsid w:val="002712C0"/>
    <w:rsid w:val="00271AC6"/>
    <w:rsid w:val="0027285D"/>
    <w:rsid w:val="00273748"/>
    <w:rsid w:val="002742B5"/>
    <w:rsid w:val="00275639"/>
    <w:rsid w:val="00275AA0"/>
    <w:rsid w:val="00276230"/>
    <w:rsid w:val="002767DF"/>
    <w:rsid w:val="00276F9F"/>
    <w:rsid w:val="002808FE"/>
    <w:rsid w:val="00280A5F"/>
    <w:rsid w:val="00281DD1"/>
    <w:rsid w:val="002824CF"/>
    <w:rsid w:val="00282DD1"/>
    <w:rsid w:val="00283301"/>
    <w:rsid w:val="00283DE5"/>
    <w:rsid w:val="00284536"/>
    <w:rsid w:val="00284777"/>
    <w:rsid w:val="00284857"/>
    <w:rsid w:val="002867CD"/>
    <w:rsid w:val="00287047"/>
    <w:rsid w:val="002876A4"/>
    <w:rsid w:val="00291C9D"/>
    <w:rsid w:val="002933DE"/>
    <w:rsid w:val="002935AA"/>
    <w:rsid w:val="00294539"/>
    <w:rsid w:val="00296C0C"/>
    <w:rsid w:val="002A06BB"/>
    <w:rsid w:val="002A073B"/>
    <w:rsid w:val="002A1057"/>
    <w:rsid w:val="002A129B"/>
    <w:rsid w:val="002A12BE"/>
    <w:rsid w:val="002A1943"/>
    <w:rsid w:val="002A1E2F"/>
    <w:rsid w:val="002A324F"/>
    <w:rsid w:val="002A37EE"/>
    <w:rsid w:val="002A4131"/>
    <w:rsid w:val="002A459A"/>
    <w:rsid w:val="002A4BE6"/>
    <w:rsid w:val="002A4F2B"/>
    <w:rsid w:val="002A4F89"/>
    <w:rsid w:val="002A596E"/>
    <w:rsid w:val="002A6AC5"/>
    <w:rsid w:val="002A77EE"/>
    <w:rsid w:val="002A79A9"/>
    <w:rsid w:val="002A79D6"/>
    <w:rsid w:val="002B136D"/>
    <w:rsid w:val="002B171D"/>
    <w:rsid w:val="002B1BA4"/>
    <w:rsid w:val="002B237E"/>
    <w:rsid w:val="002B33FE"/>
    <w:rsid w:val="002B3CDE"/>
    <w:rsid w:val="002B529A"/>
    <w:rsid w:val="002B7096"/>
    <w:rsid w:val="002C1EF7"/>
    <w:rsid w:val="002C21C0"/>
    <w:rsid w:val="002C4256"/>
    <w:rsid w:val="002C4ED5"/>
    <w:rsid w:val="002C6568"/>
    <w:rsid w:val="002D0EB5"/>
    <w:rsid w:val="002D10F1"/>
    <w:rsid w:val="002D210B"/>
    <w:rsid w:val="002D33DE"/>
    <w:rsid w:val="002D38F5"/>
    <w:rsid w:val="002D3EA9"/>
    <w:rsid w:val="002D4349"/>
    <w:rsid w:val="002D55EC"/>
    <w:rsid w:val="002D6200"/>
    <w:rsid w:val="002D6499"/>
    <w:rsid w:val="002D73C3"/>
    <w:rsid w:val="002E000D"/>
    <w:rsid w:val="002E012F"/>
    <w:rsid w:val="002E0363"/>
    <w:rsid w:val="002E08DC"/>
    <w:rsid w:val="002E1058"/>
    <w:rsid w:val="002E1096"/>
    <w:rsid w:val="002E18F6"/>
    <w:rsid w:val="002E2BA5"/>
    <w:rsid w:val="002E2EDE"/>
    <w:rsid w:val="002E3851"/>
    <w:rsid w:val="002E38A0"/>
    <w:rsid w:val="002E44AC"/>
    <w:rsid w:val="002E4E84"/>
    <w:rsid w:val="002E5681"/>
    <w:rsid w:val="002E57AC"/>
    <w:rsid w:val="002E5E34"/>
    <w:rsid w:val="002E659C"/>
    <w:rsid w:val="002E74C4"/>
    <w:rsid w:val="002E7BD9"/>
    <w:rsid w:val="002E7CA5"/>
    <w:rsid w:val="002F04E6"/>
    <w:rsid w:val="002F0906"/>
    <w:rsid w:val="002F1873"/>
    <w:rsid w:val="002F1EA8"/>
    <w:rsid w:val="002F2A25"/>
    <w:rsid w:val="002F53D6"/>
    <w:rsid w:val="002F78D8"/>
    <w:rsid w:val="002F7B07"/>
    <w:rsid w:val="002F7B89"/>
    <w:rsid w:val="003002AA"/>
    <w:rsid w:val="00300E9F"/>
    <w:rsid w:val="00304BC7"/>
    <w:rsid w:val="0030511A"/>
    <w:rsid w:val="003052E4"/>
    <w:rsid w:val="00305A08"/>
    <w:rsid w:val="003070AF"/>
    <w:rsid w:val="00307618"/>
    <w:rsid w:val="00307D59"/>
    <w:rsid w:val="00310D39"/>
    <w:rsid w:val="0031226B"/>
    <w:rsid w:val="00312FC8"/>
    <w:rsid w:val="00313036"/>
    <w:rsid w:val="00313F7E"/>
    <w:rsid w:val="003144DC"/>
    <w:rsid w:val="003154C2"/>
    <w:rsid w:val="00315F6D"/>
    <w:rsid w:val="00317878"/>
    <w:rsid w:val="0032027A"/>
    <w:rsid w:val="0032099A"/>
    <w:rsid w:val="003213D9"/>
    <w:rsid w:val="0032192F"/>
    <w:rsid w:val="00321F0F"/>
    <w:rsid w:val="0032219E"/>
    <w:rsid w:val="00322235"/>
    <w:rsid w:val="00322C6D"/>
    <w:rsid w:val="00322F4E"/>
    <w:rsid w:val="003237D7"/>
    <w:rsid w:val="0032464B"/>
    <w:rsid w:val="00324651"/>
    <w:rsid w:val="00324725"/>
    <w:rsid w:val="00324B34"/>
    <w:rsid w:val="00325A43"/>
    <w:rsid w:val="0032621C"/>
    <w:rsid w:val="003276E0"/>
    <w:rsid w:val="00327F9E"/>
    <w:rsid w:val="003311A6"/>
    <w:rsid w:val="003325C1"/>
    <w:rsid w:val="003346BE"/>
    <w:rsid w:val="003360B9"/>
    <w:rsid w:val="0033666F"/>
    <w:rsid w:val="0033668C"/>
    <w:rsid w:val="003373EB"/>
    <w:rsid w:val="00337A91"/>
    <w:rsid w:val="00340871"/>
    <w:rsid w:val="003412F9"/>
    <w:rsid w:val="00341B91"/>
    <w:rsid w:val="00342EBF"/>
    <w:rsid w:val="00343109"/>
    <w:rsid w:val="003448FB"/>
    <w:rsid w:val="00344AA7"/>
    <w:rsid w:val="00345406"/>
    <w:rsid w:val="003458B8"/>
    <w:rsid w:val="003458EF"/>
    <w:rsid w:val="00345930"/>
    <w:rsid w:val="00346C0E"/>
    <w:rsid w:val="00346D52"/>
    <w:rsid w:val="003471CC"/>
    <w:rsid w:val="003500C6"/>
    <w:rsid w:val="003503F4"/>
    <w:rsid w:val="003524CB"/>
    <w:rsid w:val="00353299"/>
    <w:rsid w:val="00353CF3"/>
    <w:rsid w:val="0035472F"/>
    <w:rsid w:val="00354B04"/>
    <w:rsid w:val="00354B66"/>
    <w:rsid w:val="00361160"/>
    <w:rsid w:val="00361C23"/>
    <w:rsid w:val="00362C9C"/>
    <w:rsid w:val="00363B11"/>
    <w:rsid w:val="003645EA"/>
    <w:rsid w:val="00364A9B"/>
    <w:rsid w:val="0036585F"/>
    <w:rsid w:val="00366FF4"/>
    <w:rsid w:val="003735C8"/>
    <w:rsid w:val="003735D8"/>
    <w:rsid w:val="00373D92"/>
    <w:rsid w:val="0037461E"/>
    <w:rsid w:val="0037660B"/>
    <w:rsid w:val="0038055A"/>
    <w:rsid w:val="003806A8"/>
    <w:rsid w:val="00380B0C"/>
    <w:rsid w:val="0038129B"/>
    <w:rsid w:val="00382B49"/>
    <w:rsid w:val="00382CF3"/>
    <w:rsid w:val="00382F5B"/>
    <w:rsid w:val="00383F69"/>
    <w:rsid w:val="00383FC2"/>
    <w:rsid w:val="003845F6"/>
    <w:rsid w:val="00384741"/>
    <w:rsid w:val="0038502A"/>
    <w:rsid w:val="003854A8"/>
    <w:rsid w:val="00385622"/>
    <w:rsid w:val="00385694"/>
    <w:rsid w:val="0038582E"/>
    <w:rsid w:val="003859C2"/>
    <w:rsid w:val="003859CB"/>
    <w:rsid w:val="00385AA5"/>
    <w:rsid w:val="00385D25"/>
    <w:rsid w:val="00386490"/>
    <w:rsid w:val="00386C20"/>
    <w:rsid w:val="00387190"/>
    <w:rsid w:val="003871FB"/>
    <w:rsid w:val="003877E9"/>
    <w:rsid w:val="003901D8"/>
    <w:rsid w:val="0039220B"/>
    <w:rsid w:val="00392421"/>
    <w:rsid w:val="00392912"/>
    <w:rsid w:val="00393AA6"/>
    <w:rsid w:val="00393BE5"/>
    <w:rsid w:val="00393C3D"/>
    <w:rsid w:val="00393D2C"/>
    <w:rsid w:val="00393ED6"/>
    <w:rsid w:val="00395239"/>
    <w:rsid w:val="00395653"/>
    <w:rsid w:val="003959BD"/>
    <w:rsid w:val="0039645A"/>
    <w:rsid w:val="003A08C8"/>
    <w:rsid w:val="003A15FE"/>
    <w:rsid w:val="003A1A3A"/>
    <w:rsid w:val="003A1DA8"/>
    <w:rsid w:val="003A23FA"/>
    <w:rsid w:val="003A2C82"/>
    <w:rsid w:val="003A3706"/>
    <w:rsid w:val="003A3B36"/>
    <w:rsid w:val="003A4074"/>
    <w:rsid w:val="003A4336"/>
    <w:rsid w:val="003A43B1"/>
    <w:rsid w:val="003A733E"/>
    <w:rsid w:val="003A7460"/>
    <w:rsid w:val="003B0C99"/>
    <w:rsid w:val="003B1855"/>
    <w:rsid w:val="003B1CBD"/>
    <w:rsid w:val="003B614F"/>
    <w:rsid w:val="003C01E7"/>
    <w:rsid w:val="003C1A94"/>
    <w:rsid w:val="003C22CE"/>
    <w:rsid w:val="003C28F9"/>
    <w:rsid w:val="003C2C3E"/>
    <w:rsid w:val="003C3FA1"/>
    <w:rsid w:val="003C68B5"/>
    <w:rsid w:val="003D1E35"/>
    <w:rsid w:val="003D7D7C"/>
    <w:rsid w:val="003E0E3C"/>
    <w:rsid w:val="003E3700"/>
    <w:rsid w:val="003E3D49"/>
    <w:rsid w:val="003E6055"/>
    <w:rsid w:val="003E69C9"/>
    <w:rsid w:val="003E6BBD"/>
    <w:rsid w:val="003E7117"/>
    <w:rsid w:val="003E7D7D"/>
    <w:rsid w:val="003E7EF0"/>
    <w:rsid w:val="003F0D8F"/>
    <w:rsid w:val="003F0E00"/>
    <w:rsid w:val="003F0F65"/>
    <w:rsid w:val="003F15D8"/>
    <w:rsid w:val="003F2663"/>
    <w:rsid w:val="003F30C4"/>
    <w:rsid w:val="003F3325"/>
    <w:rsid w:val="003F4081"/>
    <w:rsid w:val="003F4222"/>
    <w:rsid w:val="003F506D"/>
    <w:rsid w:val="003F68C2"/>
    <w:rsid w:val="003F7A44"/>
    <w:rsid w:val="004005D3"/>
    <w:rsid w:val="004007FC"/>
    <w:rsid w:val="00400FCC"/>
    <w:rsid w:val="00401716"/>
    <w:rsid w:val="00402BCD"/>
    <w:rsid w:val="004036D3"/>
    <w:rsid w:val="00404389"/>
    <w:rsid w:val="00404915"/>
    <w:rsid w:val="00405368"/>
    <w:rsid w:val="00405B05"/>
    <w:rsid w:val="004069BD"/>
    <w:rsid w:val="0040766C"/>
    <w:rsid w:val="004100C2"/>
    <w:rsid w:val="00411714"/>
    <w:rsid w:val="00412F6E"/>
    <w:rsid w:val="00415D1B"/>
    <w:rsid w:val="0041696C"/>
    <w:rsid w:val="00417052"/>
    <w:rsid w:val="00417ED0"/>
    <w:rsid w:val="00420FED"/>
    <w:rsid w:val="004210E2"/>
    <w:rsid w:val="00421631"/>
    <w:rsid w:val="00421B81"/>
    <w:rsid w:val="00421FB8"/>
    <w:rsid w:val="00422E47"/>
    <w:rsid w:val="00423E77"/>
    <w:rsid w:val="00424B20"/>
    <w:rsid w:val="00424EFB"/>
    <w:rsid w:val="004256AE"/>
    <w:rsid w:val="004266A9"/>
    <w:rsid w:val="00427B8F"/>
    <w:rsid w:val="00430C0E"/>
    <w:rsid w:val="00431290"/>
    <w:rsid w:val="0043186E"/>
    <w:rsid w:val="00431B35"/>
    <w:rsid w:val="00432036"/>
    <w:rsid w:val="00432198"/>
    <w:rsid w:val="00432A78"/>
    <w:rsid w:val="00432CC3"/>
    <w:rsid w:val="00432EF7"/>
    <w:rsid w:val="00434182"/>
    <w:rsid w:val="00434398"/>
    <w:rsid w:val="00434872"/>
    <w:rsid w:val="00435AE7"/>
    <w:rsid w:val="00436B3D"/>
    <w:rsid w:val="00436DE3"/>
    <w:rsid w:val="00437969"/>
    <w:rsid w:val="004414FA"/>
    <w:rsid w:val="00441C9F"/>
    <w:rsid w:val="00443B60"/>
    <w:rsid w:val="00443CC3"/>
    <w:rsid w:val="004449BD"/>
    <w:rsid w:val="0044517F"/>
    <w:rsid w:val="004456F8"/>
    <w:rsid w:val="00445AC4"/>
    <w:rsid w:val="00445D0A"/>
    <w:rsid w:val="00445D70"/>
    <w:rsid w:val="00445FE5"/>
    <w:rsid w:val="00446640"/>
    <w:rsid w:val="00446A07"/>
    <w:rsid w:val="00446D48"/>
    <w:rsid w:val="00447250"/>
    <w:rsid w:val="004519CC"/>
    <w:rsid w:val="00451A3E"/>
    <w:rsid w:val="0045274A"/>
    <w:rsid w:val="004543A1"/>
    <w:rsid w:val="004545EE"/>
    <w:rsid w:val="00454723"/>
    <w:rsid w:val="00454F7B"/>
    <w:rsid w:val="0045599A"/>
    <w:rsid w:val="004563D8"/>
    <w:rsid w:val="004565B5"/>
    <w:rsid w:val="00457807"/>
    <w:rsid w:val="0046061A"/>
    <w:rsid w:val="00460CBF"/>
    <w:rsid w:val="004618DA"/>
    <w:rsid w:val="00462443"/>
    <w:rsid w:val="00462B62"/>
    <w:rsid w:val="00462F6F"/>
    <w:rsid w:val="0046309B"/>
    <w:rsid w:val="00463238"/>
    <w:rsid w:val="00464BAB"/>
    <w:rsid w:val="00464D7F"/>
    <w:rsid w:val="0046522C"/>
    <w:rsid w:val="00465237"/>
    <w:rsid w:val="00465783"/>
    <w:rsid w:val="00465883"/>
    <w:rsid w:val="00465B09"/>
    <w:rsid w:val="00465C43"/>
    <w:rsid w:val="00465D44"/>
    <w:rsid w:val="00470361"/>
    <w:rsid w:val="004709E9"/>
    <w:rsid w:val="00471019"/>
    <w:rsid w:val="00471E17"/>
    <w:rsid w:val="00473B68"/>
    <w:rsid w:val="00473B8E"/>
    <w:rsid w:val="00473CA7"/>
    <w:rsid w:val="00474044"/>
    <w:rsid w:val="0047405B"/>
    <w:rsid w:val="004756D5"/>
    <w:rsid w:val="004757A6"/>
    <w:rsid w:val="00475CA9"/>
    <w:rsid w:val="00476209"/>
    <w:rsid w:val="0047650A"/>
    <w:rsid w:val="00476564"/>
    <w:rsid w:val="00476942"/>
    <w:rsid w:val="00477424"/>
    <w:rsid w:val="00480511"/>
    <w:rsid w:val="004808B8"/>
    <w:rsid w:val="00480C44"/>
    <w:rsid w:val="004822B0"/>
    <w:rsid w:val="00482451"/>
    <w:rsid w:val="00483936"/>
    <w:rsid w:val="00484370"/>
    <w:rsid w:val="00484649"/>
    <w:rsid w:val="004851C6"/>
    <w:rsid w:val="0048522B"/>
    <w:rsid w:val="00485B07"/>
    <w:rsid w:val="00486238"/>
    <w:rsid w:val="00486334"/>
    <w:rsid w:val="00487088"/>
    <w:rsid w:val="004872B8"/>
    <w:rsid w:val="00490599"/>
    <w:rsid w:val="004921E7"/>
    <w:rsid w:val="00492D0D"/>
    <w:rsid w:val="00494A6A"/>
    <w:rsid w:val="004957C2"/>
    <w:rsid w:val="00495CA8"/>
    <w:rsid w:val="00496463"/>
    <w:rsid w:val="00496B22"/>
    <w:rsid w:val="0049753E"/>
    <w:rsid w:val="00497697"/>
    <w:rsid w:val="004A05D4"/>
    <w:rsid w:val="004A2498"/>
    <w:rsid w:val="004A2861"/>
    <w:rsid w:val="004A29B1"/>
    <w:rsid w:val="004A3253"/>
    <w:rsid w:val="004A3984"/>
    <w:rsid w:val="004A3A5D"/>
    <w:rsid w:val="004A40D0"/>
    <w:rsid w:val="004A41B8"/>
    <w:rsid w:val="004A42B7"/>
    <w:rsid w:val="004A449C"/>
    <w:rsid w:val="004A557C"/>
    <w:rsid w:val="004B1C18"/>
    <w:rsid w:val="004B2590"/>
    <w:rsid w:val="004B2A1C"/>
    <w:rsid w:val="004B7155"/>
    <w:rsid w:val="004B7921"/>
    <w:rsid w:val="004C0684"/>
    <w:rsid w:val="004C15BA"/>
    <w:rsid w:val="004C3C66"/>
    <w:rsid w:val="004C6433"/>
    <w:rsid w:val="004C6857"/>
    <w:rsid w:val="004C7FEA"/>
    <w:rsid w:val="004D0868"/>
    <w:rsid w:val="004D171D"/>
    <w:rsid w:val="004D2523"/>
    <w:rsid w:val="004D34F0"/>
    <w:rsid w:val="004D35ED"/>
    <w:rsid w:val="004D3C43"/>
    <w:rsid w:val="004D3D4E"/>
    <w:rsid w:val="004D4396"/>
    <w:rsid w:val="004D4D73"/>
    <w:rsid w:val="004D5B10"/>
    <w:rsid w:val="004D6EB4"/>
    <w:rsid w:val="004D71E4"/>
    <w:rsid w:val="004D7E44"/>
    <w:rsid w:val="004E01C4"/>
    <w:rsid w:val="004E027B"/>
    <w:rsid w:val="004E0945"/>
    <w:rsid w:val="004E14B5"/>
    <w:rsid w:val="004E20A5"/>
    <w:rsid w:val="004E2AAC"/>
    <w:rsid w:val="004E2F1F"/>
    <w:rsid w:val="004E3234"/>
    <w:rsid w:val="004E47B3"/>
    <w:rsid w:val="004E4A79"/>
    <w:rsid w:val="004E593A"/>
    <w:rsid w:val="004E61EA"/>
    <w:rsid w:val="004E64F3"/>
    <w:rsid w:val="004F016F"/>
    <w:rsid w:val="004F19E2"/>
    <w:rsid w:val="004F1BA5"/>
    <w:rsid w:val="004F2AFD"/>
    <w:rsid w:val="004F4835"/>
    <w:rsid w:val="004F4873"/>
    <w:rsid w:val="004F51B0"/>
    <w:rsid w:val="004F51EE"/>
    <w:rsid w:val="004F5736"/>
    <w:rsid w:val="004F69C0"/>
    <w:rsid w:val="004F6A42"/>
    <w:rsid w:val="004F71C8"/>
    <w:rsid w:val="00500199"/>
    <w:rsid w:val="00500D1B"/>
    <w:rsid w:val="005019FB"/>
    <w:rsid w:val="00503E43"/>
    <w:rsid w:val="005060E3"/>
    <w:rsid w:val="00506AD8"/>
    <w:rsid w:val="005073AB"/>
    <w:rsid w:val="00511883"/>
    <w:rsid w:val="00511C92"/>
    <w:rsid w:val="005123E6"/>
    <w:rsid w:val="00512FA3"/>
    <w:rsid w:val="00513A86"/>
    <w:rsid w:val="00517ECD"/>
    <w:rsid w:val="005221A6"/>
    <w:rsid w:val="00523490"/>
    <w:rsid w:val="005238AE"/>
    <w:rsid w:val="00523C45"/>
    <w:rsid w:val="00523F68"/>
    <w:rsid w:val="00524038"/>
    <w:rsid w:val="005242F0"/>
    <w:rsid w:val="005244B7"/>
    <w:rsid w:val="00524815"/>
    <w:rsid w:val="00525B9C"/>
    <w:rsid w:val="00526294"/>
    <w:rsid w:val="0052641A"/>
    <w:rsid w:val="00526445"/>
    <w:rsid w:val="00531333"/>
    <w:rsid w:val="00531B10"/>
    <w:rsid w:val="00532193"/>
    <w:rsid w:val="00532196"/>
    <w:rsid w:val="0053422C"/>
    <w:rsid w:val="005351E3"/>
    <w:rsid w:val="005359A6"/>
    <w:rsid w:val="00536C3D"/>
    <w:rsid w:val="00537C92"/>
    <w:rsid w:val="0054086D"/>
    <w:rsid w:val="005408CE"/>
    <w:rsid w:val="00540AD7"/>
    <w:rsid w:val="005410BD"/>
    <w:rsid w:val="005413BE"/>
    <w:rsid w:val="00541483"/>
    <w:rsid w:val="00541A5C"/>
    <w:rsid w:val="00541CFE"/>
    <w:rsid w:val="00541EC0"/>
    <w:rsid w:val="00545633"/>
    <w:rsid w:val="0054656B"/>
    <w:rsid w:val="0054690F"/>
    <w:rsid w:val="00547E08"/>
    <w:rsid w:val="00550943"/>
    <w:rsid w:val="00552A92"/>
    <w:rsid w:val="00552AF8"/>
    <w:rsid w:val="00553026"/>
    <w:rsid w:val="005536A4"/>
    <w:rsid w:val="00553B36"/>
    <w:rsid w:val="00555A35"/>
    <w:rsid w:val="00556197"/>
    <w:rsid w:val="00556ECA"/>
    <w:rsid w:val="00561CB4"/>
    <w:rsid w:val="005624F1"/>
    <w:rsid w:val="0056575D"/>
    <w:rsid w:val="00567F32"/>
    <w:rsid w:val="005703F6"/>
    <w:rsid w:val="005711C0"/>
    <w:rsid w:val="00571710"/>
    <w:rsid w:val="00571A05"/>
    <w:rsid w:val="00571FE8"/>
    <w:rsid w:val="00573137"/>
    <w:rsid w:val="0057408E"/>
    <w:rsid w:val="005743C6"/>
    <w:rsid w:val="00575C4A"/>
    <w:rsid w:val="0058034C"/>
    <w:rsid w:val="00582C54"/>
    <w:rsid w:val="00585500"/>
    <w:rsid w:val="00585B25"/>
    <w:rsid w:val="00587143"/>
    <w:rsid w:val="005874A7"/>
    <w:rsid w:val="00587810"/>
    <w:rsid w:val="00587870"/>
    <w:rsid w:val="0058788A"/>
    <w:rsid w:val="00590254"/>
    <w:rsid w:val="00590823"/>
    <w:rsid w:val="00590A2C"/>
    <w:rsid w:val="00590BE3"/>
    <w:rsid w:val="00591C58"/>
    <w:rsid w:val="00592E1A"/>
    <w:rsid w:val="00593602"/>
    <w:rsid w:val="00593867"/>
    <w:rsid w:val="00593E32"/>
    <w:rsid w:val="00594AE8"/>
    <w:rsid w:val="00594D93"/>
    <w:rsid w:val="00594F5A"/>
    <w:rsid w:val="00595FA2"/>
    <w:rsid w:val="00596008"/>
    <w:rsid w:val="00596FB3"/>
    <w:rsid w:val="0059737A"/>
    <w:rsid w:val="005A0766"/>
    <w:rsid w:val="005A0C5E"/>
    <w:rsid w:val="005A153D"/>
    <w:rsid w:val="005A1940"/>
    <w:rsid w:val="005A1D28"/>
    <w:rsid w:val="005A1FF8"/>
    <w:rsid w:val="005A2505"/>
    <w:rsid w:val="005A410C"/>
    <w:rsid w:val="005A4D15"/>
    <w:rsid w:val="005A5848"/>
    <w:rsid w:val="005A5F91"/>
    <w:rsid w:val="005A7202"/>
    <w:rsid w:val="005A753F"/>
    <w:rsid w:val="005B0771"/>
    <w:rsid w:val="005B0C34"/>
    <w:rsid w:val="005B0C93"/>
    <w:rsid w:val="005B0E5F"/>
    <w:rsid w:val="005B1FD4"/>
    <w:rsid w:val="005B24D1"/>
    <w:rsid w:val="005B29A1"/>
    <w:rsid w:val="005B2FB6"/>
    <w:rsid w:val="005B3A68"/>
    <w:rsid w:val="005B3AF9"/>
    <w:rsid w:val="005B648B"/>
    <w:rsid w:val="005B6BFC"/>
    <w:rsid w:val="005B7763"/>
    <w:rsid w:val="005B7815"/>
    <w:rsid w:val="005C0873"/>
    <w:rsid w:val="005C2D38"/>
    <w:rsid w:val="005C34D8"/>
    <w:rsid w:val="005C383D"/>
    <w:rsid w:val="005C3C0E"/>
    <w:rsid w:val="005C50DE"/>
    <w:rsid w:val="005C5CA4"/>
    <w:rsid w:val="005C6DE7"/>
    <w:rsid w:val="005D2596"/>
    <w:rsid w:val="005D2A69"/>
    <w:rsid w:val="005D2E9C"/>
    <w:rsid w:val="005D382B"/>
    <w:rsid w:val="005D3851"/>
    <w:rsid w:val="005D4068"/>
    <w:rsid w:val="005D52D3"/>
    <w:rsid w:val="005D589D"/>
    <w:rsid w:val="005D6A28"/>
    <w:rsid w:val="005D70A4"/>
    <w:rsid w:val="005E1B1C"/>
    <w:rsid w:val="005E1FED"/>
    <w:rsid w:val="005E3043"/>
    <w:rsid w:val="005E312C"/>
    <w:rsid w:val="005E342A"/>
    <w:rsid w:val="005E3582"/>
    <w:rsid w:val="005E52DC"/>
    <w:rsid w:val="005E666D"/>
    <w:rsid w:val="005E6CD6"/>
    <w:rsid w:val="005E703D"/>
    <w:rsid w:val="005E74F4"/>
    <w:rsid w:val="005E773F"/>
    <w:rsid w:val="005E7884"/>
    <w:rsid w:val="005E798F"/>
    <w:rsid w:val="005E7A56"/>
    <w:rsid w:val="005E7D37"/>
    <w:rsid w:val="005F0F1C"/>
    <w:rsid w:val="005F39DE"/>
    <w:rsid w:val="005F44FE"/>
    <w:rsid w:val="005F477D"/>
    <w:rsid w:val="005F606D"/>
    <w:rsid w:val="005F6A70"/>
    <w:rsid w:val="005F6DDE"/>
    <w:rsid w:val="005F7257"/>
    <w:rsid w:val="005F7769"/>
    <w:rsid w:val="005F7C8E"/>
    <w:rsid w:val="006012C0"/>
    <w:rsid w:val="006024F7"/>
    <w:rsid w:val="0060263E"/>
    <w:rsid w:val="00602A5C"/>
    <w:rsid w:val="00602DAD"/>
    <w:rsid w:val="0060317C"/>
    <w:rsid w:val="006047E7"/>
    <w:rsid w:val="0060480F"/>
    <w:rsid w:val="00607244"/>
    <w:rsid w:val="00607B6F"/>
    <w:rsid w:val="006105BC"/>
    <w:rsid w:val="0061070A"/>
    <w:rsid w:val="006119C0"/>
    <w:rsid w:val="0061271E"/>
    <w:rsid w:val="00612D09"/>
    <w:rsid w:val="006130C9"/>
    <w:rsid w:val="00614A0D"/>
    <w:rsid w:val="00615BF3"/>
    <w:rsid w:val="0061613D"/>
    <w:rsid w:val="00616C0D"/>
    <w:rsid w:val="00620B11"/>
    <w:rsid w:val="00621043"/>
    <w:rsid w:val="006219E0"/>
    <w:rsid w:val="00621D09"/>
    <w:rsid w:val="006222F1"/>
    <w:rsid w:val="006227EE"/>
    <w:rsid w:val="00622A71"/>
    <w:rsid w:val="006232F0"/>
    <w:rsid w:val="006271C2"/>
    <w:rsid w:val="00627790"/>
    <w:rsid w:val="00630ABB"/>
    <w:rsid w:val="00630AD6"/>
    <w:rsid w:val="00631A9B"/>
    <w:rsid w:val="00631BA5"/>
    <w:rsid w:val="00632E8C"/>
    <w:rsid w:val="0063302F"/>
    <w:rsid w:val="00633228"/>
    <w:rsid w:val="00633EB4"/>
    <w:rsid w:val="006347F1"/>
    <w:rsid w:val="00634D7B"/>
    <w:rsid w:val="00635061"/>
    <w:rsid w:val="006355C1"/>
    <w:rsid w:val="00635B1E"/>
    <w:rsid w:val="00635F75"/>
    <w:rsid w:val="0063620C"/>
    <w:rsid w:val="00642C3F"/>
    <w:rsid w:val="006432C5"/>
    <w:rsid w:val="00643B90"/>
    <w:rsid w:val="006440A2"/>
    <w:rsid w:val="00644516"/>
    <w:rsid w:val="00644979"/>
    <w:rsid w:val="00644BB1"/>
    <w:rsid w:val="00646364"/>
    <w:rsid w:val="00646743"/>
    <w:rsid w:val="00646E7C"/>
    <w:rsid w:val="00647728"/>
    <w:rsid w:val="006505FE"/>
    <w:rsid w:val="0065068B"/>
    <w:rsid w:val="0065102C"/>
    <w:rsid w:val="0065104A"/>
    <w:rsid w:val="00651582"/>
    <w:rsid w:val="00651DEE"/>
    <w:rsid w:val="006527FA"/>
    <w:rsid w:val="0065287D"/>
    <w:rsid w:val="00653E15"/>
    <w:rsid w:val="00654988"/>
    <w:rsid w:val="00655129"/>
    <w:rsid w:val="006570F5"/>
    <w:rsid w:val="00657B10"/>
    <w:rsid w:val="006600C4"/>
    <w:rsid w:val="00661057"/>
    <w:rsid w:val="00662983"/>
    <w:rsid w:val="00662F06"/>
    <w:rsid w:val="00663DCF"/>
    <w:rsid w:val="0066405F"/>
    <w:rsid w:val="00664A30"/>
    <w:rsid w:val="00664D8B"/>
    <w:rsid w:val="006657D8"/>
    <w:rsid w:val="006657FF"/>
    <w:rsid w:val="006669BE"/>
    <w:rsid w:val="00666F02"/>
    <w:rsid w:val="0067062B"/>
    <w:rsid w:val="00670BEA"/>
    <w:rsid w:val="00671378"/>
    <w:rsid w:val="006713E3"/>
    <w:rsid w:val="00671457"/>
    <w:rsid w:val="00671681"/>
    <w:rsid w:val="00672A59"/>
    <w:rsid w:val="00672E6F"/>
    <w:rsid w:val="006730C1"/>
    <w:rsid w:val="0067404E"/>
    <w:rsid w:val="00675076"/>
    <w:rsid w:val="0067688E"/>
    <w:rsid w:val="00676D17"/>
    <w:rsid w:val="0067709A"/>
    <w:rsid w:val="00680184"/>
    <w:rsid w:val="006809FF"/>
    <w:rsid w:val="00680B0B"/>
    <w:rsid w:val="00680F7A"/>
    <w:rsid w:val="00681108"/>
    <w:rsid w:val="00681960"/>
    <w:rsid w:val="00682F97"/>
    <w:rsid w:val="00683005"/>
    <w:rsid w:val="00683326"/>
    <w:rsid w:val="006838E8"/>
    <w:rsid w:val="00683D9A"/>
    <w:rsid w:val="0068666A"/>
    <w:rsid w:val="006866D1"/>
    <w:rsid w:val="00690682"/>
    <w:rsid w:val="006917F9"/>
    <w:rsid w:val="00691897"/>
    <w:rsid w:val="00693172"/>
    <w:rsid w:val="006951F7"/>
    <w:rsid w:val="006954F1"/>
    <w:rsid w:val="006966C0"/>
    <w:rsid w:val="00696891"/>
    <w:rsid w:val="00696B09"/>
    <w:rsid w:val="00696C72"/>
    <w:rsid w:val="006A0411"/>
    <w:rsid w:val="006A07C7"/>
    <w:rsid w:val="006A099E"/>
    <w:rsid w:val="006A172E"/>
    <w:rsid w:val="006A18CF"/>
    <w:rsid w:val="006A19C3"/>
    <w:rsid w:val="006A1AFC"/>
    <w:rsid w:val="006A1BE5"/>
    <w:rsid w:val="006A3F56"/>
    <w:rsid w:val="006A4EDF"/>
    <w:rsid w:val="006A54AC"/>
    <w:rsid w:val="006A5D16"/>
    <w:rsid w:val="006A679A"/>
    <w:rsid w:val="006A7252"/>
    <w:rsid w:val="006A7CF2"/>
    <w:rsid w:val="006B0F58"/>
    <w:rsid w:val="006B1053"/>
    <w:rsid w:val="006B25B9"/>
    <w:rsid w:val="006B360A"/>
    <w:rsid w:val="006B4AD6"/>
    <w:rsid w:val="006B560B"/>
    <w:rsid w:val="006B60B2"/>
    <w:rsid w:val="006B64E7"/>
    <w:rsid w:val="006B6AB1"/>
    <w:rsid w:val="006C066C"/>
    <w:rsid w:val="006C09EC"/>
    <w:rsid w:val="006C162C"/>
    <w:rsid w:val="006C19F3"/>
    <w:rsid w:val="006C1AB1"/>
    <w:rsid w:val="006C2813"/>
    <w:rsid w:val="006C298A"/>
    <w:rsid w:val="006C2FA0"/>
    <w:rsid w:val="006C312E"/>
    <w:rsid w:val="006C358A"/>
    <w:rsid w:val="006C4C62"/>
    <w:rsid w:val="006C5776"/>
    <w:rsid w:val="006C6EA5"/>
    <w:rsid w:val="006D0018"/>
    <w:rsid w:val="006D0D9A"/>
    <w:rsid w:val="006D0E7A"/>
    <w:rsid w:val="006D1028"/>
    <w:rsid w:val="006D18EA"/>
    <w:rsid w:val="006D1D39"/>
    <w:rsid w:val="006D3804"/>
    <w:rsid w:val="006D479C"/>
    <w:rsid w:val="006D51C2"/>
    <w:rsid w:val="006D51E8"/>
    <w:rsid w:val="006D523E"/>
    <w:rsid w:val="006D54F7"/>
    <w:rsid w:val="006D7A3F"/>
    <w:rsid w:val="006E060A"/>
    <w:rsid w:val="006E19E8"/>
    <w:rsid w:val="006E3765"/>
    <w:rsid w:val="006E3D6F"/>
    <w:rsid w:val="006E4482"/>
    <w:rsid w:val="006E4879"/>
    <w:rsid w:val="006E4B7C"/>
    <w:rsid w:val="006E4C62"/>
    <w:rsid w:val="006E4E14"/>
    <w:rsid w:val="006E5EBE"/>
    <w:rsid w:val="006E6F1C"/>
    <w:rsid w:val="006F0350"/>
    <w:rsid w:val="006F1D0A"/>
    <w:rsid w:val="006F5375"/>
    <w:rsid w:val="006F542F"/>
    <w:rsid w:val="006F6127"/>
    <w:rsid w:val="006F6175"/>
    <w:rsid w:val="006F68F1"/>
    <w:rsid w:val="006F7A3E"/>
    <w:rsid w:val="0070014F"/>
    <w:rsid w:val="00700196"/>
    <w:rsid w:val="00701350"/>
    <w:rsid w:val="0070151D"/>
    <w:rsid w:val="0070221F"/>
    <w:rsid w:val="0070309E"/>
    <w:rsid w:val="007032E1"/>
    <w:rsid w:val="00703473"/>
    <w:rsid w:val="007051C4"/>
    <w:rsid w:val="007077CE"/>
    <w:rsid w:val="00710238"/>
    <w:rsid w:val="0071052B"/>
    <w:rsid w:val="00710CCD"/>
    <w:rsid w:val="00710EDA"/>
    <w:rsid w:val="00711020"/>
    <w:rsid w:val="00712102"/>
    <w:rsid w:val="00713062"/>
    <w:rsid w:val="007130CF"/>
    <w:rsid w:val="00713328"/>
    <w:rsid w:val="00713972"/>
    <w:rsid w:val="00715BE6"/>
    <w:rsid w:val="0071697F"/>
    <w:rsid w:val="00716CE7"/>
    <w:rsid w:val="007178A5"/>
    <w:rsid w:val="00717C31"/>
    <w:rsid w:val="00720588"/>
    <w:rsid w:val="00720C8F"/>
    <w:rsid w:val="007218AD"/>
    <w:rsid w:val="007220A2"/>
    <w:rsid w:val="0072301D"/>
    <w:rsid w:val="00724178"/>
    <w:rsid w:val="00724774"/>
    <w:rsid w:val="00724C2C"/>
    <w:rsid w:val="00724F38"/>
    <w:rsid w:val="007254DD"/>
    <w:rsid w:val="007255A4"/>
    <w:rsid w:val="00725CE2"/>
    <w:rsid w:val="0072735F"/>
    <w:rsid w:val="00727670"/>
    <w:rsid w:val="00730A3B"/>
    <w:rsid w:val="00731017"/>
    <w:rsid w:val="00731F32"/>
    <w:rsid w:val="007325B9"/>
    <w:rsid w:val="00733F39"/>
    <w:rsid w:val="00734C15"/>
    <w:rsid w:val="00734DE8"/>
    <w:rsid w:val="00735158"/>
    <w:rsid w:val="00735D4B"/>
    <w:rsid w:val="007362C9"/>
    <w:rsid w:val="00740A38"/>
    <w:rsid w:val="0074201C"/>
    <w:rsid w:val="00743508"/>
    <w:rsid w:val="0074372C"/>
    <w:rsid w:val="00743EF1"/>
    <w:rsid w:val="00744532"/>
    <w:rsid w:val="00745533"/>
    <w:rsid w:val="00745562"/>
    <w:rsid w:val="00745840"/>
    <w:rsid w:val="00745E73"/>
    <w:rsid w:val="00747765"/>
    <w:rsid w:val="007518FA"/>
    <w:rsid w:val="00752467"/>
    <w:rsid w:val="00752547"/>
    <w:rsid w:val="0075442D"/>
    <w:rsid w:val="00754C02"/>
    <w:rsid w:val="00756201"/>
    <w:rsid w:val="007562A1"/>
    <w:rsid w:val="007631B1"/>
    <w:rsid w:val="0076438B"/>
    <w:rsid w:val="00764757"/>
    <w:rsid w:val="00766791"/>
    <w:rsid w:val="00766C1C"/>
    <w:rsid w:val="00770462"/>
    <w:rsid w:val="00770720"/>
    <w:rsid w:val="007715A1"/>
    <w:rsid w:val="0077196D"/>
    <w:rsid w:val="00771B0D"/>
    <w:rsid w:val="00771FF6"/>
    <w:rsid w:val="0077313B"/>
    <w:rsid w:val="0077362C"/>
    <w:rsid w:val="00774B7A"/>
    <w:rsid w:val="007769C6"/>
    <w:rsid w:val="007778BB"/>
    <w:rsid w:val="00777F57"/>
    <w:rsid w:val="007800C0"/>
    <w:rsid w:val="00780CB2"/>
    <w:rsid w:val="00780D4B"/>
    <w:rsid w:val="00782038"/>
    <w:rsid w:val="0078272D"/>
    <w:rsid w:val="00782F0E"/>
    <w:rsid w:val="00783516"/>
    <w:rsid w:val="00784B7C"/>
    <w:rsid w:val="00785484"/>
    <w:rsid w:val="00785C98"/>
    <w:rsid w:val="00786878"/>
    <w:rsid w:val="00786F0D"/>
    <w:rsid w:val="00787A02"/>
    <w:rsid w:val="007902EE"/>
    <w:rsid w:val="0079079B"/>
    <w:rsid w:val="00792F7B"/>
    <w:rsid w:val="00793120"/>
    <w:rsid w:val="00793C54"/>
    <w:rsid w:val="007954AC"/>
    <w:rsid w:val="00796AF4"/>
    <w:rsid w:val="007A171B"/>
    <w:rsid w:val="007A18DB"/>
    <w:rsid w:val="007A2611"/>
    <w:rsid w:val="007A39F4"/>
    <w:rsid w:val="007A3FA2"/>
    <w:rsid w:val="007A4D3B"/>
    <w:rsid w:val="007A4E6D"/>
    <w:rsid w:val="007A688C"/>
    <w:rsid w:val="007A7FD4"/>
    <w:rsid w:val="007B050B"/>
    <w:rsid w:val="007B1D32"/>
    <w:rsid w:val="007B207F"/>
    <w:rsid w:val="007B36D8"/>
    <w:rsid w:val="007B585A"/>
    <w:rsid w:val="007B6437"/>
    <w:rsid w:val="007C0FA5"/>
    <w:rsid w:val="007C16E3"/>
    <w:rsid w:val="007C1A7F"/>
    <w:rsid w:val="007C255C"/>
    <w:rsid w:val="007C265C"/>
    <w:rsid w:val="007C28DF"/>
    <w:rsid w:val="007C2E6E"/>
    <w:rsid w:val="007C33C4"/>
    <w:rsid w:val="007C3621"/>
    <w:rsid w:val="007C3F70"/>
    <w:rsid w:val="007C3F83"/>
    <w:rsid w:val="007C49CC"/>
    <w:rsid w:val="007C4E65"/>
    <w:rsid w:val="007C552C"/>
    <w:rsid w:val="007C5907"/>
    <w:rsid w:val="007C700B"/>
    <w:rsid w:val="007C77E5"/>
    <w:rsid w:val="007C7ACC"/>
    <w:rsid w:val="007C7AE0"/>
    <w:rsid w:val="007C7B99"/>
    <w:rsid w:val="007D071D"/>
    <w:rsid w:val="007D1E1E"/>
    <w:rsid w:val="007D200E"/>
    <w:rsid w:val="007D23A6"/>
    <w:rsid w:val="007D25F5"/>
    <w:rsid w:val="007D2C44"/>
    <w:rsid w:val="007D2FD8"/>
    <w:rsid w:val="007D383C"/>
    <w:rsid w:val="007D4ABB"/>
    <w:rsid w:val="007D5876"/>
    <w:rsid w:val="007D6034"/>
    <w:rsid w:val="007D69C6"/>
    <w:rsid w:val="007D6C2D"/>
    <w:rsid w:val="007D6FD1"/>
    <w:rsid w:val="007E0096"/>
    <w:rsid w:val="007E1434"/>
    <w:rsid w:val="007E17A9"/>
    <w:rsid w:val="007E1810"/>
    <w:rsid w:val="007E1E7C"/>
    <w:rsid w:val="007E2251"/>
    <w:rsid w:val="007E330F"/>
    <w:rsid w:val="007E4F64"/>
    <w:rsid w:val="007E60CD"/>
    <w:rsid w:val="007E62C7"/>
    <w:rsid w:val="007E78EF"/>
    <w:rsid w:val="007E7BCD"/>
    <w:rsid w:val="007F03C2"/>
    <w:rsid w:val="007F1715"/>
    <w:rsid w:val="007F24DE"/>
    <w:rsid w:val="007F2E11"/>
    <w:rsid w:val="007F3512"/>
    <w:rsid w:val="007F4270"/>
    <w:rsid w:val="007F5ED9"/>
    <w:rsid w:val="007F67E6"/>
    <w:rsid w:val="007F7235"/>
    <w:rsid w:val="007F72B5"/>
    <w:rsid w:val="00800C34"/>
    <w:rsid w:val="008010E7"/>
    <w:rsid w:val="0080257D"/>
    <w:rsid w:val="00803BC8"/>
    <w:rsid w:val="00803CC1"/>
    <w:rsid w:val="00804CF3"/>
    <w:rsid w:val="00805494"/>
    <w:rsid w:val="008055F0"/>
    <w:rsid w:val="008064E7"/>
    <w:rsid w:val="00810DEC"/>
    <w:rsid w:val="00811665"/>
    <w:rsid w:val="00811990"/>
    <w:rsid w:val="008125AB"/>
    <w:rsid w:val="0081379A"/>
    <w:rsid w:val="00813DE7"/>
    <w:rsid w:val="00814612"/>
    <w:rsid w:val="00814DC1"/>
    <w:rsid w:val="00815000"/>
    <w:rsid w:val="00815CEC"/>
    <w:rsid w:val="00820284"/>
    <w:rsid w:val="00820405"/>
    <w:rsid w:val="008206E4"/>
    <w:rsid w:val="00820D85"/>
    <w:rsid w:val="0082140A"/>
    <w:rsid w:val="00822308"/>
    <w:rsid w:val="00822D75"/>
    <w:rsid w:val="00823670"/>
    <w:rsid w:val="00824FCA"/>
    <w:rsid w:val="0082668A"/>
    <w:rsid w:val="0083022D"/>
    <w:rsid w:val="00830ABC"/>
    <w:rsid w:val="008312A9"/>
    <w:rsid w:val="008313D6"/>
    <w:rsid w:val="00831647"/>
    <w:rsid w:val="0083223C"/>
    <w:rsid w:val="0083251F"/>
    <w:rsid w:val="008333AA"/>
    <w:rsid w:val="0083404F"/>
    <w:rsid w:val="008340AA"/>
    <w:rsid w:val="00834D28"/>
    <w:rsid w:val="00835061"/>
    <w:rsid w:val="00835229"/>
    <w:rsid w:val="0083563D"/>
    <w:rsid w:val="00835928"/>
    <w:rsid w:val="00835E34"/>
    <w:rsid w:val="00835FA4"/>
    <w:rsid w:val="008361BE"/>
    <w:rsid w:val="008369E5"/>
    <w:rsid w:val="008369F1"/>
    <w:rsid w:val="00836B9B"/>
    <w:rsid w:val="008376D5"/>
    <w:rsid w:val="008404F9"/>
    <w:rsid w:val="00840EC5"/>
    <w:rsid w:val="008411C4"/>
    <w:rsid w:val="008412F5"/>
    <w:rsid w:val="0084194B"/>
    <w:rsid w:val="00842568"/>
    <w:rsid w:val="0084282A"/>
    <w:rsid w:val="00845984"/>
    <w:rsid w:val="00846B62"/>
    <w:rsid w:val="0085306E"/>
    <w:rsid w:val="00853CCB"/>
    <w:rsid w:val="00854010"/>
    <w:rsid w:val="00856E95"/>
    <w:rsid w:val="00857A2F"/>
    <w:rsid w:val="00857A65"/>
    <w:rsid w:val="008614E4"/>
    <w:rsid w:val="008617D6"/>
    <w:rsid w:val="00864807"/>
    <w:rsid w:val="00864873"/>
    <w:rsid w:val="008668A7"/>
    <w:rsid w:val="00871E60"/>
    <w:rsid w:val="0087210D"/>
    <w:rsid w:val="0087308D"/>
    <w:rsid w:val="00873526"/>
    <w:rsid w:val="0087399E"/>
    <w:rsid w:val="00874944"/>
    <w:rsid w:val="0087578A"/>
    <w:rsid w:val="00877195"/>
    <w:rsid w:val="0087737B"/>
    <w:rsid w:val="0087738A"/>
    <w:rsid w:val="00877B52"/>
    <w:rsid w:val="00880C49"/>
    <w:rsid w:val="00881A06"/>
    <w:rsid w:val="00881C97"/>
    <w:rsid w:val="0088206C"/>
    <w:rsid w:val="00882BC1"/>
    <w:rsid w:val="00882FEA"/>
    <w:rsid w:val="008832EE"/>
    <w:rsid w:val="00884009"/>
    <w:rsid w:val="00884CE3"/>
    <w:rsid w:val="008851ED"/>
    <w:rsid w:val="00885675"/>
    <w:rsid w:val="00886112"/>
    <w:rsid w:val="00886115"/>
    <w:rsid w:val="00886D8D"/>
    <w:rsid w:val="00887840"/>
    <w:rsid w:val="0088799E"/>
    <w:rsid w:val="008904AE"/>
    <w:rsid w:val="008945B9"/>
    <w:rsid w:val="008957AB"/>
    <w:rsid w:val="00895AE0"/>
    <w:rsid w:val="00895C20"/>
    <w:rsid w:val="008978B5"/>
    <w:rsid w:val="00897AF4"/>
    <w:rsid w:val="00897B5C"/>
    <w:rsid w:val="008A00A9"/>
    <w:rsid w:val="008A0DE5"/>
    <w:rsid w:val="008A1048"/>
    <w:rsid w:val="008A1794"/>
    <w:rsid w:val="008A21D1"/>
    <w:rsid w:val="008A23E1"/>
    <w:rsid w:val="008A3706"/>
    <w:rsid w:val="008A3CE5"/>
    <w:rsid w:val="008A3FF5"/>
    <w:rsid w:val="008A413E"/>
    <w:rsid w:val="008A5B13"/>
    <w:rsid w:val="008A5C66"/>
    <w:rsid w:val="008A6E20"/>
    <w:rsid w:val="008A78F8"/>
    <w:rsid w:val="008B0089"/>
    <w:rsid w:val="008B049F"/>
    <w:rsid w:val="008B059F"/>
    <w:rsid w:val="008B1226"/>
    <w:rsid w:val="008B382D"/>
    <w:rsid w:val="008B3EB8"/>
    <w:rsid w:val="008B4CE8"/>
    <w:rsid w:val="008B5165"/>
    <w:rsid w:val="008B569D"/>
    <w:rsid w:val="008B5784"/>
    <w:rsid w:val="008B59E6"/>
    <w:rsid w:val="008B5DD3"/>
    <w:rsid w:val="008B666C"/>
    <w:rsid w:val="008B79F3"/>
    <w:rsid w:val="008C0184"/>
    <w:rsid w:val="008C01C5"/>
    <w:rsid w:val="008C060F"/>
    <w:rsid w:val="008C0A4E"/>
    <w:rsid w:val="008C0F12"/>
    <w:rsid w:val="008C1E19"/>
    <w:rsid w:val="008C224F"/>
    <w:rsid w:val="008C2E1B"/>
    <w:rsid w:val="008C2E93"/>
    <w:rsid w:val="008C342B"/>
    <w:rsid w:val="008C35B4"/>
    <w:rsid w:val="008C35BB"/>
    <w:rsid w:val="008C5153"/>
    <w:rsid w:val="008C7439"/>
    <w:rsid w:val="008C796A"/>
    <w:rsid w:val="008C7D40"/>
    <w:rsid w:val="008D0C04"/>
    <w:rsid w:val="008D0D6A"/>
    <w:rsid w:val="008D0D7C"/>
    <w:rsid w:val="008D1067"/>
    <w:rsid w:val="008D1473"/>
    <w:rsid w:val="008D15D7"/>
    <w:rsid w:val="008D1E48"/>
    <w:rsid w:val="008D2465"/>
    <w:rsid w:val="008D3CD1"/>
    <w:rsid w:val="008D449B"/>
    <w:rsid w:val="008D4D00"/>
    <w:rsid w:val="008D4F48"/>
    <w:rsid w:val="008D6850"/>
    <w:rsid w:val="008E08DE"/>
    <w:rsid w:val="008E2767"/>
    <w:rsid w:val="008E2F20"/>
    <w:rsid w:val="008E30CA"/>
    <w:rsid w:val="008E32F0"/>
    <w:rsid w:val="008E474C"/>
    <w:rsid w:val="008E4960"/>
    <w:rsid w:val="008E4A75"/>
    <w:rsid w:val="008E4FEA"/>
    <w:rsid w:val="008E57CE"/>
    <w:rsid w:val="008E708C"/>
    <w:rsid w:val="008E746D"/>
    <w:rsid w:val="008E7968"/>
    <w:rsid w:val="008E7ADA"/>
    <w:rsid w:val="008F0325"/>
    <w:rsid w:val="008F2334"/>
    <w:rsid w:val="008F5986"/>
    <w:rsid w:val="008F6ED1"/>
    <w:rsid w:val="008F7F5D"/>
    <w:rsid w:val="00900BF6"/>
    <w:rsid w:val="0090181A"/>
    <w:rsid w:val="00901FAF"/>
    <w:rsid w:val="00902B62"/>
    <w:rsid w:val="00902FDD"/>
    <w:rsid w:val="00903264"/>
    <w:rsid w:val="009037DC"/>
    <w:rsid w:val="00903BE3"/>
    <w:rsid w:val="00904275"/>
    <w:rsid w:val="00904485"/>
    <w:rsid w:val="009051A6"/>
    <w:rsid w:val="009055FE"/>
    <w:rsid w:val="00906DB9"/>
    <w:rsid w:val="00907AC8"/>
    <w:rsid w:val="00912B21"/>
    <w:rsid w:val="00913D27"/>
    <w:rsid w:val="00914F7D"/>
    <w:rsid w:val="00915210"/>
    <w:rsid w:val="009152A0"/>
    <w:rsid w:val="00915F0E"/>
    <w:rsid w:val="009167A1"/>
    <w:rsid w:val="00916BE1"/>
    <w:rsid w:val="00916DE8"/>
    <w:rsid w:val="0092012B"/>
    <w:rsid w:val="00920969"/>
    <w:rsid w:val="00920A7D"/>
    <w:rsid w:val="00920C5B"/>
    <w:rsid w:val="00920D19"/>
    <w:rsid w:val="00922083"/>
    <w:rsid w:val="00923A36"/>
    <w:rsid w:val="0092557D"/>
    <w:rsid w:val="009264D4"/>
    <w:rsid w:val="00927BAD"/>
    <w:rsid w:val="00931028"/>
    <w:rsid w:val="00931737"/>
    <w:rsid w:val="00932071"/>
    <w:rsid w:val="00932A9C"/>
    <w:rsid w:val="00932F12"/>
    <w:rsid w:val="00933353"/>
    <w:rsid w:val="00933968"/>
    <w:rsid w:val="009344F5"/>
    <w:rsid w:val="00935346"/>
    <w:rsid w:val="00935F56"/>
    <w:rsid w:val="009364F3"/>
    <w:rsid w:val="00936521"/>
    <w:rsid w:val="00936A72"/>
    <w:rsid w:val="00936CDE"/>
    <w:rsid w:val="00937A51"/>
    <w:rsid w:val="00937D83"/>
    <w:rsid w:val="00937EBE"/>
    <w:rsid w:val="009400D8"/>
    <w:rsid w:val="0094299F"/>
    <w:rsid w:val="009434E4"/>
    <w:rsid w:val="009435D2"/>
    <w:rsid w:val="00943FCE"/>
    <w:rsid w:val="00944584"/>
    <w:rsid w:val="00944EA8"/>
    <w:rsid w:val="00946CE3"/>
    <w:rsid w:val="00947D84"/>
    <w:rsid w:val="00947FA5"/>
    <w:rsid w:val="009508F3"/>
    <w:rsid w:val="00950D55"/>
    <w:rsid w:val="00950EA7"/>
    <w:rsid w:val="00951C2F"/>
    <w:rsid w:val="0095223D"/>
    <w:rsid w:val="009523AA"/>
    <w:rsid w:val="0095304E"/>
    <w:rsid w:val="00954556"/>
    <w:rsid w:val="009548E7"/>
    <w:rsid w:val="009561B5"/>
    <w:rsid w:val="009563FD"/>
    <w:rsid w:val="00957D1A"/>
    <w:rsid w:val="0096057C"/>
    <w:rsid w:val="009613A6"/>
    <w:rsid w:val="009624E0"/>
    <w:rsid w:val="00962DD6"/>
    <w:rsid w:val="0096490D"/>
    <w:rsid w:val="009657BE"/>
    <w:rsid w:val="009662F9"/>
    <w:rsid w:val="009665FC"/>
    <w:rsid w:val="00967647"/>
    <w:rsid w:val="00967B07"/>
    <w:rsid w:val="009704A5"/>
    <w:rsid w:val="00971384"/>
    <w:rsid w:val="0097205B"/>
    <w:rsid w:val="00972856"/>
    <w:rsid w:val="00973011"/>
    <w:rsid w:val="009731C7"/>
    <w:rsid w:val="0097428B"/>
    <w:rsid w:val="0097543A"/>
    <w:rsid w:val="009758F6"/>
    <w:rsid w:val="00976AA6"/>
    <w:rsid w:val="0097740D"/>
    <w:rsid w:val="0098052B"/>
    <w:rsid w:val="00980A7F"/>
    <w:rsid w:val="00980A8A"/>
    <w:rsid w:val="00980AC6"/>
    <w:rsid w:val="0098147F"/>
    <w:rsid w:val="00982326"/>
    <w:rsid w:val="00984C12"/>
    <w:rsid w:val="00984F1C"/>
    <w:rsid w:val="009850AE"/>
    <w:rsid w:val="009858B6"/>
    <w:rsid w:val="009871A4"/>
    <w:rsid w:val="00987517"/>
    <w:rsid w:val="00987669"/>
    <w:rsid w:val="00987FED"/>
    <w:rsid w:val="0099137D"/>
    <w:rsid w:val="00991D46"/>
    <w:rsid w:val="009920B0"/>
    <w:rsid w:val="00993A94"/>
    <w:rsid w:val="00993FD8"/>
    <w:rsid w:val="00994D9D"/>
    <w:rsid w:val="009954D5"/>
    <w:rsid w:val="00995E35"/>
    <w:rsid w:val="00996798"/>
    <w:rsid w:val="0099714E"/>
    <w:rsid w:val="0099777F"/>
    <w:rsid w:val="00997D5C"/>
    <w:rsid w:val="009A16F7"/>
    <w:rsid w:val="009A1B3E"/>
    <w:rsid w:val="009A1B91"/>
    <w:rsid w:val="009A2981"/>
    <w:rsid w:val="009A67DC"/>
    <w:rsid w:val="009A6F37"/>
    <w:rsid w:val="009B1D22"/>
    <w:rsid w:val="009B2815"/>
    <w:rsid w:val="009B2B39"/>
    <w:rsid w:val="009B2EA9"/>
    <w:rsid w:val="009B35A5"/>
    <w:rsid w:val="009B5D75"/>
    <w:rsid w:val="009B60A0"/>
    <w:rsid w:val="009B748D"/>
    <w:rsid w:val="009B77B5"/>
    <w:rsid w:val="009B77B7"/>
    <w:rsid w:val="009C0265"/>
    <w:rsid w:val="009C09E9"/>
    <w:rsid w:val="009C1488"/>
    <w:rsid w:val="009C1B22"/>
    <w:rsid w:val="009C1E58"/>
    <w:rsid w:val="009C2207"/>
    <w:rsid w:val="009C2AA5"/>
    <w:rsid w:val="009C2B76"/>
    <w:rsid w:val="009C2BA7"/>
    <w:rsid w:val="009C3B58"/>
    <w:rsid w:val="009C7465"/>
    <w:rsid w:val="009C7685"/>
    <w:rsid w:val="009C76CE"/>
    <w:rsid w:val="009C7D45"/>
    <w:rsid w:val="009D0FE8"/>
    <w:rsid w:val="009D10FE"/>
    <w:rsid w:val="009D134C"/>
    <w:rsid w:val="009D19F7"/>
    <w:rsid w:val="009D2751"/>
    <w:rsid w:val="009D347E"/>
    <w:rsid w:val="009D3EAF"/>
    <w:rsid w:val="009D474D"/>
    <w:rsid w:val="009D5804"/>
    <w:rsid w:val="009E07B0"/>
    <w:rsid w:val="009E08A9"/>
    <w:rsid w:val="009E09AE"/>
    <w:rsid w:val="009E160E"/>
    <w:rsid w:val="009E16F4"/>
    <w:rsid w:val="009E1954"/>
    <w:rsid w:val="009E3C77"/>
    <w:rsid w:val="009E5F1D"/>
    <w:rsid w:val="009E6CFD"/>
    <w:rsid w:val="009F02B1"/>
    <w:rsid w:val="009F1932"/>
    <w:rsid w:val="009F25AA"/>
    <w:rsid w:val="009F300E"/>
    <w:rsid w:val="009F314D"/>
    <w:rsid w:val="009F3638"/>
    <w:rsid w:val="009F4CF4"/>
    <w:rsid w:val="009F63EB"/>
    <w:rsid w:val="009F6DE1"/>
    <w:rsid w:val="009F6F31"/>
    <w:rsid w:val="009F73FF"/>
    <w:rsid w:val="00A0032F"/>
    <w:rsid w:val="00A01CBE"/>
    <w:rsid w:val="00A0222B"/>
    <w:rsid w:val="00A04B2B"/>
    <w:rsid w:val="00A057BD"/>
    <w:rsid w:val="00A0612B"/>
    <w:rsid w:val="00A07D09"/>
    <w:rsid w:val="00A07E15"/>
    <w:rsid w:val="00A10795"/>
    <w:rsid w:val="00A10CDA"/>
    <w:rsid w:val="00A11512"/>
    <w:rsid w:val="00A119FC"/>
    <w:rsid w:val="00A1225C"/>
    <w:rsid w:val="00A12A6B"/>
    <w:rsid w:val="00A12D1D"/>
    <w:rsid w:val="00A13E01"/>
    <w:rsid w:val="00A1408D"/>
    <w:rsid w:val="00A15BA4"/>
    <w:rsid w:val="00A15DAC"/>
    <w:rsid w:val="00A15E56"/>
    <w:rsid w:val="00A16695"/>
    <w:rsid w:val="00A213EC"/>
    <w:rsid w:val="00A21CDC"/>
    <w:rsid w:val="00A22E57"/>
    <w:rsid w:val="00A23695"/>
    <w:rsid w:val="00A2532E"/>
    <w:rsid w:val="00A255D2"/>
    <w:rsid w:val="00A259F1"/>
    <w:rsid w:val="00A261E2"/>
    <w:rsid w:val="00A301B5"/>
    <w:rsid w:val="00A30EF7"/>
    <w:rsid w:val="00A31884"/>
    <w:rsid w:val="00A32305"/>
    <w:rsid w:val="00A32D79"/>
    <w:rsid w:val="00A34AD9"/>
    <w:rsid w:val="00A3541F"/>
    <w:rsid w:val="00A367F0"/>
    <w:rsid w:val="00A402E8"/>
    <w:rsid w:val="00A4059D"/>
    <w:rsid w:val="00A40BE9"/>
    <w:rsid w:val="00A4198D"/>
    <w:rsid w:val="00A436EA"/>
    <w:rsid w:val="00A43C1D"/>
    <w:rsid w:val="00A44388"/>
    <w:rsid w:val="00A44898"/>
    <w:rsid w:val="00A44B76"/>
    <w:rsid w:val="00A45540"/>
    <w:rsid w:val="00A46584"/>
    <w:rsid w:val="00A46787"/>
    <w:rsid w:val="00A501D6"/>
    <w:rsid w:val="00A510AA"/>
    <w:rsid w:val="00A524B7"/>
    <w:rsid w:val="00A529C8"/>
    <w:rsid w:val="00A53111"/>
    <w:rsid w:val="00A53471"/>
    <w:rsid w:val="00A537F3"/>
    <w:rsid w:val="00A53955"/>
    <w:rsid w:val="00A53EE8"/>
    <w:rsid w:val="00A55C3C"/>
    <w:rsid w:val="00A568A8"/>
    <w:rsid w:val="00A574EC"/>
    <w:rsid w:val="00A5759F"/>
    <w:rsid w:val="00A60D58"/>
    <w:rsid w:val="00A620A0"/>
    <w:rsid w:val="00A62D1B"/>
    <w:rsid w:val="00A63843"/>
    <w:rsid w:val="00A63E6E"/>
    <w:rsid w:val="00A65A9E"/>
    <w:rsid w:val="00A66059"/>
    <w:rsid w:val="00A663EC"/>
    <w:rsid w:val="00A66AA9"/>
    <w:rsid w:val="00A67011"/>
    <w:rsid w:val="00A703D2"/>
    <w:rsid w:val="00A703E3"/>
    <w:rsid w:val="00A71E2C"/>
    <w:rsid w:val="00A736E3"/>
    <w:rsid w:val="00A7375C"/>
    <w:rsid w:val="00A73886"/>
    <w:rsid w:val="00A73CDE"/>
    <w:rsid w:val="00A74058"/>
    <w:rsid w:val="00A74095"/>
    <w:rsid w:val="00A74CCD"/>
    <w:rsid w:val="00A800D0"/>
    <w:rsid w:val="00A80AD1"/>
    <w:rsid w:val="00A81237"/>
    <w:rsid w:val="00A81491"/>
    <w:rsid w:val="00A81684"/>
    <w:rsid w:val="00A81B99"/>
    <w:rsid w:val="00A835C1"/>
    <w:rsid w:val="00A83FCB"/>
    <w:rsid w:val="00A8449C"/>
    <w:rsid w:val="00A8598A"/>
    <w:rsid w:val="00A87BB9"/>
    <w:rsid w:val="00A87E41"/>
    <w:rsid w:val="00A913B0"/>
    <w:rsid w:val="00A93798"/>
    <w:rsid w:val="00A93A14"/>
    <w:rsid w:val="00A93E41"/>
    <w:rsid w:val="00A93EE1"/>
    <w:rsid w:val="00A94981"/>
    <w:rsid w:val="00A94C5F"/>
    <w:rsid w:val="00A96834"/>
    <w:rsid w:val="00A97B6F"/>
    <w:rsid w:val="00AA3A24"/>
    <w:rsid w:val="00AA3BBD"/>
    <w:rsid w:val="00AA3C88"/>
    <w:rsid w:val="00AA4537"/>
    <w:rsid w:val="00AA53DB"/>
    <w:rsid w:val="00AA5862"/>
    <w:rsid w:val="00AA5CF1"/>
    <w:rsid w:val="00AA64F1"/>
    <w:rsid w:val="00AA650E"/>
    <w:rsid w:val="00AA6C3F"/>
    <w:rsid w:val="00AB1DE3"/>
    <w:rsid w:val="00AB226B"/>
    <w:rsid w:val="00AB2371"/>
    <w:rsid w:val="00AB3BCE"/>
    <w:rsid w:val="00AB4F85"/>
    <w:rsid w:val="00AB5B27"/>
    <w:rsid w:val="00AB74E2"/>
    <w:rsid w:val="00AC046A"/>
    <w:rsid w:val="00AC08A3"/>
    <w:rsid w:val="00AC08E9"/>
    <w:rsid w:val="00AC1349"/>
    <w:rsid w:val="00AC2AC5"/>
    <w:rsid w:val="00AC37E2"/>
    <w:rsid w:val="00AC42FC"/>
    <w:rsid w:val="00AC4C7D"/>
    <w:rsid w:val="00AC693E"/>
    <w:rsid w:val="00AC6E1A"/>
    <w:rsid w:val="00AC755F"/>
    <w:rsid w:val="00AD06D2"/>
    <w:rsid w:val="00AD1186"/>
    <w:rsid w:val="00AD3B87"/>
    <w:rsid w:val="00AD3CBB"/>
    <w:rsid w:val="00AD3FED"/>
    <w:rsid w:val="00AD7278"/>
    <w:rsid w:val="00AD78C1"/>
    <w:rsid w:val="00AD7A3B"/>
    <w:rsid w:val="00AE10B5"/>
    <w:rsid w:val="00AE1994"/>
    <w:rsid w:val="00AE2B25"/>
    <w:rsid w:val="00AE3182"/>
    <w:rsid w:val="00AE4121"/>
    <w:rsid w:val="00AE448B"/>
    <w:rsid w:val="00AE47E7"/>
    <w:rsid w:val="00AE4ADC"/>
    <w:rsid w:val="00AE58DB"/>
    <w:rsid w:val="00AE6855"/>
    <w:rsid w:val="00AE6E4C"/>
    <w:rsid w:val="00AE7936"/>
    <w:rsid w:val="00AF0BDA"/>
    <w:rsid w:val="00AF1D86"/>
    <w:rsid w:val="00AF2AFE"/>
    <w:rsid w:val="00AF469B"/>
    <w:rsid w:val="00AF4C80"/>
    <w:rsid w:val="00AF4E87"/>
    <w:rsid w:val="00AF59CD"/>
    <w:rsid w:val="00AF5F6D"/>
    <w:rsid w:val="00AF6080"/>
    <w:rsid w:val="00AF63B3"/>
    <w:rsid w:val="00AF68EA"/>
    <w:rsid w:val="00AF6EA0"/>
    <w:rsid w:val="00AF764D"/>
    <w:rsid w:val="00B00432"/>
    <w:rsid w:val="00B01D0A"/>
    <w:rsid w:val="00B023F2"/>
    <w:rsid w:val="00B024BF"/>
    <w:rsid w:val="00B04BCB"/>
    <w:rsid w:val="00B078EC"/>
    <w:rsid w:val="00B07B7D"/>
    <w:rsid w:val="00B1191A"/>
    <w:rsid w:val="00B11C3B"/>
    <w:rsid w:val="00B11F4D"/>
    <w:rsid w:val="00B13794"/>
    <w:rsid w:val="00B14184"/>
    <w:rsid w:val="00B147EC"/>
    <w:rsid w:val="00B14DA9"/>
    <w:rsid w:val="00B15EC0"/>
    <w:rsid w:val="00B1737C"/>
    <w:rsid w:val="00B17EC0"/>
    <w:rsid w:val="00B211C3"/>
    <w:rsid w:val="00B2379E"/>
    <w:rsid w:val="00B23965"/>
    <w:rsid w:val="00B259D8"/>
    <w:rsid w:val="00B26288"/>
    <w:rsid w:val="00B264C0"/>
    <w:rsid w:val="00B26A14"/>
    <w:rsid w:val="00B271B4"/>
    <w:rsid w:val="00B30D9F"/>
    <w:rsid w:val="00B32831"/>
    <w:rsid w:val="00B32A75"/>
    <w:rsid w:val="00B3381B"/>
    <w:rsid w:val="00B345A9"/>
    <w:rsid w:val="00B34B59"/>
    <w:rsid w:val="00B3506B"/>
    <w:rsid w:val="00B3533B"/>
    <w:rsid w:val="00B3540D"/>
    <w:rsid w:val="00B35781"/>
    <w:rsid w:val="00B35FB8"/>
    <w:rsid w:val="00B3715D"/>
    <w:rsid w:val="00B37465"/>
    <w:rsid w:val="00B40B08"/>
    <w:rsid w:val="00B42FCB"/>
    <w:rsid w:val="00B50110"/>
    <w:rsid w:val="00B505D6"/>
    <w:rsid w:val="00B51732"/>
    <w:rsid w:val="00B527A6"/>
    <w:rsid w:val="00B530FF"/>
    <w:rsid w:val="00B540CA"/>
    <w:rsid w:val="00B54636"/>
    <w:rsid w:val="00B548FE"/>
    <w:rsid w:val="00B5556F"/>
    <w:rsid w:val="00B55701"/>
    <w:rsid w:val="00B55F40"/>
    <w:rsid w:val="00B562A8"/>
    <w:rsid w:val="00B566F0"/>
    <w:rsid w:val="00B56D3E"/>
    <w:rsid w:val="00B5794A"/>
    <w:rsid w:val="00B60060"/>
    <w:rsid w:val="00B611A8"/>
    <w:rsid w:val="00B6195E"/>
    <w:rsid w:val="00B61CF1"/>
    <w:rsid w:val="00B6220D"/>
    <w:rsid w:val="00B627D2"/>
    <w:rsid w:val="00B62B82"/>
    <w:rsid w:val="00B644BD"/>
    <w:rsid w:val="00B64606"/>
    <w:rsid w:val="00B66BD9"/>
    <w:rsid w:val="00B672AC"/>
    <w:rsid w:val="00B675D1"/>
    <w:rsid w:val="00B70049"/>
    <w:rsid w:val="00B7178F"/>
    <w:rsid w:val="00B71AD0"/>
    <w:rsid w:val="00B7229C"/>
    <w:rsid w:val="00B72492"/>
    <w:rsid w:val="00B72A33"/>
    <w:rsid w:val="00B72B49"/>
    <w:rsid w:val="00B73806"/>
    <w:rsid w:val="00B73DDA"/>
    <w:rsid w:val="00B746B9"/>
    <w:rsid w:val="00B74DB6"/>
    <w:rsid w:val="00B75C97"/>
    <w:rsid w:val="00B75D5F"/>
    <w:rsid w:val="00B76A39"/>
    <w:rsid w:val="00B76D60"/>
    <w:rsid w:val="00B77391"/>
    <w:rsid w:val="00B77552"/>
    <w:rsid w:val="00B77E30"/>
    <w:rsid w:val="00B80401"/>
    <w:rsid w:val="00B82279"/>
    <w:rsid w:val="00B8240D"/>
    <w:rsid w:val="00B833CB"/>
    <w:rsid w:val="00B83E17"/>
    <w:rsid w:val="00B84166"/>
    <w:rsid w:val="00B84348"/>
    <w:rsid w:val="00B8589D"/>
    <w:rsid w:val="00B86033"/>
    <w:rsid w:val="00B91B14"/>
    <w:rsid w:val="00B921B8"/>
    <w:rsid w:val="00B9318C"/>
    <w:rsid w:val="00B93677"/>
    <w:rsid w:val="00B936E5"/>
    <w:rsid w:val="00B93C8D"/>
    <w:rsid w:val="00B953EC"/>
    <w:rsid w:val="00B97012"/>
    <w:rsid w:val="00BA011C"/>
    <w:rsid w:val="00BA02F3"/>
    <w:rsid w:val="00BA09E7"/>
    <w:rsid w:val="00BA2153"/>
    <w:rsid w:val="00BA39AC"/>
    <w:rsid w:val="00BA39BC"/>
    <w:rsid w:val="00BA3A13"/>
    <w:rsid w:val="00BA3DE8"/>
    <w:rsid w:val="00BA4398"/>
    <w:rsid w:val="00BA5C79"/>
    <w:rsid w:val="00BA5E9C"/>
    <w:rsid w:val="00BA5F3F"/>
    <w:rsid w:val="00BA67B6"/>
    <w:rsid w:val="00BB08B8"/>
    <w:rsid w:val="00BB14C5"/>
    <w:rsid w:val="00BB2454"/>
    <w:rsid w:val="00BB2D7A"/>
    <w:rsid w:val="00BB2E66"/>
    <w:rsid w:val="00BB4090"/>
    <w:rsid w:val="00BB43C8"/>
    <w:rsid w:val="00BB595C"/>
    <w:rsid w:val="00BB60E2"/>
    <w:rsid w:val="00BB6FD4"/>
    <w:rsid w:val="00BB7146"/>
    <w:rsid w:val="00BC04B5"/>
    <w:rsid w:val="00BC1371"/>
    <w:rsid w:val="00BC2881"/>
    <w:rsid w:val="00BC3A4E"/>
    <w:rsid w:val="00BC3AB2"/>
    <w:rsid w:val="00BC48D5"/>
    <w:rsid w:val="00BC5228"/>
    <w:rsid w:val="00BC76CA"/>
    <w:rsid w:val="00BD013B"/>
    <w:rsid w:val="00BD0593"/>
    <w:rsid w:val="00BD1502"/>
    <w:rsid w:val="00BD1A9C"/>
    <w:rsid w:val="00BD468B"/>
    <w:rsid w:val="00BD4FFA"/>
    <w:rsid w:val="00BD6D69"/>
    <w:rsid w:val="00BD734C"/>
    <w:rsid w:val="00BE00D1"/>
    <w:rsid w:val="00BE1314"/>
    <w:rsid w:val="00BE1A24"/>
    <w:rsid w:val="00BE1DEF"/>
    <w:rsid w:val="00BE382C"/>
    <w:rsid w:val="00BE4153"/>
    <w:rsid w:val="00BE43DF"/>
    <w:rsid w:val="00BE54D0"/>
    <w:rsid w:val="00BE5AA6"/>
    <w:rsid w:val="00BE64D1"/>
    <w:rsid w:val="00BE6F1C"/>
    <w:rsid w:val="00BE7A01"/>
    <w:rsid w:val="00BE7A40"/>
    <w:rsid w:val="00BF3C59"/>
    <w:rsid w:val="00BF4834"/>
    <w:rsid w:val="00BF4972"/>
    <w:rsid w:val="00BF6AB3"/>
    <w:rsid w:val="00BF7257"/>
    <w:rsid w:val="00BF7AD7"/>
    <w:rsid w:val="00C001EE"/>
    <w:rsid w:val="00C01480"/>
    <w:rsid w:val="00C01ECA"/>
    <w:rsid w:val="00C02143"/>
    <w:rsid w:val="00C02166"/>
    <w:rsid w:val="00C04011"/>
    <w:rsid w:val="00C04529"/>
    <w:rsid w:val="00C047A6"/>
    <w:rsid w:val="00C05BD0"/>
    <w:rsid w:val="00C07ECF"/>
    <w:rsid w:val="00C07FA0"/>
    <w:rsid w:val="00C10634"/>
    <w:rsid w:val="00C10B47"/>
    <w:rsid w:val="00C10F31"/>
    <w:rsid w:val="00C114B5"/>
    <w:rsid w:val="00C11D4A"/>
    <w:rsid w:val="00C121EA"/>
    <w:rsid w:val="00C13443"/>
    <w:rsid w:val="00C13B2E"/>
    <w:rsid w:val="00C144BE"/>
    <w:rsid w:val="00C149B8"/>
    <w:rsid w:val="00C14ED8"/>
    <w:rsid w:val="00C15142"/>
    <w:rsid w:val="00C16B5F"/>
    <w:rsid w:val="00C16BD5"/>
    <w:rsid w:val="00C17D41"/>
    <w:rsid w:val="00C207AF"/>
    <w:rsid w:val="00C20BBE"/>
    <w:rsid w:val="00C20E08"/>
    <w:rsid w:val="00C225BC"/>
    <w:rsid w:val="00C229E0"/>
    <w:rsid w:val="00C2334A"/>
    <w:rsid w:val="00C233F7"/>
    <w:rsid w:val="00C254EE"/>
    <w:rsid w:val="00C30031"/>
    <w:rsid w:val="00C303FB"/>
    <w:rsid w:val="00C305C2"/>
    <w:rsid w:val="00C31B1B"/>
    <w:rsid w:val="00C31CA7"/>
    <w:rsid w:val="00C32DBA"/>
    <w:rsid w:val="00C3362A"/>
    <w:rsid w:val="00C3427A"/>
    <w:rsid w:val="00C345E2"/>
    <w:rsid w:val="00C3498F"/>
    <w:rsid w:val="00C34E53"/>
    <w:rsid w:val="00C35C2C"/>
    <w:rsid w:val="00C36906"/>
    <w:rsid w:val="00C37862"/>
    <w:rsid w:val="00C444D9"/>
    <w:rsid w:val="00C44D2B"/>
    <w:rsid w:val="00C44FBE"/>
    <w:rsid w:val="00C45B66"/>
    <w:rsid w:val="00C47499"/>
    <w:rsid w:val="00C47689"/>
    <w:rsid w:val="00C4785B"/>
    <w:rsid w:val="00C47DEB"/>
    <w:rsid w:val="00C5189A"/>
    <w:rsid w:val="00C52329"/>
    <w:rsid w:val="00C52576"/>
    <w:rsid w:val="00C52A24"/>
    <w:rsid w:val="00C52EF6"/>
    <w:rsid w:val="00C55449"/>
    <w:rsid w:val="00C60AAF"/>
    <w:rsid w:val="00C61710"/>
    <w:rsid w:val="00C61EEC"/>
    <w:rsid w:val="00C61FDA"/>
    <w:rsid w:val="00C62549"/>
    <w:rsid w:val="00C6347A"/>
    <w:rsid w:val="00C63C78"/>
    <w:rsid w:val="00C642CB"/>
    <w:rsid w:val="00C653A9"/>
    <w:rsid w:val="00C66506"/>
    <w:rsid w:val="00C66955"/>
    <w:rsid w:val="00C67612"/>
    <w:rsid w:val="00C708CF"/>
    <w:rsid w:val="00C71C69"/>
    <w:rsid w:val="00C72168"/>
    <w:rsid w:val="00C761B4"/>
    <w:rsid w:val="00C76410"/>
    <w:rsid w:val="00C77451"/>
    <w:rsid w:val="00C775A1"/>
    <w:rsid w:val="00C8006C"/>
    <w:rsid w:val="00C80629"/>
    <w:rsid w:val="00C80D4E"/>
    <w:rsid w:val="00C817AB"/>
    <w:rsid w:val="00C827D7"/>
    <w:rsid w:val="00C82FA6"/>
    <w:rsid w:val="00C83B64"/>
    <w:rsid w:val="00C87783"/>
    <w:rsid w:val="00C87F52"/>
    <w:rsid w:val="00C904C8"/>
    <w:rsid w:val="00C92184"/>
    <w:rsid w:val="00C92D55"/>
    <w:rsid w:val="00C94305"/>
    <w:rsid w:val="00C945B8"/>
    <w:rsid w:val="00C95AAF"/>
    <w:rsid w:val="00C96E49"/>
    <w:rsid w:val="00C979A1"/>
    <w:rsid w:val="00CA0275"/>
    <w:rsid w:val="00CA0CD7"/>
    <w:rsid w:val="00CA19AF"/>
    <w:rsid w:val="00CA1BAD"/>
    <w:rsid w:val="00CA4404"/>
    <w:rsid w:val="00CA4713"/>
    <w:rsid w:val="00CA61D1"/>
    <w:rsid w:val="00CA694A"/>
    <w:rsid w:val="00CA6C14"/>
    <w:rsid w:val="00CA7214"/>
    <w:rsid w:val="00CA753D"/>
    <w:rsid w:val="00CA7B36"/>
    <w:rsid w:val="00CA7D50"/>
    <w:rsid w:val="00CA7F0E"/>
    <w:rsid w:val="00CB03BA"/>
    <w:rsid w:val="00CB04B2"/>
    <w:rsid w:val="00CB0F15"/>
    <w:rsid w:val="00CB10E8"/>
    <w:rsid w:val="00CB18BF"/>
    <w:rsid w:val="00CB32F0"/>
    <w:rsid w:val="00CB3936"/>
    <w:rsid w:val="00CB3FA3"/>
    <w:rsid w:val="00CB41C1"/>
    <w:rsid w:val="00CB4C54"/>
    <w:rsid w:val="00CB4D19"/>
    <w:rsid w:val="00CB5612"/>
    <w:rsid w:val="00CB56E6"/>
    <w:rsid w:val="00CB7F2B"/>
    <w:rsid w:val="00CC12F6"/>
    <w:rsid w:val="00CC1D4A"/>
    <w:rsid w:val="00CC239F"/>
    <w:rsid w:val="00CC3D08"/>
    <w:rsid w:val="00CC5869"/>
    <w:rsid w:val="00CC60E0"/>
    <w:rsid w:val="00CC7160"/>
    <w:rsid w:val="00CC7FAA"/>
    <w:rsid w:val="00CD0771"/>
    <w:rsid w:val="00CD1A50"/>
    <w:rsid w:val="00CD32E4"/>
    <w:rsid w:val="00CD4737"/>
    <w:rsid w:val="00CD4DA1"/>
    <w:rsid w:val="00CD58C0"/>
    <w:rsid w:val="00CD5C71"/>
    <w:rsid w:val="00CD6B93"/>
    <w:rsid w:val="00CD6BFB"/>
    <w:rsid w:val="00CD71C2"/>
    <w:rsid w:val="00CE01FF"/>
    <w:rsid w:val="00CE17C7"/>
    <w:rsid w:val="00CE2C31"/>
    <w:rsid w:val="00CE31D5"/>
    <w:rsid w:val="00CE3F09"/>
    <w:rsid w:val="00CE4D8F"/>
    <w:rsid w:val="00CE5417"/>
    <w:rsid w:val="00CE5BC4"/>
    <w:rsid w:val="00CE633E"/>
    <w:rsid w:val="00CE6BFD"/>
    <w:rsid w:val="00CE7050"/>
    <w:rsid w:val="00CE782E"/>
    <w:rsid w:val="00CE7A60"/>
    <w:rsid w:val="00CE7B5E"/>
    <w:rsid w:val="00CF0BB2"/>
    <w:rsid w:val="00CF0F87"/>
    <w:rsid w:val="00CF1259"/>
    <w:rsid w:val="00CF1DBF"/>
    <w:rsid w:val="00CF302C"/>
    <w:rsid w:val="00CF5995"/>
    <w:rsid w:val="00CF5E77"/>
    <w:rsid w:val="00CF62F7"/>
    <w:rsid w:val="00D00432"/>
    <w:rsid w:val="00D00687"/>
    <w:rsid w:val="00D0190D"/>
    <w:rsid w:val="00D01953"/>
    <w:rsid w:val="00D024D7"/>
    <w:rsid w:val="00D02AA5"/>
    <w:rsid w:val="00D02E37"/>
    <w:rsid w:val="00D048FF"/>
    <w:rsid w:val="00D04DBE"/>
    <w:rsid w:val="00D052E4"/>
    <w:rsid w:val="00D05C10"/>
    <w:rsid w:val="00D06B99"/>
    <w:rsid w:val="00D07A6B"/>
    <w:rsid w:val="00D10465"/>
    <w:rsid w:val="00D10962"/>
    <w:rsid w:val="00D10D20"/>
    <w:rsid w:val="00D11765"/>
    <w:rsid w:val="00D11C39"/>
    <w:rsid w:val="00D137B5"/>
    <w:rsid w:val="00D13CFD"/>
    <w:rsid w:val="00D16EAA"/>
    <w:rsid w:val="00D2061B"/>
    <w:rsid w:val="00D20A5C"/>
    <w:rsid w:val="00D20F92"/>
    <w:rsid w:val="00D212F9"/>
    <w:rsid w:val="00D218E8"/>
    <w:rsid w:val="00D26543"/>
    <w:rsid w:val="00D3071D"/>
    <w:rsid w:val="00D30777"/>
    <w:rsid w:val="00D31C34"/>
    <w:rsid w:val="00D31F50"/>
    <w:rsid w:val="00D32177"/>
    <w:rsid w:val="00D32219"/>
    <w:rsid w:val="00D3380A"/>
    <w:rsid w:val="00D338E3"/>
    <w:rsid w:val="00D3642C"/>
    <w:rsid w:val="00D36A46"/>
    <w:rsid w:val="00D45C8E"/>
    <w:rsid w:val="00D463D1"/>
    <w:rsid w:val="00D46635"/>
    <w:rsid w:val="00D4790E"/>
    <w:rsid w:val="00D518CB"/>
    <w:rsid w:val="00D51E4A"/>
    <w:rsid w:val="00D52246"/>
    <w:rsid w:val="00D530EE"/>
    <w:rsid w:val="00D53957"/>
    <w:rsid w:val="00D539B7"/>
    <w:rsid w:val="00D54BDA"/>
    <w:rsid w:val="00D54C56"/>
    <w:rsid w:val="00D54D1C"/>
    <w:rsid w:val="00D5523E"/>
    <w:rsid w:val="00D55E7E"/>
    <w:rsid w:val="00D56298"/>
    <w:rsid w:val="00D56988"/>
    <w:rsid w:val="00D5732D"/>
    <w:rsid w:val="00D5775C"/>
    <w:rsid w:val="00D60260"/>
    <w:rsid w:val="00D62677"/>
    <w:rsid w:val="00D63C16"/>
    <w:rsid w:val="00D655D1"/>
    <w:rsid w:val="00D67192"/>
    <w:rsid w:val="00D6738B"/>
    <w:rsid w:val="00D701EF"/>
    <w:rsid w:val="00D71ABF"/>
    <w:rsid w:val="00D71B55"/>
    <w:rsid w:val="00D72026"/>
    <w:rsid w:val="00D72BEC"/>
    <w:rsid w:val="00D733EB"/>
    <w:rsid w:val="00D734B0"/>
    <w:rsid w:val="00D74180"/>
    <w:rsid w:val="00D7472D"/>
    <w:rsid w:val="00D74BEB"/>
    <w:rsid w:val="00D74DB7"/>
    <w:rsid w:val="00D7583C"/>
    <w:rsid w:val="00D76077"/>
    <w:rsid w:val="00D763F6"/>
    <w:rsid w:val="00D76F92"/>
    <w:rsid w:val="00D773EE"/>
    <w:rsid w:val="00D77D4B"/>
    <w:rsid w:val="00D8147D"/>
    <w:rsid w:val="00D836CF"/>
    <w:rsid w:val="00D83712"/>
    <w:rsid w:val="00D84D95"/>
    <w:rsid w:val="00D852FA"/>
    <w:rsid w:val="00D855C5"/>
    <w:rsid w:val="00D866F9"/>
    <w:rsid w:val="00D87814"/>
    <w:rsid w:val="00D87895"/>
    <w:rsid w:val="00D909BD"/>
    <w:rsid w:val="00D91291"/>
    <w:rsid w:val="00D915AB"/>
    <w:rsid w:val="00D91E52"/>
    <w:rsid w:val="00D941D6"/>
    <w:rsid w:val="00D941F7"/>
    <w:rsid w:val="00D957C4"/>
    <w:rsid w:val="00D95D81"/>
    <w:rsid w:val="00D96D4E"/>
    <w:rsid w:val="00D96D8F"/>
    <w:rsid w:val="00D97063"/>
    <w:rsid w:val="00D9761D"/>
    <w:rsid w:val="00D9772A"/>
    <w:rsid w:val="00D979E4"/>
    <w:rsid w:val="00D97B68"/>
    <w:rsid w:val="00DA115B"/>
    <w:rsid w:val="00DA170B"/>
    <w:rsid w:val="00DA20F7"/>
    <w:rsid w:val="00DA7C5F"/>
    <w:rsid w:val="00DB062D"/>
    <w:rsid w:val="00DB06AC"/>
    <w:rsid w:val="00DB0E92"/>
    <w:rsid w:val="00DB17E6"/>
    <w:rsid w:val="00DB1C52"/>
    <w:rsid w:val="00DB2A95"/>
    <w:rsid w:val="00DB3267"/>
    <w:rsid w:val="00DB4276"/>
    <w:rsid w:val="00DB4DDB"/>
    <w:rsid w:val="00DB5420"/>
    <w:rsid w:val="00DB6288"/>
    <w:rsid w:val="00DB7664"/>
    <w:rsid w:val="00DB7F29"/>
    <w:rsid w:val="00DC0641"/>
    <w:rsid w:val="00DC1139"/>
    <w:rsid w:val="00DC176A"/>
    <w:rsid w:val="00DC203D"/>
    <w:rsid w:val="00DC5B8D"/>
    <w:rsid w:val="00DC5C3C"/>
    <w:rsid w:val="00DC66F8"/>
    <w:rsid w:val="00DC6975"/>
    <w:rsid w:val="00DC7AC3"/>
    <w:rsid w:val="00DD1099"/>
    <w:rsid w:val="00DD1113"/>
    <w:rsid w:val="00DD1571"/>
    <w:rsid w:val="00DD2E60"/>
    <w:rsid w:val="00DD33D7"/>
    <w:rsid w:val="00DD4774"/>
    <w:rsid w:val="00DD4F75"/>
    <w:rsid w:val="00DD5089"/>
    <w:rsid w:val="00DD5974"/>
    <w:rsid w:val="00DD66D8"/>
    <w:rsid w:val="00DD71EB"/>
    <w:rsid w:val="00DD731B"/>
    <w:rsid w:val="00DD7E3C"/>
    <w:rsid w:val="00DE00CC"/>
    <w:rsid w:val="00DE0873"/>
    <w:rsid w:val="00DE15B0"/>
    <w:rsid w:val="00DE1BCA"/>
    <w:rsid w:val="00DE417C"/>
    <w:rsid w:val="00DE4907"/>
    <w:rsid w:val="00DE5FC4"/>
    <w:rsid w:val="00DE665D"/>
    <w:rsid w:val="00DE7873"/>
    <w:rsid w:val="00DF0B92"/>
    <w:rsid w:val="00DF0BB6"/>
    <w:rsid w:val="00DF10E6"/>
    <w:rsid w:val="00DF1ED6"/>
    <w:rsid w:val="00DF26C8"/>
    <w:rsid w:val="00DF29E9"/>
    <w:rsid w:val="00DF3A8D"/>
    <w:rsid w:val="00DF40A3"/>
    <w:rsid w:val="00DF4713"/>
    <w:rsid w:val="00DF6254"/>
    <w:rsid w:val="00DF65F7"/>
    <w:rsid w:val="00DF7521"/>
    <w:rsid w:val="00DF779F"/>
    <w:rsid w:val="00DF7B53"/>
    <w:rsid w:val="00E0091F"/>
    <w:rsid w:val="00E01992"/>
    <w:rsid w:val="00E02E41"/>
    <w:rsid w:val="00E03AB1"/>
    <w:rsid w:val="00E0454F"/>
    <w:rsid w:val="00E04F77"/>
    <w:rsid w:val="00E056AE"/>
    <w:rsid w:val="00E06683"/>
    <w:rsid w:val="00E071BC"/>
    <w:rsid w:val="00E07DE4"/>
    <w:rsid w:val="00E113EB"/>
    <w:rsid w:val="00E11699"/>
    <w:rsid w:val="00E12499"/>
    <w:rsid w:val="00E137FA"/>
    <w:rsid w:val="00E14F53"/>
    <w:rsid w:val="00E154D2"/>
    <w:rsid w:val="00E15908"/>
    <w:rsid w:val="00E15FBC"/>
    <w:rsid w:val="00E16A6E"/>
    <w:rsid w:val="00E16D55"/>
    <w:rsid w:val="00E20004"/>
    <w:rsid w:val="00E22158"/>
    <w:rsid w:val="00E22CFF"/>
    <w:rsid w:val="00E2368A"/>
    <w:rsid w:val="00E243D3"/>
    <w:rsid w:val="00E24730"/>
    <w:rsid w:val="00E249FC"/>
    <w:rsid w:val="00E24AAC"/>
    <w:rsid w:val="00E24FF3"/>
    <w:rsid w:val="00E252E6"/>
    <w:rsid w:val="00E259F2"/>
    <w:rsid w:val="00E264BA"/>
    <w:rsid w:val="00E26A4C"/>
    <w:rsid w:val="00E27CD1"/>
    <w:rsid w:val="00E30083"/>
    <w:rsid w:val="00E313DC"/>
    <w:rsid w:val="00E31C89"/>
    <w:rsid w:val="00E331F0"/>
    <w:rsid w:val="00E36C2F"/>
    <w:rsid w:val="00E410B3"/>
    <w:rsid w:val="00E4208C"/>
    <w:rsid w:val="00E420CB"/>
    <w:rsid w:val="00E42932"/>
    <w:rsid w:val="00E42B56"/>
    <w:rsid w:val="00E434D3"/>
    <w:rsid w:val="00E4396D"/>
    <w:rsid w:val="00E448A3"/>
    <w:rsid w:val="00E45890"/>
    <w:rsid w:val="00E464CA"/>
    <w:rsid w:val="00E46899"/>
    <w:rsid w:val="00E50BF6"/>
    <w:rsid w:val="00E5370A"/>
    <w:rsid w:val="00E54A12"/>
    <w:rsid w:val="00E55C37"/>
    <w:rsid w:val="00E55E93"/>
    <w:rsid w:val="00E56299"/>
    <w:rsid w:val="00E57CFB"/>
    <w:rsid w:val="00E60951"/>
    <w:rsid w:val="00E617D9"/>
    <w:rsid w:val="00E62FE1"/>
    <w:rsid w:val="00E639C8"/>
    <w:rsid w:val="00E642DC"/>
    <w:rsid w:val="00E6621E"/>
    <w:rsid w:val="00E6757C"/>
    <w:rsid w:val="00E676BE"/>
    <w:rsid w:val="00E67855"/>
    <w:rsid w:val="00E67E82"/>
    <w:rsid w:val="00E67F46"/>
    <w:rsid w:val="00E70665"/>
    <w:rsid w:val="00E72174"/>
    <w:rsid w:val="00E74208"/>
    <w:rsid w:val="00E74B1E"/>
    <w:rsid w:val="00E74C8C"/>
    <w:rsid w:val="00E769F8"/>
    <w:rsid w:val="00E76FAB"/>
    <w:rsid w:val="00E77DD0"/>
    <w:rsid w:val="00E8036D"/>
    <w:rsid w:val="00E8053C"/>
    <w:rsid w:val="00E832BE"/>
    <w:rsid w:val="00E838A7"/>
    <w:rsid w:val="00E84269"/>
    <w:rsid w:val="00E8491B"/>
    <w:rsid w:val="00E84A7D"/>
    <w:rsid w:val="00E85430"/>
    <w:rsid w:val="00E85AF1"/>
    <w:rsid w:val="00E868C3"/>
    <w:rsid w:val="00E90178"/>
    <w:rsid w:val="00E90D0B"/>
    <w:rsid w:val="00E9109C"/>
    <w:rsid w:val="00E912A5"/>
    <w:rsid w:val="00E913A1"/>
    <w:rsid w:val="00E91B2A"/>
    <w:rsid w:val="00E92EE8"/>
    <w:rsid w:val="00E9308E"/>
    <w:rsid w:val="00E9342E"/>
    <w:rsid w:val="00E9656D"/>
    <w:rsid w:val="00EA17CB"/>
    <w:rsid w:val="00EA2545"/>
    <w:rsid w:val="00EA3CDB"/>
    <w:rsid w:val="00EA4CFF"/>
    <w:rsid w:val="00EA525E"/>
    <w:rsid w:val="00EA59BF"/>
    <w:rsid w:val="00EA6E65"/>
    <w:rsid w:val="00EA7D6D"/>
    <w:rsid w:val="00EA7F02"/>
    <w:rsid w:val="00EB0C2A"/>
    <w:rsid w:val="00EB181B"/>
    <w:rsid w:val="00EB1BE8"/>
    <w:rsid w:val="00EB4534"/>
    <w:rsid w:val="00EB469B"/>
    <w:rsid w:val="00EB49D8"/>
    <w:rsid w:val="00EB559F"/>
    <w:rsid w:val="00EB5C1B"/>
    <w:rsid w:val="00EB68B6"/>
    <w:rsid w:val="00EB6FFD"/>
    <w:rsid w:val="00EB7DD9"/>
    <w:rsid w:val="00EB7F2C"/>
    <w:rsid w:val="00EC1CD6"/>
    <w:rsid w:val="00EC2047"/>
    <w:rsid w:val="00EC27C8"/>
    <w:rsid w:val="00EC2C81"/>
    <w:rsid w:val="00EC328D"/>
    <w:rsid w:val="00EC5DF0"/>
    <w:rsid w:val="00EC6047"/>
    <w:rsid w:val="00ED18DA"/>
    <w:rsid w:val="00ED1D45"/>
    <w:rsid w:val="00ED2EE7"/>
    <w:rsid w:val="00ED3718"/>
    <w:rsid w:val="00ED3D11"/>
    <w:rsid w:val="00ED4173"/>
    <w:rsid w:val="00ED572B"/>
    <w:rsid w:val="00ED5EFF"/>
    <w:rsid w:val="00ED63F7"/>
    <w:rsid w:val="00ED6745"/>
    <w:rsid w:val="00EE02CC"/>
    <w:rsid w:val="00EE0A2C"/>
    <w:rsid w:val="00EE185C"/>
    <w:rsid w:val="00EE30B3"/>
    <w:rsid w:val="00EE343D"/>
    <w:rsid w:val="00EE3DBB"/>
    <w:rsid w:val="00EE47F8"/>
    <w:rsid w:val="00EE56CB"/>
    <w:rsid w:val="00EE588F"/>
    <w:rsid w:val="00EE6ED1"/>
    <w:rsid w:val="00EE7179"/>
    <w:rsid w:val="00EE76F5"/>
    <w:rsid w:val="00EF03B6"/>
    <w:rsid w:val="00EF0457"/>
    <w:rsid w:val="00EF1CFA"/>
    <w:rsid w:val="00EF2323"/>
    <w:rsid w:val="00EF25B8"/>
    <w:rsid w:val="00EF3AA7"/>
    <w:rsid w:val="00EF4B14"/>
    <w:rsid w:val="00EF5520"/>
    <w:rsid w:val="00EF5CB5"/>
    <w:rsid w:val="00EF6837"/>
    <w:rsid w:val="00EF6E88"/>
    <w:rsid w:val="00EF7FD9"/>
    <w:rsid w:val="00F00EB2"/>
    <w:rsid w:val="00F01D34"/>
    <w:rsid w:val="00F023B1"/>
    <w:rsid w:val="00F02FF1"/>
    <w:rsid w:val="00F041A9"/>
    <w:rsid w:val="00F042A6"/>
    <w:rsid w:val="00F0461A"/>
    <w:rsid w:val="00F04B4B"/>
    <w:rsid w:val="00F05E77"/>
    <w:rsid w:val="00F06C97"/>
    <w:rsid w:val="00F0711D"/>
    <w:rsid w:val="00F10377"/>
    <w:rsid w:val="00F10601"/>
    <w:rsid w:val="00F10648"/>
    <w:rsid w:val="00F10C9E"/>
    <w:rsid w:val="00F12866"/>
    <w:rsid w:val="00F13213"/>
    <w:rsid w:val="00F162D9"/>
    <w:rsid w:val="00F16C29"/>
    <w:rsid w:val="00F2085D"/>
    <w:rsid w:val="00F20CD4"/>
    <w:rsid w:val="00F21757"/>
    <w:rsid w:val="00F219D6"/>
    <w:rsid w:val="00F22D8B"/>
    <w:rsid w:val="00F23152"/>
    <w:rsid w:val="00F23B48"/>
    <w:rsid w:val="00F24092"/>
    <w:rsid w:val="00F24448"/>
    <w:rsid w:val="00F24B14"/>
    <w:rsid w:val="00F25B0E"/>
    <w:rsid w:val="00F25B94"/>
    <w:rsid w:val="00F266AD"/>
    <w:rsid w:val="00F26E45"/>
    <w:rsid w:val="00F27EDB"/>
    <w:rsid w:val="00F3043D"/>
    <w:rsid w:val="00F30448"/>
    <w:rsid w:val="00F30D65"/>
    <w:rsid w:val="00F327DC"/>
    <w:rsid w:val="00F32A5D"/>
    <w:rsid w:val="00F338AC"/>
    <w:rsid w:val="00F33AF6"/>
    <w:rsid w:val="00F33BA1"/>
    <w:rsid w:val="00F346FA"/>
    <w:rsid w:val="00F34C2D"/>
    <w:rsid w:val="00F35933"/>
    <w:rsid w:val="00F36EA6"/>
    <w:rsid w:val="00F37000"/>
    <w:rsid w:val="00F378A3"/>
    <w:rsid w:val="00F37E6C"/>
    <w:rsid w:val="00F4077D"/>
    <w:rsid w:val="00F40E04"/>
    <w:rsid w:val="00F40FFE"/>
    <w:rsid w:val="00F43264"/>
    <w:rsid w:val="00F43F17"/>
    <w:rsid w:val="00F453C1"/>
    <w:rsid w:val="00F466A9"/>
    <w:rsid w:val="00F46861"/>
    <w:rsid w:val="00F46E08"/>
    <w:rsid w:val="00F47783"/>
    <w:rsid w:val="00F47C98"/>
    <w:rsid w:val="00F50178"/>
    <w:rsid w:val="00F51876"/>
    <w:rsid w:val="00F5365B"/>
    <w:rsid w:val="00F54096"/>
    <w:rsid w:val="00F56CE2"/>
    <w:rsid w:val="00F576E7"/>
    <w:rsid w:val="00F57969"/>
    <w:rsid w:val="00F609D9"/>
    <w:rsid w:val="00F613F8"/>
    <w:rsid w:val="00F61ED4"/>
    <w:rsid w:val="00F62426"/>
    <w:rsid w:val="00F62D85"/>
    <w:rsid w:val="00F64226"/>
    <w:rsid w:val="00F65C66"/>
    <w:rsid w:val="00F663F8"/>
    <w:rsid w:val="00F6756F"/>
    <w:rsid w:val="00F6760D"/>
    <w:rsid w:val="00F67DEA"/>
    <w:rsid w:val="00F7006D"/>
    <w:rsid w:val="00F701C4"/>
    <w:rsid w:val="00F70276"/>
    <w:rsid w:val="00F70571"/>
    <w:rsid w:val="00F70717"/>
    <w:rsid w:val="00F709FE"/>
    <w:rsid w:val="00F70CCC"/>
    <w:rsid w:val="00F70FBC"/>
    <w:rsid w:val="00F713A1"/>
    <w:rsid w:val="00F72482"/>
    <w:rsid w:val="00F72ACF"/>
    <w:rsid w:val="00F7346D"/>
    <w:rsid w:val="00F73E0F"/>
    <w:rsid w:val="00F741EC"/>
    <w:rsid w:val="00F74A8D"/>
    <w:rsid w:val="00F74B9D"/>
    <w:rsid w:val="00F75D8B"/>
    <w:rsid w:val="00F76637"/>
    <w:rsid w:val="00F76CBF"/>
    <w:rsid w:val="00F775AE"/>
    <w:rsid w:val="00F77A57"/>
    <w:rsid w:val="00F77D12"/>
    <w:rsid w:val="00F8004B"/>
    <w:rsid w:val="00F80354"/>
    <w:rsid w:val="00F81177"/>
    <w:rsid w:val="00F81A89"/>
    <w:rsid w:val="00F81D58"/>
    <w:rsid w:val="00F826B6"/>
    <w:rsid w:val="00F82964"/>
    <w:rsid w:val="00F831D3"/>
    <w:rsid w:val="00F84E9B"/>
    <w:rsid w:val="00F861F7"/>
    <w:rsid w:val="00F87412"/>
    <w:rsid w:val="00F90B30"/>
    <w:rsid w:val="00F91106"/>
    <w:rsid w:val="00F91451"/>
    <w:rsid w:val="00F92006"/>
    <w:rsid w:val="00F92B96"/>
    <w:rsid w:val="00F9389B"/>
    <w:rsid w:val="00F945E1"/>
    <w:rsid w:val="00F945E7"/>
    <w:rsid w:val="00F94D84"/>
    <w:rsid w:val="00F958C4"/>
    <w:rsid w:val="00F959D5"/>
    <w:rsid w:val="00F95B4E"/>
    <w:rsid w:val="00F95BD8"/>
    <w:rsid w:val="00F95FF1"/>
    <w:rsid w:val="00F97623"/>
    <w:rsid w:val="00FA0401"/>
    <w:rsid w:val="00FA12DF"/>
    <w:rsid w:val="00FA2329"/>
    <w:rsid w:val="00FA2687"/>
    <w:rsid w:val="00FA341C"/>
    <w:rsid w:val="00FA3DFE"/>
    <w:rsid w:val="00FA3E47"/>
    <w:rsid w:val="00FA41CB"/>
    <w:rsid w:val="00FA48E4"/>
    <w:rsid w:val="00FA5CDB"/>
    <w:rsid w:val="00FA72B6"/>
    <w:rsid w:val="00FA72DE"/>
    <w:rsid w:val="00FB0215"/>
    <w:rsid w:val="00FB04B3"/>
    <w:rsid w:val="00FB0736"/>
    <w:rsid w:val="00FB0BEE"/>
    <w:rsid w:val="00FB18E1"/>
    <w:rsid w:val="00FB1C54"/>
    <w:rsid w:val="00FB2378"/>
    <w:rsid w:val="00FB3AC6"/>
    <w:rsid w:val="00FB3E23"/>
    <w:rsid w:val="00FB3F7C"/>
    <w:rsid w:val="00FB4857"/>
    <w:rsid w:val="00FB4E40"/>
    <w:rsid w:val="00FB5496"/>
    <w:rsid w:val="00FB5C30"/>
    <w:rsid w:val="00FB5D15"/>
    <w:rsid w:val="00FB6900"/>
    <w:rsid w:val="00FC0E02"/>
    <w:rsid w:val="00FC1A99"/>
    <w:rsid w:val="00FC1F1B"/>
    <w:rsid w:val="00FC216E"/>
    <w:rsid w:val="00FC2412"/>
    <w:rsid w:val="00FC31F7"/>
    <w:rsid w:val="00FC4B94"/>
    <w:rsid w:val="00FC4D2C"/>
    <w:rsid w:val="00FC535B"/>
    <w:rsid w:val="00FC590B"/>
    <w:rsid w:val="00FC5D5E"/>
    <w:rsid w:val="00FC7574"/>
    <w:rsid w:val="00FC7A3C"/>
    <w:rsid w:val="00FC7D58"/>
    <w:rsid w:val="00FD02D4"/>
    <w:rsid w:val="00FD150E"/>
    <w:rsid w:val="00FD1C5F"/>
    <w:rsid w:val="00FD270C"/>
    <w:rsid w:val="00FD2844"/>
    <w:rsid w:val="00FD30BC"/>
    <w:rsid w:val="00FD3100"/>
    <w:rsid w:val="00FD3439"/>
    <w:rsid w:val="00FD34C1"/>
    <w:rsid w:val="00FD4ECA"/>
    <w:rsid w:val="00FD532A"/>
    <w:rsid w:val="00FD56F5"/>
    <w:rsid w:val="00FD5882"/>
    <w:rsid w:val="00FD7267"/>
    <w:rsid w:val="00FD7C70"/>
    <w:rsid w:val="00FE0028"/>
    <w:rsid w:val="00FE0C5E"/>
    <w:rsid w:val="00FE1269"/>
    <w:rsid w:val="00FE2672"/>
    <w:rsid w:val="00FE3634"/>
    <w:rsid w:val="00FE3657"/>
    <w:rsid w:val="00FE3E20"/>
    <w:rsid w:val="00FE4AA5"/>
    <w:rsid w:val="00FE523A"/>
    <w:rsid w:val="00FE666D"/>
    <w:rsid w:val="00FE7DF5"/>
    <w:rsid w:val="00FF0AFA"/>
    <w:rsid w:val="00FF246A"/>
    <w:rsid w:val="00FF2DF0"/>
    <w:rsid w:val="00FF3910"/>
    <w:rsid w:val="00FF3DF5"/>
    <w:rsid w:val="00FF4722"/>
    <w:rsid w:val="00FF4816"/>
    <w:rsid w:val="00FF48BF"/>
    <w:rsid w:val="00FF5032"/>
    <w:rsid w:val="00FF6287"/>
    <w:rsid w:val="00FF62DB"/>
    <w:rsid w:val="00FF64A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BF644"/>
  <w15:docId w15:val="{FB2E4381-477A-4F91-9DB8-02197128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64BA"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link w:val="Heading3Char"/>
    <w:qFormat/>
    <w:pPr>
      <w:ind w:left="3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inute">
    <w:name w:val="Minute"/>
    <w:basedOn w:val="Normal"/>
    <w:pPr>
      <w:jc w:val="both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4822B0"/>
    <w:pPr>
      <w:jc w:val="both"/>
    </w:pPr>
    <w:rPr>
      <w:lang w:eastAsia="en-US"/>
    </w:rPr>
  </w:style>
  <w:style w:type="paragraph" w:customStyle="1" w:styleId="CharChar1Char">
    <w:name w:val="Char Char1 Char"/>
    <w:basedOn w:val="Normal"/>
    <w:semiHidden/>
    <w:rsid w:val="004E3234"/>
    <w:pPr>
      <w:widowControl w:val="0"/>
      <w:spacing w:line="280" w:lineRule="atLeast"/>
      <w:jc w:val="both"/>
    </w:pPr>
    <w:rPr>
      <w:rFonts w:eastAsia="MS Mincho"/>
      <w:sz w:val="22"/>
    </w:rPr>
  </w:style>
  <w:style w:type="paragraph" w:styleId="BalloonText">
    <w:name w:val="Balloon Text"/>
    <w:basedOn w:val="Normal"/>
    <w:semiHidden/>
    <w:rsid w:val="007254D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3120"/>
  </w:style>
  <w:style w:type="paragraph" w:styleId="Caption">
    <w:name w:val="caption"/>
    <w:basedOn w:val="Normal"/>
    <w:next w:val="Normal"/>
    <w:qFormat/>
    <w:rsid w:val="001D621F"/>
    <w:pPr>
      <w:framePr w:h="1867" w:hSpace="180" w:wrap="around" w:vAnchor="text" w:hAnchor="page" w:x="2833" w:y="-1289"/>
      <w:ind w:left="720"/>
    </w:pPr>
    <w:rPr>
      <w:b/>
      <w:sz w:val="24"/>
      <w:lang w:eastAsia="en-US"/>
    </w:rPr>
  </w:style>
  <w:style w:type="paragraph" w:styleId="BodyText">
    <w:name w:val="Body Text"/>
    <w:basedOn w:val="Normal"/>
    <w:rsid w:val="001D621F"/>
    <w:pPr>
      <w:framePr w:w="7774" w:h="2737" w:hRule="exact" w:hSpace="181" w:wrap="notBeside" w:vAnchor="text" w:hAnchor="page" w:x="3168" w:y="-2136"/>
      <w:jc w:val="both"/>
    </w:pPr>
    <w:rPr>
      <w:sz w:val="22"/>
      <w:lang w:eastAsia="en-US"/>
    </w:rPr>
  </w:style>
  <w:style w:type="paragraph" w:styleId="BodyTextIndent">
    <w:name w:val="Body Text Indent"/>
    <w:basedOn w:val="Normal"/>
    <w:rsid w:val="001D621F"/>
    <w:pPr>
      <w:ind w:left="567" w:hanging="567"/>
      <w:jc w:val="both"/>
    </w:pPr>
    <w:rPr>
      <w:sz w:val="20"/>
      <w:lang w:eastAsia="en-US"/>
    </w:rPr>
  </w:style>
  <w:style w:type="paragraph" w:styleId="BodyTextIndent2">
    <w:name w:val="Body Text Indent 2"/>
    <w:basedOn w:val="Normal"/>
    <w:rsid w:val="001D621F"/>
    <w:pPr>
      <w:ind w:left="459" w:hanging="459"/>
    </w:pPr>
    <w:rPr>
      <w:lang w:eastAsia="en-US"/>
    </w:rPr>
  </w:style>
  <w:style w:type="paragraph" w:styleId="BodyText3">
    <w:name w:val="Body Text 3"/>
    <w:basedOn w:val="Normal"/>
    <w:rsid w:val="001D621F"/>
    <w:rPr>
      <w:lang w:eastAsia="en-US"/>
    </w:rPr>
  </w:style>
  <w:style w:type="paragraph" w:styleId="BodyTextIndent3">
    <w:name w:val="Body Text Indent 3"/>
    <w:basedOn w:val="Normal"/>
    <w:rsid w:val="001D621F"/>
    <w:pPr>
      <w:ind w:left="459" w:hanging="459"/>
      <w:jc w:val="both"/>
    </w:pPr>
    <w:rPr>
      <w:lang w:eastAsia="en-US"/>
    </w:rPr>
  </w:style>
  <w:style w:type="character" w:customStyle="1" w:styleId="shesah">
    <w:name w:val="shesah"/>
    <w:semiHidden/>
    <w:rsid w:val="001D621F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CharChar1">
    <w:name w:val="Char Char1"/>
    <w:rsid w:val="001D621F"/>
    <w:rPr>
      <w:rFonts w:ascii="Arial" w:hAnsi="Arial"/>
      <w:b/>
      <w:noProof w:val="0"/>
      <w:sz w:val="24"/>
      <w:lang w:val="en-GB" w:eastAsia="en-US" w:bidi="ar-SA"/>
    </w:rPr>
  </w:style>
  <w:style w:type="paragraph" w:customStyle="1" w:styleId="para1">
    <w:name w:val="para 1"/>
    <w:basedOn w:val="Normal"/>
    <w:uiPriority w:val="99"/>
    <w:rsid w:val="001D621F"/>
    <w:pPr>
      <w:keepLine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eastAsia="en-US"/>
    </w:rPr>
  </w:style>
  <w:style w:type="character" w:styleId="Strong">
    <w:name w:val="Strong"/>
    <w:qFormat/>
    <w:rsid w:val="001D621F"/>
    <w:rPr>
      <w:b/>
      <w:bCs/>
    </w:rPr>
  </w:style>
  <w:style w:type="paragraph" w:customStyle="1" w:styleId="purpose">
    <w:name w:val="purpose"/>
    <w:basedOn w:val="Normal"/>
    <w:rsid w:val="001D621F"/>
    <w:pPr>
      <w:spacing w:before="240"/>
      <w:ind w:left="3686" w:hanging="2977"/>
      <w:jc w:val="both"/>
    </w:pPr>
    <w:rPr>
      <w:kern w:val="20"/>
      <w:sz w:val="24"/>
      <w:lang w:eastAsia="en-US"/>
    </w:rPr>
  </w:style>
  <w:style w:type="paragraph" w:customStyle="1" w:styleId="CharCharCharChar1">
    <w:name w:val="Char Char Char Char1"/>
    <w:basedOn w:val="Normal"/>
    <w:rsid w:val="001D621F"/>
    <w:pPr>
      <w:spacing w:before="60"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Report4">
    <w:name w:val="Report4"/>
    <w:basedOn w:val="Normal"/>
    <w:link w:val="Report4Char"/>
    <w:rsid w:val="00A16695"/>
    <w:pPr>
      <w:tabs>
        <w:tab w:val="left" w:pos="720"/>
        <w:tab w:val="left" w:pos="3600"/>
      </w:tabs>
    </w:pPr>
    <w:rPr>
      <w:sz w:val="22"/>
      <w:lang w:eastAsia="en-US"/>
    </w:rPr>
  </w:style>
  <w:style w:type="character" w:customStyle="1" w:styleId="Report4Char">
    <w:name w:val="Report4 Char"/>
    <w:link w:val="Report4"/>
    <w:rsid w:val="00943FCE"/>
    <w:rPr>
      <w:rFonts w:ascii="Arial" w:hAnsi="Arial"/>
      <w:sz w:val="22"/>
      <w:lang w:val="en-GB" w:eastAsia="en-US" w:bidi="ar-SA"/>
    </w:rPr>
  </w:style>
  <w:style w:type="table" w:styleId="TableGrid">
    <w:name w:val="Table Grid"/>
    <w:basedOn w:val="TableNormal"/>
    <w:rsid w:val="0040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2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540AD7"/>
    <w:pPr>
      <w:spacing w:after="120" w:line="240" w:lineRule="exact"/>
    </w:pPr>
    <w:rPr>
      <w:rFonts w:ascii="Verdana" w:hAnsi="Verdana"/>
      <w:sz w:val="20"/>
      <w:lang w:val="en-US" w:eastAsia="en-US"/>
    </w:rPr>
  </w:style>
  <w:style w:type="character" w:styleId="Hyperlink">
    <w:name w:val="Hyperlink"/>
    <w:rsid w:val="00181C75"/>
    <w:rPr>
      <w:rFonts w:cs="Times New Roman"/>
      <w:color w:val="0000FF"/>
      <w:u w:val="single"/>
    </w:rPr>
  </w:style>
  <w:style w:type="paragraph" w:customStyle="1" w:styleId="normal-p1">
    <w:name w:val="normal-p1"/>
    <w:basedOn w:val="Normal"/>
    <w:rsid w:val="001A3723"/>
    <w:pPr>
      <w:spacing w:before="105" w:after="105"/>
      <w:ind w:right="45"/>
    </w:pPr>
    <w:rPr>
      <w:rFonts w:ascii="Times New Roman" w:hAnsi="Times New Roman"/>
      <w:color w:val="000000"/>
      <w:sz w:val="24"/>
      <w:szCs w:val="24"/>
    </w:rPr>
  </w:style>
  <w:style w:type="character" w:customStyle="1" w:styleId="normal-c41">
    <w:name w:val="normal-c41"/>
    <w:rsid w:val="001A3723"/>
    <w:rPr>
      <w:rFonts w:ascii="Arial Narrow" w:hAnsi="Arial Narrow" w:hint="default"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254419"/>
    <w:pPr>
      <w:ind w:left="720"/>
    </w:pPr>
    <w:rPr>
      <w:rFonts w:ascii="Times New Roman" w:hAnsi="Times New Roman"/>
      <w:sz w:val="24"/>
      <w:szCs w:val="24"/>
    </w:rPr>
  </w:style>
  <w:style w:type="paragraph" w:customStyle="1" w:styleId="Report1">
    <w:name w:val="Report1"/>
    <w:basedOn w:val="Normal"/>
    <w:rsid w:val="008A0DE5"/>
    <w:pPr>
      <w:tabs>
        <w:tab w:val="left" w:pos="3600"/>
      </w:tabs>
    </w:pPr>
    <w:rPr>
      <w:caps/>
      <w:sz w:val="24"/>
      <w:lang w:eastAsia="en-US"/>
    </w:rPr>
  </w:style>
  <w:style w:type="paragraph" w:customStyle="1" w:styleId="Report5">
    <w:name w:val="Report5"/>
    <w:basedOn w:val="Normal"/>
    <w:rsid w:val="00886D8D"/>
    <w:pPr>
      <w:tabs>
        <w:tab w:val="left" w:pos="720"/>
        <w:tab w:val="left" w:pos="1440"/>
        <w:tab w:val="left" w:pos="2160"/>
      </w:tabs>
      <w:jc w:val="both"/>
    </w:pPr>
    <w:rPr>
      <w:sz w:val="22"/>
      <w:lang w:eastAsia="en-US"/>
    </w:rPr>
  </w:style>
  <w:style w:type="paragraph" w:customStyle="1" w:styleId="msolistparagraph0">
    <w:name w:val="msolistparagraph"/>
    <w:basedOn w:val="Normal"/>
    <w:rsid w:val="005B2FB6"/>
    <w:pPr>
      <w:ind w:left="720"/>
    </w:pPr>
    <w:rPr>
      <w:rFonts w:ascii="Times New Roman" w:hAnsi="Times New Roman"/>
      <w:sz w:val="24"/>
      <w:szCs w:val="24"/>
    </w:rPr>
  </w:style>
  <w:style w:type="paragraph" w:customStyle="1" w:styleId="Recommend">
    <w:name w:val="Recommend"/>
    <w:basedOn w:val="Normal"/>
    <w:rsid w:val="005B648B"/>
    <w:pPr>
      <w:keepLines/>
      <w:spacing w:after="240"/>
      <w:ind w:left="720" w:hanging="720"/>
      <w:jc w:val="both"/>
    </w:pPr>
    <w:rPr>
      <w:b/>
      <w:sz w:val="22"/>
      <w:lang w:eastAsia="en-US"/>
    </w:rPr>
  </w:style>
  <w:style w:type="character" w:customStyle="1" w:styleId="normal-c101">
    <w:name w:val="normal-c101"/>
    <w:rsid w:val="000873C3"/>
    <w:rPr>
      <w:rFonts w:ascii="Arial Narrow" w:hAnsi="Arial Narrow" w:hint="default"/>
      <w:sz w:val="21"/>
      <w:szCs w:val="21"/>
    </w:rPr>
  </w:style>
  <w:style w:type="paragraph" w:customStyle="1" w:styleId="normal-p2">
    <w:name w:val="normal-p2"/>
    <w:basedOn w:val="Normal"/>
    <w:rsid w:val="000873C3"/>
    <w:pPr>
      <w:spacing w:before="105" w:after="105"/>
    </w:pPr>
    <w:rPr>
      <w:rFonts w:ascii="Times New Roman" w:hAnsi="Times New Roman"/>
      <w:color w:val="000000"/>
      <w:sz w:val="24"/>
      <w:szCs w:val="24"/>
    </w:rPr>
  </w:style>
  <w:style w:type="paragraph" w:customStyle="1" w:styleId="Purpose0">
    <w:name w:val="Purpose"/>
    <w:basedOn w:val="Normal"/>
    <w:next w:val="Heading2"/>
    <w:rsid w:val="002635A0"/>
    <w:pPr>
      <w:keepNext/>
      <w:keepLines/>
      <w:spacing w:after="240"/>
      <w:ind w:left="2880" w:hanging="2880"/>
      <w:jc w:val="both"/>
    </w:pPr>
    <w:rPr>
      <w:sz w:val="22"/>
      <w:lang w:eastAsia="en-US"/>
    </w:rPr>
  </w:style>
  <w:style w:type="paragraph" w:styleId="NormalWeb">
    <w:name w:val="Normal (Web)"/>
    <w:basedOn w:val="Normal"/>
    <w:uiPriority w:val="99"/>
    <w:rsid w:val="007E60CD"/>
    <w:pPr>
      <w:spacing w:before="100" w:beforeAutospacing="1" w:after="225"/>
    </w:pPr>
    <w:rPr>
      <w:rFonts w:ascii="Times New Roman" w:hAnsi="Times New Roman"/>
      <w:sz w:val="24"/>
      <w:szCs w:val="24"/>
      <w:lang w:val="en-US" w:eastAsia="en-US"/>
    </w:rPr>
  </w:style>
  <w:style w:type="character" w:styleId="Emphasis">
    <w:name w:val="Emphasis"/>
    <w:qFormat/>
    <w:rsid w:val="00777F57"/>
    <w:rPr>
      <w:b/>
      <w:bCs/>
      <w:i w:val="0"/>
      <w:iCs w:val="0"/>
    </w:rPr>
  </w:style>
  <w:style w:type="character" w:customStyle="1" w:styleId="st1">
    <w:name w:val="st1"/>
    <w:basedOn w:val="DefaultParagraphFont"/>
    <w:rsid w:val="00777F57"/>
  </w:style>
  <w:style w:type="character" w:customStyle="1" w:styleId="emailstyle19">
    <w:name w:val="emailstyle19"/>
    <w:semiHidden/>
    <w:rsid w:val="001F3DEB"/>
    <w:rPr>
      <w:rFonts w:ascii="Arial" w:hAnsi="Arial" w:cs="Arial" w:hint="default"/>
      <w:color w:val="000080"/>
      <w:sz w:val="20"/>
      <w:szCs w:val="20"/>
    </w:rPr>
  </w:style>
  <w:style w:type="character" w:customStyle="1" w:styleId="st">
    <w:name w:val="st"/>
    <w:basedOn w:val="DefaultParagraphFont"/>
    <w:rsid w:val="00BA39BC"/>
  </w:style>
  <w:style w:type="character" w:customStyle="1" w:styleId="FooterChar">
    <w:name w:val="Footer Char"/>
    <w:link w:val="Footer"/>
    <w:uiPriority w:val="99"/>
    <w:rsid w:val="00307618"/>
    <w:rPr>
      <w:rFonts w:ascii="Arial" w:hAnsi="Arial"/>
      <w:sz w:val="18"/>
    </w:rPr>
  </w:style>
  <w:style w:type="character" w:customStyle="1" w:styleId="HeaderChar">
    <w:name w:val="Header Char"/>
    <w:link w:val="Header"/>
    <w:uiPriority w:val="99"/>
    <w:rsid w:val="005E1B1C"/>
    <w:rPr>
      <w:rFonts w:ascii="Arial" w:hAnsi="Arial"/>
      <w:sz w:val="18"/>
    </w:rPr>
  </w:style>
  <w:style w:type="character" w:customStyle="1" w:styleId="Heading3Char">
    <w:name w:val="Heading 3 Char"/>
    <w:link w:val="Heading3"/>
    <w:rsid w:val="00F33AF6"/>
    <w:rPr>
      <w:b/>
      <w:sz w:val="24"/>
    </w:rPr>
  </w:style>
  <w:style w:type="paragraph" w:customStyle="1" w:styleId="Body">
    <w:name w:val="Body"/>
    <w:rsid w:val="002C21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333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9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9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4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2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5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77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886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1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8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5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9044">
          <w:marLeft w:val="73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44">
          <w:marLeft w:val="73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351">
          <w:marLeft w:val="73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857">
          <w:marLeft w:val="73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870">
          <w:marLeft w:val="73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674">
          <w:marLeft w:val="73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857">
          <w:marLeft w:val="73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ive\Documents\Custom%20Office%20Templates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95a7f-e206-4473-ac50-fa5963a6f1ed">
      <Terms xmlns="http://schemas.microsoft.com/office/infopath/2007/PartnerControls"/>
    </lcf76f155ced4ddcb4097134ff3c332f>
    <TaxCatchAll xmlns="0a66069d-93c9-4f5d-9a38-e0a8c25ec9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D1304072F6B4EAEFC27F4567B069A" ma:contentTypeVersion="17" ma:contentTypeDescription="Create a new document." ma:contentTypeScope="" ma:versionID="0f83845860fb8fb47d25c2bf6c93e2fa">
  <xsd:schema xmlns:xsd="http://www.w3.org/2001/XMLSchema" xmlns:xs="http://www.w3.org/2001/XMLSchema" xmlns:p="http://schemas.microsoft.com/office/2006/metadata/properties" xmlns:ns2="a4195a7f-e206-4473-ac50-fa5963a6f1ed" xmlns:ns3="0a66069d-93c9-4f5d-9a38-e0a8c25ec94f" targetNamespace="http://schemas.microsoft.com/office/2006/metadata/properties" ma:root="true" ma:fieldsID="f77f5ac4abda1d1a66563d6cf5f42652" ns2:_="" ns3:_="">
    <xsd:import namespace="a4195a7f-e206-4473-ac50-fa5963a6f1ed"/>
    <xsd:import namespace="0a66069d-93c9-4f5d-9a38-e0a8c25ec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95a7f-e206-4473-ac50-fa5963a6f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b383c41-cb86-445c-94ce-19f6718b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6069d-93c9-4f5d-9a38-e0a8c25ec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803142f-59d0-4ae7-97fb-d1d7eb18944d}" ma:internalName="TaxCatchAll" ma:showField="CatchAllData" ma:web="0a66069d-93c9-4f5d-9a38-e0a8c25ec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D415E-6052-44EA-BCDD-BEC155009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4A491-4EA1-4922-89CA-CEC7ABFA2AD7}">
  <ds:schemaRefs>
    <ds:schemaRef ds:uri="http://schemas.microsoft.com/office/2006/metadata/properties"/>
    <ds:schemaRef ds:uri="http://schemas.microsoft.com/office/infopath/2007/PartnerControls"/>
    <ds:schemaRef ds:uri="a4195a7f-e206-4473-ac50-fa5963a6f1ed"/>
    <ds:schemaRef ds:uri="0a66069d-93c9-4f5d-9a38-e0a8c25ec94f"/>
  </ds:schemaRefs>
</ds:datastoreItem>
</file>

<file path=customXml/itemProps3.xml><?xml version="1.0" encoding="utf-8"?>
<ds:datastoreItem xmlns:ds="http://schemas.openxmlformats.org/officeDocument/2006/customXml" ds:itemID="{902F5361-83E5-4A66-8E87-C661BEF527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269C35-04F4-48D3-A59A-F6467F4D1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95a7f-e206-4473-ac50-fa5963a6f1ed"/>
    <ds:schemaRef ds:uri="0a66069d-93c9-4f5d-9a38-e0a8c25ec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81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Minute-PAB-26-July-2024</vt:lpstr>
    </vt:vector>
  </TitlesOfParts>
  <Company>Comhairle nan Eilean Siar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Minute-PAB-26-July-2024</dc:title>
  <dc:subject>template for minutes</dc:subject>
  <dc:creator>Fiona MacIver - CE</dc:creator>
  <cp:keywords>Minute-PAB-26-July-2024</cp:keywords>
  <cp:lastModifiedBy>Fiona MacIver - CE</cp:lastModifiedBy>
  <cp:revision>34</cp:revision>
  <cp:lastPrinted>2016-06-06T14:16:00Z</cp:lastPrinted>
  <dcterms:created xsi:type="dcterms:W3CDTF">2024-06-24T07:51:00Z</dcterms:created>
  <dcterms:modified xsi:type="dcterms:W3CDTF">2024-07-15T07:44:00Z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0x0101008A1D1304072F6B4EAEFC27F4567B069A</vt:lpwstr>
  </property>
  <property fmtid="{D5CDD505-2E9C-101B-9397-08002B2CF9AE}" pid="3" name="MediaServiceImageTags">
    <vt:lpwstr/>
  </property>
</Properties>
</file>