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51"/>
        <w:gridCol w:w="763"/>
        <w:gridCol w:w="504"/>
        <w:gridCol w:w="326"/>
        <w:gridCol w:w="567"/>
        <w:gridCol w:w="1838"/>
        <w:gridCol w:w="146"/>
        <w:gridCol w:w="709"/>
        <w:gridCol w:w="2410"/>
        <w:gridCol w:w="900"/>
      </w:tblGrid>
      <w:tr w:rsidR="00FC28CF" w:rsidRPr="00C30DAF" w14:paraId="0E3C3EAF" w14:textId="77777777" w:rsidTr="001950FE">
        <w:trPr>
          <w:cantSplit/>
          <w:trHeight w:val="59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44896" w14:textId="6C04B3C3" w:rsidR="00FC28CF" w:rsidRPr="00C30DAF" w:rsidRDefault="00E822D5" w:rsidP="00201EB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728" behindDoc="0" locked="0" layoutInCell="1" allowOverlap="1" wp14:anchorId="33D2D87E" wp14:editId="16CDB0C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40005</wp:posOffset>
                  </wp:positionV>
                  <wp:extent cx="73342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D18D1E" w14:textId="77777777" w:rsidR="00FC28CF" w:rsidRPr="00C30DAF" w:rsidRDefault="00FC28CF" w:rsidP="00201EB2">
            <w:pPr>
              <w:keepNext/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7D95" w14:textId="77777777" w:rsidR="00FC28CF" w:rsidRPr="00C30DAF" w:rsidRDefault="00FC28CF" w:rsidP="00201EB2">
            <w:pPr>
              <w:pStyle w:val="Caption"/>
              <w:keepNext/>
              <w:jc w:val="center"/>
              <w:rPr>
                <w:rFonts w:ascii="Calibri" w:hAnsi="Calibri" w:cs="Calibri"/>
              </w:rPr>
            </w:pPr>
            <w:r w:rsidRPr="00C30DAF">
              <w:rPr>
                <w:rFonts w:ascii="Calibri" w:hAnsi="Calibri" w:cs="Calibri"/>
              </w:rPr>
              <w:t xml:space="preserve">COMHAIRLE </w:t>
            </w:r>
            <w:smartTag w:uri="urn:schemas-microsoft-com:office:smarttags" w:element="place">
              <w:r w:rsidRPr="00C30DAF">
                <w:rPr>
                  <w:rFonts w:ascii="Calibri" w:hAnsi="Calibri" w:cs="Calibri"/>
                </w:rPr>
                <w:t>NAN</w:t>
              </w:r>
            </w:smartTag>
            <w:r w:rsidRPr="00C30DAF">
              <w:rPr>
                <w:rFonts w:ascii="Calibri" w:hAnsi="Calibri" w:cs="Calibri"/>
              </w:rPr>
              <w:t xml:space="preserve"> EILEAN SIAR</w:t>
            </w:r>
          </w:p>
          <w:p w14:paraId="6721941E" w14:textId="77777777" w:rsidR="00FC28CF" w:rsidRPr="00C30DAF" w:rsidRDefault="00FC28CF" w:rsidP="00201EB2">
            <w:pPr>
              <w:pStyle w:val="HEADINGpre1"/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8CF" w:rsidRPr="00C30DAF" w14:paraId="57B4EA27" w14:textId="77777777" w:rsidTr="001950FE">
        <w:trPr>
          <w:cantSplit/>
          <w:trHeight w:val="72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75C0" w14:textId="77777777" w:rsidR="00FC28CF" w:rsidRPr="00C30DAF" w:rsidRDefault="00FC28CF" w:rsidP="00201EB2">
            <w:pPr>
              <w:keepNext/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06BE" w14:textId="77777777" w:rsidR="00872FED" w:rsidRDefault="002200F5" w:rsidP="00872FED">
            <w:pPr>
              <w:pStyle w:val="BodyText"/>
              <w:keepNext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30DAF">
              <w:rPr>
                <w:rFonts w:ascii="Calibri" w:hAnsi="Calibri" w:cs="Calibri"/>
                <w:sz w:val="32"/>
                <w:szCs w:val="32"/>
              </w:rPr>
              <w:t>SHORT-TERM</w:t>
            </w:r>
            <w:r w:rsidR="005F4A40" w:rsidRPr="00C30DAF">
              <w:rPr>
                <w:rFonts w:ascii="Calibri" w:hAnsi="Calibri" w:cs="Calibri"/>
                <w:sz w:val="32"/>
                <w:szCs w:val="32"/>
              </w:rPr>
              <w:t xml:space="preserve"> LET LICENCE </w:t>
            </w:r>
          </w:p>
          <w:p w14:paraId="2B7E1C22" w14:textId="77777777" w:rsidR="00FC28CF" w:rsidRDefault="005F4A40" w:rsidP="00872FED">
            <w:pPr>
              <w:pStyle w:val="BodyText"/>
              <w:keepNext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30DAF">
              <w:rPr>
                <w:rFonts w:ascii="Calibri" w:hAnsi="Calibri" w:cs="Calibri"/>
                <w:sz w:val="32"/>
                <w:szCs w:val="32"/>
              </w:rPr>
              <w:t>PREMISES OWNERS</w:t>
            </w:r>
            <w:r w:rsidR="008D7FAE" w:rsidRPr="00C30DAF">
              <w:rPr>
                <w:rFonts w:ascii="Calibri" w:hAnsi="Calibri" w:cs="Calibri"/>
                <w:sz w:val="32"/>
                <w:szCs w:val="32"/>
              </w:rPr>
              <w:t>’ DECL</w:t>
            </w:r>
            <w:r w:rsidR="00FD0990">
              <w:rPr>
                <w:rFonts w:ascii="Calibri" w:hAnsi="Calibri" w:cs="Calibri"/>
                <w:sz w:val="32"/>
                <w:szCs w:val="32"/>
              </w:rPr>
              <w:t>A</w:t>
            </w:r>
            <w:r w:rsidR="008D7FAE" w:rsidRPr="00C30DAF">
              <w:rPr>
                <w:rFonts w:ascii="Calibri" w:hAnsi="Calibri" w:cs="Calibri"/>
                <w:sz w:val="32"/>
                <w:szCs w:val="32"/>
              </w:rPr>
              <w:t>RATION</w:t>
            </w:r>
            <w:r w:rsidR="00FC28CF" w:rsidRPr="00C30DAF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759E5F24" w14:textId="77777777" w:rsidR="00F60247" w:rsidRPr="00C30DAF" w:rsidRDefault="00F60247" w:rsidP="00872FED">
            <w:pPr>
              <w:pStyle w:val="BodyText"/>
              <w:keepNext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87986" w:rsidRPr="00C30DAF" w14:paraId="172FF1B5" w14:textId="77777777" w:rsidTr="00DE5D1D">
        <w:trPr>
          <w:cantSplit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C098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ind w:right="-108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b/>
                <w:sz w:val="20"/>
              </w:rPr>
              <w:t>Type of Licence Application</w:t>
            </w:r>
            <w:r w:rsidRPr="00C30DAF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6CAC" w14:textId="336D001B" w:rsidR="00A87986" w:rsidRPr="00C30DAF" w:rsidRDefault="00A87986" w:rsidP="006D46AD">
            <w:pPr>
              <w:keepNext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Calibri" w:hAnsi="Calibri" w:cs="Calibri"/>
                <w:szCs w:val="22"/>
              </w:rPr>
            </w:pPr>
            <w:r w:rsidRPr="00C30DAF">
              <w:rPr>
                <w:rFonts w:ascii="Calibri" w:hAnsi="Calibri" w:cs="Calibri"/>
                <w:szCs w:val="22"/>
              </w:rPr>
              <w:t xml:space="preserve">Initial: 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901482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DA14" w14:textId="25CE765F" w:rsidR="00A87986" w:rsidRPr="00C30DAF" w:rsidRDefault="00A87986" w:rsidP="006D46AD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Cs w:val="22"/>
              </w:rPr>
            </w:pPr>
            <w:r w:rsidRPr="00C30DAF">
              <w:rPr>
                <w:rFonts w:ascii="Calibri" w:hAnsi="Calibri" w:cs="Calibri"/>
                <w:szCs w:val="22"/>
              </w:rPr>
              <w:t xml:space="preserve">Initial &amp; Temporary: 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04067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Pr="00C30DAF">
              <w:rPr>
                <w:rFonts w:ascii="Calibri" w:hAnsi="Calibri" w:cs="Calibri"/>
                <w:szCs w:val="22"/>
              </w:rPr>
              <w:tab/>
              <w:t xml:space="preserve">Renewal: 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279654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Pr="00C30DAF">
              <w:rPr>
                <w:rFonts w:ascii="Calibri" w:hAnsi="Calibri" w:cs="Calibri"/>
                <w:szCs w:val="22"/>
              </w:rPr>
              <w:t xml:space="preserve"> </w:t>
            </w:r>
            <w:r w:rsidRPr="00C30DAF">
              <w:rPr>
                <w:rFonts w:ascii="Calibri" w:hAnsi="Calibri" w:cs="Calibri"/>
                <w:szCs w:val="22"/>
              </w:rPr>
              <w:tab/>
              <w:t xml:space="preserve">Variation: 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225607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7986" w:rsidRPr="00C30DAF" w14:paraId="5FFD5663" w14:textId="77777777" w:rsidTr="00DE5D1D">
        <w:trPr>
          <w:cantSplit/>
        </w:trPr>
        <w:tc>
          <w:tcPr>
            <w:tcW w:w="6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6853" w14:textId="611D96F5" w:rsidR="00A87986" w:rsidRPr="00C30DAF" w:rsidRDefault="00A87986" w:rsidP="006D46AD">
            <w:pPr>
              <w:keepNext/>
              <w:overflowPunct w:val="0"/>
              <w:autoSpaceDE w:val="0"/>
              <w:autoSpaceDN w:val="0"/>
              <w:adjustRightInd w:val="0"/>
              <w:ind w:right="-108"/>
              <w:jc w:val="left"/>
              <w:textAlignment w:val="baseline"/>
              <w:rPr>
                <w:rFonts w:ascii="Calibri" w:hAnsi="Calibri" w:cs="Calibri"/>
                <w:szCs w:val="22"/>
              </w:rPr>
            </w:pPr>
            <w:r w:rsidRPr="00C30DAF">
              <w:rPr>
                <w:rFonts w:ascii="Calibri" w:hAnsi="Calibri" w:cs="Calibri"/>
                <w:szCs w:val="22"/>
              </w:rPr>
              <w:t xml:space="preserve">Change in Circumstances/Other: 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880903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6D46AD" w:rsidRPr="00C30DAF">
              <w:rPr>
                <w:rFonts w:ascii="Calibri" w:hAnsi="Calibri" w:cs="Calibri"/>
                <w:szCs w:val="22"/>
              </w:rPr>
              <w:t xml:space="preserve"> </w:t>
            </w:r>
            <w:r w:rsidRPr="00C30DAF">
              <w:rPr>
                <w:rFonts w:ascii="Calibri" w:hAnsi="Calibri" w:cs="Calibri"/>
                <w:szCs w:val="22"/>
              </w:rPr>
              <w:t>____________________________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FB23" w14:textId="77777777" w:rsidR="00A87986" w:rsidRPr="00C30DAF" w:rsidRDefault="00A87986" w:rsidP="006D46A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A87986" w:rsidRPr="00C30DAF" w14:paraId="5C8503B2" w14:textId="77777777" w:rsidTr="00DE5D1D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0AA7" w14:textId="77777777" w:rsidR="00A87986" w:rsidRPr="00C30DAF" w:rsidRDefault="00A87986" w:rsidP="00201EB2">
            <w:pPr>
              <w:spacing w:before="60" w:after="60"/>
              <w:ind w:right="-108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b/>
                <w:bCs/>
                <w:sz w:val="20"/>
              </w:rPr>
              <w:t>Type of Letting(s) being carried out</w:t>
            </w:r>
            <w:r w:rsidRPr="00C30DAF">
              <w:rPr>
                <w:rFonts w:ascii="Calibri" w:hAnsi="Calibri" w:cs="Calibri"/>
                <w:sz w:val="20"/>
              </w:rPr>
              <w:t>:</w:t>
            </w:r>
          </w:p>
          <w:p w14:paraId="24ED77B8" w14:textId="507F89E4" w:rsidR="00A87986" w:rsidRPr="00C30DAF" w:rsidRDefault="00000000" w:rsidP="006D46AD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754391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6D46AD" w:rsidRPr="00C30DAF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A87986" w:rsidRPr="00C30DAF">
              <w:rPr>
                <w:rFonts w:ascii="Calibri" w:hAnsi="Calibri" w:cs="Calibri"/>
                <w:b/>
                <w:bCs/>
                <w:szCs w:val="22"/>
              </w:rPr>
              <w:t>Secondary Letting</w:t>
            </w:r>
            <w:r w:rsidR="00A87986" w:rsidRPr="00C30DAF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A87986" w:rsidRPr="00C30DAF">
              <w:rPr>
                <w:rFonts w:ascii="Calibri" w:hAnsi="Calibri" w:cs="Calibri"/>
                <w:sz w:val="20"/>
              </w:rPr>
              <w:t>(</w:t>
            </w:r>
            <w:r w:rsidR="00A87986" w:rsidRPr="00C30DAF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means the letting of property where you do not normally live, e.g. self catering unit)</w:t>
            </w:r>
          </w:p>
          <w:p w14:paraId="45169985" w14:textId="79342582" w:rsidR="00A87986" w:rsidRPr="00C30DAF" w:rsidRDefault="00000000" w:rsidP="006D46AD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68901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6D46AD" w:rsidRPr="00C30DAF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A87986" w:rsidRPr="00C30DAF">
              <w:rPr>
                <w:rFonts w:ascii="Calibri" w:hAnsi="Calibri" w:cs="Calibri"/>
                <w:b/>
                <w:bCs/>
                <w:szCs w:val="22"/>
              </w:rPr>
              <w:t>Home Letting</w:t>
            </w:r>
            <w:r w:rsidR="00A87986" w:rsidRPr="00C30DAF">
              <w:rPr>
                <w:rFonts w:ascii="Calibri" w:hAnsi="Calibri" w:cs="Calibri"/>
                <w:sz w:val="20"/>
              </w:rPr>
              <w:t xml:space="preserve"> (</w:t>
            </w:r>
            <w:r w:rsidR="00A87986" w:rsidRPr="00C30DAF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means using all or part of your own home for short-term lets whilst you are absent, e.g. whilst you are on holiday</w:t>
            </w:r>
            <w:r w:rsidR="00DE5D1D" w:rsidRPr="00C30DAF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)</w:t>
            </w:r>
          </w:p>
          <w:p w14:paraId="0F0C6EB1" w14:textId="64B13877" w:rsidR="00A87986" w:rsidRPr="00C30DAF" w:rsidRDefault="00000000" w:rsidP="006D46AD">
            <w:pPr>
              <w:ind w:right="-1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366573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A87986" w:rsidRPr="00C30DAF">
              <w:rPr>
                <w:rFonts w:ascii="Calibri" w:hAnsi="Calibri" w:cs="Calibri"/>
              </w:rPr>
              <w:t xml:space="preserve"> </w:t>
            </w:r>
            <w:r w:rsidR="00A87986" w:rsidRPr="00C30DAF">
              <w:rPr>
                <w:rFonts w:ascii="Calibri" w:hAnsi="Calibri" w:cs="Calibri"/>
                <w:b/>
                <w:bCs/>
                <w:szCs w:val="22"/>
              </w:rPr>
              <w:t>Home Sharing</w:t>
            </w:r>
            <w:r w:rsidR="00A87986" w:rsidRPr="00C30DAF">
              <w:rPr>
                <w:rFonts w:ascii="Calibri" w:hAnsi="Calibri" w:cs="Calibri"/>
                <w:sz w:val="20"/>
              </w:rPr>
              <w:t xml:space="preserve"> (</w:t>
            </w:r>
            <w:r w:rsidR="00A87986" w:rsidRPr="00C30DAF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means using all or part of your own home for short-term lets whilst you are there e.g. B&amp;B</w:t>
            </w:r>
            <w:r w:rsidR="00DE5D1D" w:rsidRPr="00C30DAF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)</w:t>
            </w:r>
          </w:p>
          <w:p w14:paraId="6AFF3AF0" w14:textId="3597A0C2" w:rsidR="00A87986" w:rsidRPr="00C30DAF" w:rsidRDefault="00000000" w:rsidP="006D46AD">
            <w:pPr>
              <w:ind w:left="370" w:right="-108" w:hanging="37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815135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46AD" w:rsidRPr="006D46A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A87986" w:rsidRPr="00C30DAF">
              <w:rPr>
                <w:rFonts w:ascii="Calibri" w:hAnsi="Calibri" w:cs="Calibri"/>
              </w:rPr>
              <w:t xml:space="preserve"> </w:t>
            </w:r>
            <w:r w:rsidR="00A87986" w:rsidRPr="00C30DAF">
              <w:rPr>
                <w:rFonts w:ascii="Calibri" w:hAnsi="Calibri" w:cs="Calibri"/>
                <w:b/>
                <w:bCs/>
                <w:szCs w:val="22"/>
              </w:rPr>
              <w:t>Home Letting &amp; Home Sharing</w:t>
            </w:r>
            <w:r w:rsidR="00A87986" w:rsidRPr="00C30DAF">
              <w:rPr>
                <w:rFonts w:ascii="Calibri" w:hAnsi="Calibri" w:cs="Calibri"/>
                <w:sz w:val="20"/>
              </w:rPr>
              <w:fldChar w:fldCharType="begin"/>
            </w:r>
            <w:r w:rsidR="00A87986" w:rsidRPr="00C30DAF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87986" w:rsidRPr="00C30DAF">
              <w:rPr>
                <w:rFonts w:ascii="Calibri" w:hAnsi="Calibri" w:cs="Calibri"/>
                <w:sz w:val="20"/>
              </w:rPr>
              <w:fldChar w:fldCharType="end"/>
            </w:r>
            <w:r w:rsidR="00A87986" w:rsidRPr="00C30DAF">
              <w:rPr>
                <w:rFonts w:ascii="Calibri" w:hAnsi="Calibri" w:cs="Calibri"/>
                <w:sz w:val="20"/>
              </w:rPr>
              <w:fldChar w:fldCharType="begin"/>
            </w:r>
            <w:r w:rsidR="00A87986" w:rsidRPr="00C30DAF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87986" w:rsidRPr="00C30DAF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A87986" w:rsidRPr="00C30DAF" w14:paraId="79CA5550" w14:textId="77777777" w:rsidTr="00DE5D1D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9CE7" w14:textId="721BE2C5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Full address of premises in respect of which the licence is applied inc</w:t>
            </w:r>
            <w:r w:rsidR="00DE5D1D" w:rsidRPr="00C30DAF">
              <w:rPr>
                <w:rFonts w:ascii="Calibri" w:hAnsi="Calibri" w:cs="Calibri"/>
                <w:sz w:val="20"/>
              </w:rPr>
              <w:t>luding</w:t>
            </w:r>
            <w:r w:rsidRPr="00C30DAF">
              <w:rPr>
                <w:rFonts w:ascii="Calibri" w:hAnsi="Calibri" w:cs="Calibri"/>
                <w:sz w:val="20"/>
              </w:rPr>
              <w:t xml:space="preserve"> </w:t>
            </w:r>
            <w:r w:rsidR="00F60247">
              <w:rPr>
                <w:rFonts w:ascii="Calibri" w:hAnsi="Calibri" w:cs="Calibri"/>
                <w:sz w:val="20"/>
              </w:rPr>
              <w:t>p</w:t>
            </w:r>
            <w:r w:rsidRPr="00C30DAF">
              <w:rPr>
                <w:rFonts w:ascii="Calibri" w:hAnsi="Calibri" w:cs="Calibri"/>
                <w:sz w:val="20"/>
              </w:rPr>
              <w:t>ostcode</w:t>
            </w:r>
            <w:r w:rsidR="00F60247">
              <w:rPr>
                <w:rFonts w:ascii="Calibri" w:hAnsi="Calibri" w:cs="Calibri"/>
                <w:sz w:val="20"/>
              </w:rPr>
              <w:t>.</w:t>
            </w:r>
          </w:p>
          <w:p w14:paraId="6AEF3091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  <w:p w14:paraId="7527252E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A87986" w:rsidRPr="00C30DAF" w14:paraId="220A0B48" w14:textId="77777777" w:rsidTr="00DE5D1D">
        <w:trPr>
          <w:cantSplit/>
        </w:trPr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7C4CA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Max. No of occupants in premises (inc. guests):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546D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814F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Max. No of Guests: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7E1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66F5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Max. No of let bedrooms: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A524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A87986" w:rsidRPr="00C30DAF" w14:paraId="2BBB900A" w14:textId="77777777" w:rsidTr="00DE5D1D">
        <w:trPr>
          <w:cantSplit/>
        </w:trPr>
        <w:tc>
          <w:tcPr>
            <w:tcW w:w="33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F7B48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Applicant’s Name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66DA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A87986" w:rsidRPr="00C30DAF" w14:paraId="03213C15" w14:textId="77777777" w:rsidTr="00DE5D1D">
        <w:trPr>
          <w:cantSplit/>
        </w:trPr>
        <w:tc>
          <w:tcPr>
            <w:tcW w:w="33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1971D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0"/>
              </w:rPr>
              <w:t>Applicant’s Address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1850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  <w:p w14:paraId="54349AAA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  <w:p w14:paraId="011E514A" w14:textId="77777777" w:rsidR="00A87986" w:rsidRPr="00C30DAF" w:rsidRDefault="00A87986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</w:tbl>
    <w:p w14:paraId="2D0AADF3" w14:textId="77777777" w:rsidR="000F7B31" w:rsidRPr="00C30DAF" w:rsidRDefault="000F7B31" w:rsidP="00F4572E">
      <w:pPr>
        <w:ind w:left="709"/>
        <w:rPr>
          <w:rFonts w:ascii="Calibri" w:hAnsi="Calibri" w:cs="Calibri"/>
        </w:rPr>
      </w:pPr>
    </w:p>
    <w:p w14:paraId="0DC00AB9" w14:textId="6F41C6EC" w:rsidR="000F7B31" w:rsidRPr="00C30DAF" w:rsidRDefault="000F7B31" w:rsidP="00A87986">
      <w:pPr>
        <w:rPr>
          <w:rFonts w:ascii="Calibri" w:hAnsi="Calibri" w:cs="Calibri"/>
        </w:rPr>
      </w:pPr>
      <w:r w:rsidRPr="00C30DAF">
        <w:rPr>
          <w:rFonts w:ascii="Calibri" w:hAnsi="Calibri" w:cs="Calibri"/>
        </w:rPr>
        <w:t>I/We</w:t>
      </w:r>
      <w:r w:rsidR="00035A78">
        <w:rPr>
          <w:rFonts w:ascii="Calibri" w:hAnsi="Calibri" w:cs="Calibri"/>
        </w:rPr>
        <w:t>,</w:t>
      </w:r>
      <w:r w:rsidR="00A87986" w:rsidRPr="00C30DAF">
        <w:rPr>
          <w:rFonts w:ascii="Calibri" w:hAnsi="Calibri" w:cs="Calibri"/>
        </w:rPr>
        <w:t xml:space="preserve"> being owners of the above named premises </w:t>
      </w:r>
      <w:r w:rsidRPr="00C30DAF">
        <w:rPr>
          <w:rFonts w:ascii="Calibri" w:hAnsi="Calibri" w:cs="Calibri"/>
        </w:rPr>
        <w:t xml:space="preserve">give consent for the above named person to make application for a </w:t>
      </w:r>
      <w:r w:rsidR="002200F5" w:rsidRPr="00C30DAF">
        <w:rPr>
          <w:rFonts w:ascii="Calibri" w:hAnsi="Calibri" w:cs="Calibri"/>
        </w:rPr>
        <w:t>short-term</w:t>
      </w:r>
      <w:r w:rsidRPr="00C30DAF">
        <w:rPr>
          <w:rFonts w:ascii="Calibri" w:hAnsi="Calibri" w:cs="Calibri"/>
        </w:rPr>
        <w:t xml:space="preserve"> let licence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98"/>
        <w:gridCol w:w="2410"/>
        <w:gridCol w:w="1814"/>
      </w:tblGrid>
      <w:tr w:rsidR="00E02E61" w:rsidRPr="00C30DAF" w14:paraId="35099902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B681252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  <w:r w:rsidRPr="00C30DAF">
              <w:rPr>
                <w:rStyle w:val="Strong"/>
                <w:rFonts w:ascii="Calibri" w:hAnsi="Calibri" w:cs="Calibri"/>
              </w:rPr>
              <w:t xml:space="preserve">Full name 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02938AFA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  <w:r w:rsidRPr="00C30DAF">
              <w:rPr>
                <w:rStyle w:val="Strong"/>
                <w:rFonts w:ascii="Calibri" w:hAnsi="Calibri" w:cs="Calibri"/>
              </w:rPr>
              <w:t xml:space="preserve">Address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4756F8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Calibri" w:hAnsi="Calibri" w:cs="Calibri"/>
              </w:rPr>
            </w:pPr>
            <w:r w:rsidRPr="00C30DAF">
              <w:rPr>
                <w:rStyle w:val="Strong"/>
                <w:rFonts w:ascii="Calibri" w:hAnsi="Calibri" w:cs="Calibri"/>
              </w:rPr>
              <w:t>Signature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8E06EDA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Style w:val="Strong"/>
                <w:rFonts w:ascii="Calibri" w:hAnsi="Calibri" w:cs="Calibri"/>
              </w:rPr>
            </w:pPr>
            <w:r w:rsidRPr="00C30DAF">
              <w:rPr>
                <w:rStyle w:val="Strong"/>
                <w:rFonts w:ascii="Calibri" w:hAnsi="Calibri" w:cs="Calibri"/>
              </w:rPr>
              <w:t>Date</w:t>
            </w:r>
          </w:p>
        </w:tc>
      </w:tr>
      <w:tr w:rsidR="00E02E61" w:rsidRPr="00C30DAF" w14:paraId="75D099E8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C3FA636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  <w:p w14:paraId="40D84035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4323FBE2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82E3A5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66402E9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02E61" w:rsidRPr="00C30DAF" w14:paraId="6111F529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EAD3D75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  <w:p w14:paraId="371BAC2A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3BA887FF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761914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0CACED22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02E61" w:rsidRPr="00C30DAF" w14:paraId="524E429F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08F70E80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  <w:p w14:paraId="08F3E77F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10049FF2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78D238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622576DF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02E61" w:rsidRPr="00C30DAF" w14:paraId="5F65D12C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F5EA009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  <w:p w14:paraId="0C2E3DAF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65010FD4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C92D20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64D52127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02E61" w:rsidRPr="00C30DAF" w14:paraId="5BF305DF" w14:textId="77777777" w:rsidTr="00F60247">
        <w:trPr>
          <w:cantSplit/>
          <w:trHeight w:val="46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016766D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  <w:p w14:paraId="58CA0D96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</w:tcPr>
          <w:p w14:paraId="5A781319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819D98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6879F31" w14:textId="77777777" w:rsidR="00E02E61" w:rsidRPr="00C30DAF" w:rsidRDefault="00E02E61" w:rsidP="00201EB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15352B82" w14:textId="77777777" w:rsidR="00A87986" w:rsidRPr="00C30DAF" w:rsidRDefault="00A87986" w:rsidP="001950FE">
      <w:pPr>
        <w:rPr>
          <w:rFonts w:ascii="Calibri" w:hAnsi="Calibri" w:cs="Calibri"/>
          <w:sz w:val="21"/>
          <w:szCs w:val="21"/>
        </w:rPr>
      </w:pPr>
    </w:p>
    <w:sectPr w:rsidR="00A87986" w:rsidRPr="00C30DAF" w:rsidSect="001950FE">
      <w:footerReference w:type="default" r:id="rId12"/>
      <w:pgSz w:w="11906" w:h="16838"/>
      <w:pgMar w:top="567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2156" w14:textId="77777777" w:rsidR="0065120B" w:rsidRDefault="0065120B">
      <w:r>
        <w:separator/>
      </w:r>
    </w:p>
  </w:endnote>
  <w:endnote w:type="continuationSeparator" w:id="0">
    <w:p w14:paraId="2BCC0371" w14:textId="77777777" w:rsidR="0065120B" w:rsidRDefault="0065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4A6F" w14:textId="77777777" w:rsidR="002D5335" w:rsidRDefault="002D5335" w:rsidP="002D5335">
    <w:pPr>
      <w:pStyle w:val="Footer"/>
      <w:jc w:val="right"/>
      <w:rPr>
        <w:rFonts w:ascii="Arial" w:hAnsi="Arial" w:cs="Arial"/>
        <w:sz w:val="16"/>
        <w:szCs w:val="16"/>
        <w:lang w:val="en-US"/>
      </w:rPr>
    </w:pPr>
    <w:r w:rsidRPr="000F4B4E">
      <w:rPr>
        <w:rFonts w:ascii="Arial" w:hAnsi="Arial" w:cs="Arial"/>
        <w:sz w:val="16"/>
        <w:szCs w:val="16"/>
        <w:lang w:val="en-US"/>
      </w:rPr>
      <w:t>20</w:t>
    </w:r>
    <w:r>
      <w:rPr>
        <w:rFonts w:ascii="Arial" w:hAnsi="Arial" w:cs="Arial"/>
        <w:sz w:val="16"/>
        <w:szCs w:val="16"/>
        <w:lang w:val="en-US"/>
      </w:rPr>
      <w:t>22</w:t>
    </w:r>
    <w:r w:rsidRPr="000F4B4E">
      <w:rPr>
        <w:rFonts w:ascii="Arial" w:hAnsi="Arial" w:cs="Arial"/>
        <w:sz w:val="16"/>
        <w:szCs w:val="16"/>
        <w:lang w:val="en-US"/>
      </w:rPr>
      <w:t xml:space="preserve"> V</w:t>
    </w:r>
    <w:r w:rsidR="001950FE">
      <w:rPr>
        <w:rFonts w:ascii="Arial" w:hAnsi="Arial" w:cs="Arial"/>
        <w:sz w:val="16"/>
        <w:szCs w:val="16"/>
        <w:lang w:val="en-US"/>
      </w:rPr>
      <w:t>1</w:t>
    </w:r>
  </w:p>
  <w:p w14:paraId="205F454A" w14:textId="77777777" w:rsidR="001950FE" w:rsidRPr="000F4B4E" w:rsidRDefault="001950FE" w:rsidP="001950FE">
    <w:pPr>
      <w:pStyle w:val="Footer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513D" w14:textId="77777777" w:rsidR="0065120B" w:rsidRDefault="0065120B">
      <w:r>
        <w:separator/>
      </w:r>
    </w:p>
  </w:footnote>
  <w:footnote w:type="continuationSeparator" w:id="0">
    <w:p w14:paraId="79399193" w14:textId="77777777" w:rsidR="0065120B" w:rsidRDefault="0065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061B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5233F8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1136"/>
    <w:multiLevelType w:val="hybridMultilevel"/>
    <w:tmpl w:val="5B2E67BC"/>
    <w:lvl w:ilvl="0" w:tplc="8C34238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327B98"/>
    <w:multiLevelType w:val="hybridMultilevel"/>
    <w:tmpl w:val="98F464BA"/>
    <w:lvl w:ilvl="0" w:tplc="C65C4496">
      <w:start w:val="1"/>
      <w:numFmt w:val="bullet"/>
      <w:pStyle w:val="BulletRepor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0CE5"/>
    <w:multiLevelType w:val="multilevel"/>
    <w:tmpl w:val="C9DEDB94"/>
    <w:name w:val="CF3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E13B21"/>
    <w:multiLevelType w:val="hybridMultilevel"/>
    <w:tmpl w:val="8C24C4F0"/>
    <w:lvl w:ilvl="0" w:tplc="C48CD22A">
      <w:start w:val="1"/>
      <w:numFmt w:val="lowerLetter"/>
      <w:pStyle w:val="Heading3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C35EA6"/>
    <w:multiLevelType w:val="hybridMultilevel"/>
    <w:tmpl w:val="19DC6FEE"/>
    <w:lvl w:ilvl="0" w:tplc="FFFFFFFF">
      <w:start w:val="1"/>
      <w:numFmt w:val="lowerRoman"/>
      <w:lvlText w:val="%1)"/>
      <w:lvlJc w:val="left"/>
      <w:pPr>
        <w:ind w:left="1636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6CCC3852">
      <w:start w:val="1"/>
      <w:numFmt w:val="lowerRoman"/>
      <w:lvlText w:val="%4)"/>
      <w:lvlJc w:val="left"/>
      <w:pPr>
        <w:ind w:left="1800" w:hanging="360"/>
      </w:pPr>
      <w:rPr>
        <w:rFonts w:hint="default"/>
        <w:cap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9A4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252AFD"/>
    <w:multiLevelType w:val="hybridMultilevel"/>
    <w:tmpl w:val="EA54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F2FAC"/>
    <w:multiLevelType w:val="multilevel"/>
    <w:tmpl w:val="CDD4BAB2"/>
    <w:lvl w:ilvl="0">
      <w:start w:val="1"/>
      <w:numFmt w:val="decimal"/>
      <w:pStyle w:val="Heading1"/>
      <w:lvlText w:val="%1"/>
      <w:lvlJc w:val="left"/>
      <w:pPr>
        <w:tabs>
          <w:tab w:val="num" w:pos="697"/>
        </w:tabs>
        <w:ind w:left="697" w:hanging="697"/>
      </w:pPr>
      <w:rPr>
        <w:rFonts w:hint="default"/>
        <w:color w:val="FFFFFF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7"/>
        </w:tabs>
        <w:ind w:left="697" w:hanging="6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172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471288725">
    <w:abstractNumId w:val="3"/>
  </w:num>
  <w:num w:numId="2" w16cid:durableId="847449659">
    <w:abstractNumId w:val="9"/>
  </w:num>
  <w:num w:numId="3" w16cid:durableId="823736401">
    <w:abstractNumId w:val="8"/>
  </w:num>
  <w:num w:numId="4" w16cid:durableId="1288583175">
    <w:abstractNumId w:val="5"/>
  </w:num>
  <w:num w:numId="5" w16cid:durableId="915941655">
    <w:abstractNumId w:val="5"/>
    <w:lvlOverride w:ilvl="0">
      <w:startOverride w:val="1"/>
    </w:lvlOverride>
  </w:num>
  <w:num w:numId="6" w16cid:durableId="423309643">
    <w:abstractNumId w:val="5"/>
    <w:lvlOverride w:ilvl="0">
      <w:startOverride w:val="1"/>
    </w:lvlOverride>
  </w:num>
  <w:num w:numId="7" w16cid:durableId="1310670714">
    <w:abstractNumId w:val="2"/>
  </w:num>
  <w:num w:numId="8" w16cid:durableId="1910190814">
    <w:abstractNumId w:val="7"/>
  </w:num>
  <w:num w:numId="9" w16cid:durableId="649792870">
    <w:abstractNumId w:val="5"/>
    <w:lvlOverride w:ilvl="0">
      <w:startOverride w:val="1"/>
    </w:lvlOverride>
  </w:num>
  <w:num w:numId="10" w16cid:durableId="904872158">
    <w:abstractNumId w:val="5"/>
    <w:lvlOverride w:ilvl="0">
      <w:startOverride w:val="1"/>
    </w:lvlOverride>
  </w:num>
  <w:num w:numId="11" w16cid:durableId="1199204859">
    <w:abstractNumId w:val="5"/>
    <w:lvlOverride w:ilvl="0">
      <w:startOverride w:val="1"/>
    </w:lvlOverride>
  </w:num>
  <w:num w:numId="12" w16cid:durableId="459685066">
    <w:abstractNumId w:val="5"/>
    <w:lvlOverride w:ilvl="0">
      <w:startOverride w:val="1"/>
    </w:lvlOverride>
  </w:num>
  <w:num w:numId="13" w16cid:durableId="1348869977">
    <w:abstractNumId w:val="5"/>
    <w:lvlOverride w:ilvl="0">
      <w:startOverride w:val="1"/>
    </w:lvlOverride>
  </w:num>
  <w:num w:numId="14" w16cid:durableId="1154563325">
    <w:abstractNumId w:val="5"/>
    <w:lvlOverride w:ilvl="0">
      <w:startOverride w:val="1"/>
    </w:lvlOverride>
  </w:num>
  <w:num w:numId="15" w16cid:durableId="1898975275">
    <w:abstractNumId w:val="6"/>
  </w:num>
  <w:num w:numId="16" w16cid:durableId="1677919654">
    <w:abstractNumId w:val="5"/>
    <w:lvlOverride w:ilvl="0">
      <w:startOverride w:val="1"/>
    </w:lvlOverride>
  </w:num>
  <w:num w:numId="17" w16cid:durableId="1840925393">
    <w:abstractNumId w:val="0"/>
  </w:num>
  <w:num w:numId="18" w16cid:durableId="1776440905">
    <w:abstractNumId w:val="1"/>
  </w:num>
  <w:num w:numId="19" w16cid:durableId="1833794184">
    <w:abstractNumId w:val="5"/>
    <w:lvlOverride w:ilvl="0">
      <w:startOverride w:val="1"/>
    </w:lvlOverride>
  </w:num>
  <w:num w:numId="20" w16cid:durableId="109278742">
    <w:abstractNumId w:val="5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7"/>
    <w:rsid w:val="00002A08"/>
    <w:rsid w:val="000176D8"/>
    <w:rsid w:val="00022257"/>
    <w:rsid w:val="00035780"/>
    <w:rsid w:val="00035A78"/>
    <w:rsid w:val="00061B56"/>
    <w:rsid w:val="0006275E"/>
    <w:rsid w:val="00067240"/>
    <w:rsid w:val="0008367C"/>
    <w:rsid w:val="00091C49"/>
    <w:rsid w:val="0009223D"/>
    <w:rsid w:val="00096858"/>
    <w:rsid w:val="000A6991"/>
    <w:rsid w:val="000B6154"/>
    <w:rsid w:val="000C0910"/>
    <w:rsid w:val="000C0BEB"/>
    <w:rsid w:val="000C15BA"/>
    <w:rsid w:val="000C16F7"/>
    <w:rsid w:val="000F7B31"/>
    <w:rsid w:val="00100EEB"/>
    <w:rsid w:val="00111B51"/>
    <w:rsid w:val="00123C70"/>
    <w:rsid w:val="00125498"/>
    <w:rsid w:val="001331D3"/>
    <w:rsid w:val="0014231C"/>
    <w:rsid w:val="00144C7D"/>
    <w:rsid w:val="001452CE"/>
    <w:rsid w:val="001467FA"/>
    <w:rsid w:val="00154DE8"/>
    <w:rsid w:val="00163A66"/>
    <w:rsid w:val="001645EF"/>
    <w:rsid w:val="00170302"/>
    <w:rsid w:val="00170EA8"/>
    <w:rsid w:val="00170F1C"/>
    <w:rsid w:val="00187AC0"/>
    <w:rsid w:val="001917EA"/>
    <w:rsid w:val="0019406C"/>
    <w:rsid w:val="00194913"/>
    <w:rsid w:val="001950FE"/>
    <w:rsid w:val="00196750"/>
    <w:rsid w:val="00196917"/>
    <w:rsid w:val="001A6FBF"/>
    <w:rsid w:val="001B17FE"/>
    <w:rsid w:val="001C14D0"/>
    <w:rsid w:val="001C3AC0"/>
    <w:rsid w:val="001D2D2F"/>
    <w:rsid w:val="001D2DFE"/>
    <w:rsid w:val="001D5747"/>
    <w:rsid w:val="001E7706"/>
    <w:rsid w:val="001F584C"/>
    <w:rsid w:val="00201EB2"/>
    <w:rsid w:val="002037E9"/>
    <w:rsid w:val="00211503"/>
    <w:rsid w:val="00211669"/>
    <w:rsid w:val="002200F5"/>
    <w:rsid w:val="002231E7"/>
    <w:rsid w:val="00225E56"/>
    <w:rsid w:val="00231016"/>
    <w:rsid w:val="00232613"/>
    <w:rsid w:val="002335B0"/>
    <w:rsid w:val="00237C87"/>
    <w:rsid w:val="002417EF"/>
    <w:rsid w:val="0028301E"/>
    <w:rsid w:val="00286F6B"/>
    <w:rsid w:val="00296CEE"/>
    <w:rsid w:val="002A40C5"/>
    <w:rsid w:val="002A7353"/>
    <w:rsid w:val="002B7A5C"/>
    <w:rsid w:val="002D33B9"/>
    <w:rsid w:val="002D395A"/>
    <w:rsid w:val="002D4A4C"/>
    <w:rsid w:val="002D5335"/>
    <w:rsid w:val="00301579"/>
    <w:rsid w:val="003026D6"/>
    <w:rsid w:val="00305B50"/>
    <w:rsid w:val="003161FC"/>
    <w:rsid w:val="0032759B"/>
    <w:rsid w:val="00334D72"/>
    <w:rsid w:val="00351494"/>
    <w:rsid w:val="00362898"/>
    <w:rsid w:val="00373412"/>
    <w:rsid w:val="00380CD2"/>
    <w:rsid w:val="003827C9"/>
    <w:rsid w:val="003A4508"/>
    <w:rsid w:val="003A6E17"/>
    <w:rsid w:val="003B04D4"/>
    <w:rsid w:val="003B07ED"/>
    <w:rsid w:val="003B159C"/>
    <w:rsid w:val="003B23CA"/>
    <w:rsid w:val="003B2880"/>
    <w:rsid w:val="003B2BE2"/>
    <w:rsid w:val="003C33DC"/>
    <w:rsid w:val="003C5BAF"/>
    <w:rsid w:val="003D0412"/>
    <w:rsid w:val="003D603D"/>
    <w:rsid w:val="003D7651"/>
    <w:rsid w:val="003E0D40"/>
    <w:rsid w:val="003E2B83"/>
    <w:rsid w:val="003E6557"/>
    <w:rsid w:val="003F23FE"/>
    <w:rsid w:val="003F79F2"/>
    <w:rsid w:val="004060E6"/>
    <w:rsid w:val="00406ABC"/>
    <w:rsid w:val="00420DC6"/>
    <w:rsid w:val="00426227"/>
    <w:rsid w:val="00431F6C"/>
    <w:rsid w:val="00444F7F"/>
    <w:rsid w:val="00446FC6"/>
    <w:rsid w:val="00447013"/>
    <w:rsid w:val="00450ED2"/>
    <w:rsid w:val="0045221C"/>
    <w:rsid w:val="00457C27"/>
    <w:rsid w:val="00471008"/>
    <w:rsid w:val="00471126"/>
    <w:rsid w:val="00472E22"/>
    <w:rsid w:val="0049062B"/>
    <w:rsid w:val="004A2005"/>
    <w:rsid w:val="004B07EA"/>
    <w:rsid w:val="004B1583"/>
    <w:rsid w:val="004B36E8"/>
    <w:rsid w:val="004B44BD"/>
    <w:rsid w:val="004B54EA"/>
    <w:rsid w:val="004B57A2"/>
    <w:rsid w:val="004B6B92"/>
    <w:rsid w:val="004C03F6"/>
    <w:rsid w:val="004C43D2"/>
    <w:rsid w:val="004C4CAE"/>
    <w:rsid w:val="004C7B16"/>
    <w:rsid w:val="004D33AF"/>
    <w:rsid w:val="004D6800"/>
    <w:rsid w:val="004E135E"/>
    <w:rsid w:val="004E1D4B"/>
    <w:rsid w:val="004F1238"/>
    <w:rsid w:val="004F7FF7"/>
    <w:rsid w:val="00516A29"/>
    <w:rsid w:val="00533FE2"/>
    <w:rsid w:val="0054061B"/>
    <w:rsid w:val="00540714"/>
    <w:rsid w:val="00546DFD"/>
    <w:rsid w:val="0057226A"/>
    <w:rsid w:val="00576AA8"/>
    <w:rsid w:val="00582B2C"/>
    <w:rsid w:val="005C1959"/>
    <w:rsid w:val="005C4480"/>
    <w:rsid w:val="005C5FE8"/>
    <w:rsid w:val="005C733A"/>
    <w:rsid w:val="005E096A"/>
    <w:rsid w:val="005E47DA"/>
    <w:rsid w:val="005F278E"/>
    <w:rsid w:val="005F4398"/>
    <w:rsid w:val="005F4A40"/>
    <w:rsid w:val="00607ADE"/>
    <w:rsid w:val="00610DA8"/>
    <w:rsid w:val="0062167B"/>
    <w:rsid w:val="00637948"/>
    <w:rsid w:val="0065120B"/>
    <w:rsid w:val="0065466B"/>
    <w:rsid w:val="00656F94"/>
    <w:rsid w:val="00662BE5"/>
    <w:rsid w:val="0067104D"/>
    <w:rsid w:val="00676BB6"/>
    <w:rsid w:val="00685028"/>
    <w:rsid w:val="00685637"/>
    <w:rsid w:val="00686397"/>
    <w:rsid w:val="00686838"/>
    <w:rsid w:val="00697AE9"/>
    <w:rsid w:val="006A4E7E"/>
    <w:rsid w:val="006A7FF3"/>
    <w:rsid w:val="006B0F2D"/>
    <w:rsid w:val="006B0FDE"/>
    <w:rsid w:val="006C0D2A"/>
    <w:rsid w:val="006C7D87"/>
    <w:rsid w:val="006D36D3"/>
    <w:rsid w:val="006D3E36"/>
    <w:rsid w:val="006D46AD"/>
    <w:rsid w:val="006D69BC"/>
    <w:rsid w:val="006E1FCC"/>
    <w:rsid w:val="006E750F"/>
    <w:rsid w:val="006F6497"/>
    <w:rsid w:val="0071505D"/>
    <w:rsid w:val="00721823"/>
    <w:rsid w:val="00734BBD"/>
    <w:rsid w:val="00745410"/>
    <w:rsid w:val="00754AFD"/>
    <w:rsid w:val="00756E61"/>
    <w:rsid w:val="00771038"/>
    <w:rsid w:val="0077164E"/>
    <w:rsid w:val="00773B5B"/>
    <w:rsid w:val="007745AD"/>
    <w:rsid w:val="0078163A"/>
    <w:rsid w:val="00795BE4"/>
    <w:rsid w:val="007A3547"/>
    <w:rsid w:val="007A4F32"/>
    <w:rsid w:val="007B6DAB"/>
    <w:rsid w:val="007C2B55"/>
    <w:rsid w:val="007C6F40"/>
    <w:rsid w:val="007D59B6"/>
    <w:rsid w:val="007E43A1"/>
    <w:rsid w:val="007F671B"/>
    <w:rsid w:val="008259FE"/>
    <w:rsid w:val="00846B8F"/>
    <w:rsid w:val="00856AB7"/>
    <w:rsid w:val="00861F2D"/>
    <w:rsid w:val="00872FED"/>
    <w:rsid w:val="00873982"/>
    <w:rsid w:val="00893542"/>
    <w:rsid w:val="00896B61"/>
    <w:rsid w:val="008A0E6E"/>
    <w:rsid w:val="008A10F4"/>
    <w:rsid w:val="008A3B54"/>
    <w:rsid w:val="008A7C20"/>
    <w:rsid w:val="008B1515"/>
    <w:rsid w:val="008B1953"/>
    <w:rsid w:val="008B7914"/>
    <w:rsid w:val="008C2169"/>
    <w:rsid w:val="008D41A2"/>
    <w:rsid w:val="008D46BE"/>
    <w:rsid w:val="008D5B1C"/>
    <w:rsid w:val="008D7FAE"/>
    <w:rsid w:val="008E042A"/>
    <w:rsid w:val="008E5A67"/>
    <w:rsid w:val="008E6561"/>
    <w:rsid w:val="008F2B92"/>
    <w:rsid w:val="008F456A"/>
    <w:rsid w:val="008F68FD"/>
    <w:rsid w:val="0090395B"/>
    <w:rsid w:val="00903C60"/>
    <w:rsid w:val="009069BE"/>
    <w:rsid w:val="00906D1F"/>
    <w:rsid w:val="00916BB7"/>
    <w:rsid w:val="009234CC"/>
    <w:rsid w:val="00926259"/>
    <w:rsid w:val="009273EF"/>
    <w:rsid w:val="009315EA"/>
    <w:rsid w:val="00932A8D"/>
    <w:rsid w:val="00934540"/>
    <w:rsid w:val="00935608"/>
    <w:rsid w:val="0093665A"/>
    <w:rsid w:val="00947A39"/>
    <w:rsid w:val="00947B67"/>
    <w:rsid w:val="00966840"/>
    <w:rsid w:val="00975F76"/>
    <w:rsid w:val="00981555"/>
    <w:rsid w:val="009A0BA8"/>
    <w:rsid w:val="009B1CE1"/>
    <w:rsid w:val="009B61AC"/>
    <w:rsid w:val="009B6A5C"/>
    <w:rsid w:val="009C0C23"/>
    <w:rsid w:val="009C1D6C"/>
    <w:rsid w:val="009D014F"/>
    <w:rsid w:val="009D13A6"/>
    <w:rsid w:val="009E2397"/>
    <w:rsid w:val="009E78DB"/>
    <w:rsid w:val="009F494D"/>
    <w:rsid w:val="009F62B6"/>
    <w:rsid w:val="00A00614"/>
    <w:rsid w:val="00A05018"/>
    <w:rsid w:val="00A134D9"/>
    <w:rsid w:val="00A14E27"/>
    <w:rsid w:val="00A31B1B"/>
    <w:rsid w:val="00A33A1F"/>
    <w:rsid w:val="00A3508A"/>
    <w:rsid w:val="00A441EC"/>
    <w:rsid w:val="00A463FE"/>
    <w:rsid w:val="00A7263B"/>
    <w:rsid w:val="00A72AD4"/>
    <w:rsid w:val="00A7471F"/>
    <w:rsid w:val="00A87986"/>
    <w:rsid w:val="00AB524A"/>
    <w:rsid w:val="00AC5241"/>
    <w:rsid w:val="00AC69A6"/>
    <w:rsid w:val="00AC6E26"/>
    <w:rsid w:val="00AD35FA"/>
    <w:rsid w:val="00AE7F4E"/>
    <w:rsid w:val="00AF4A7D"/>
    <w:rsid w:val="00AF5F56"/>
    <w:rsid w:val="00B034EB"/>
    <w:rsid w:val="00B16495"/>
    <w:rsid w:val="00B2024F"/>
    <w:rsid w:val="00B21EB6"/>
    <w:rsid w:val="00B318BD"/>
    <w:rsid w:val="00B34F11"/>
    <w:rsid w:val="00B37F14"/>
    <w:rsid w:val="00B4259B"/>
    <w:rsid w:val="00B52C17"/>
    <w:rsid w:val="00B55B4F"/>
    <w:rsid w:val="00B56EB7"/>
    <w:rsid w:val="00B60F86"/>
    <w:rsid w:val="00B82264"/>
    <w:rsid w:val="00B83BFB"/>
    <w:rsid w:val="00B84356"/>
    <w:rsid w:val="00B903DF"/>
    <w:rsid w:val="00B92338"/>
    <w:rsid w:val="00B9645C"/>
    <w:rsid w:val="00BA0861"/>
    <w:rsid w:val="00BA54AD"/>
    <w:rsid w:val="00BA5E41"/>
    <w:rsid w:val="00BB161C"/>
    <w:rsid w:val="00BB6583"/>
    <w:rsid w:val="00BD3204"/>
    <w:rsid w:val="00BD7A9B"/>
    <w:rsid w:val="00BF210A"/>
    <w:rsid w:val="00BF282A"/>
    <w:rsid w:val="00C11A04"/>
    <w:rsid w:val="00C2431E"/>
    <w:rsid w:val="00C30DAF"/>
    <w:rsid w:val="00C43F7B"/>
    <w:rsid w:val="00C63A37"/>
    <w:rsid w:val="00C717F8"/>
    <w:rsid w:val="00C91B2E"/>
    <w:rsid w:val="00CA2593"/>
    <w:rsid w:val="00CA6089"/>
    <w:rsid w:val="00CB1106"/>
    <w:rsid w:val="00CB4BD1"/>
    <w:rsid w:val="00CC4143"/>
    <w:rsid w:val="00CC63FD"/>
    <w:rsid w:val="00CD5B8D"/>
    <w:rsid w:val="00CD5C14"/>
    <w:rsid w:val="00CD7724"/>
    <w:rsid w:val="00CD7A5A"/>
    <w:rsid w:val="00CE0A0C"/>
    <w:rsid w:val="00CE2754"/>
    <w:rsid w:val="00CE5B6D"/>
    <w:rsid w:val="00CF3B26"/>
    <w:rsid w:val="00D00E48"/>
    <w:rsid w:val="00D053F9"/>
    <w:rsid w:val="00D11782"/>
    <w:rsid w:val="00D212C3"/>
    <w:rsid w:val="00D21308"/>
    <w:rsid w:val="00D26A22"/>
    <w:rsid w:val="00D75D0F"/>
    <w:rsid w:val="00D86642"/>
    <w:rsid w:val="00D8685B"/>
    <w:rsid w:val="00D939A1"/>
    <w:rsid w:val="00DA426F"/>
    <w:rsid w:val="00DA5A73"/>
    <w:rsid w:val="00DC3DE0"/>
    <w:rsid w:val="00DC4707"/>
    <w:rsid w:val="00DC5F7E"/>
    <w:rsid w:val="00DE53CD"/>
    <w:rsid w:val="00DE5D1D"/>
    <w:rsid w:val="00DE7666"/>
    <w:rsid w:val="00DE76DC"/>
    <w:rsid w:val="00DF2457"/>
    <w:rsid w:val="00E000F3"/>
    <w:rsid w:val="00E02E61"/>
    <w:rsid w:val="00E05A99"/>
    <w:rsid w:val="00E06C70"/>
    <w:rsid w:val="00E0791E"/>
    <w:rsid w:val="00E27FE6"/>
    <w:rsid w:val="00E35185"/>
    <w:rsid w:val="00E373E5"/>
    <w:rsid w:val="00E41228"/>
    <w:rsid w:val="00E426BB"/>
    <w:rsid w:val="00E433C4"/>
    <w:rsid w:val="00E513BD"/>
    <w:rsid w:val="00E64624"/>
    <w:rsid w:val="00E6555E"/>
    <w:rsid w:val="00E72DB4"/>
    <w:rsid w:val="00E77176"/>
    <w:rsid w:val="00E80C47"/>
    <w:rsid w:val="00E822D5"/>
    <w:rsid w:val="00E87C9E"/>
    <w:rsid w:val="00E94F4E"/>
    <w:rsid w:val="00EA13EB"/>
    <w:rsid w:val="00EB22E5"/>
    <w:rsid w:val="00EB47B1"/>
    <w:rsid w:val="00EB4DE7"/>
    <w:rsid w:val="00EC1F8C"/>
    <w:rsid w:val="00ED3432"/>
    <w:rsid w:val="00EF3A08"/>
    <w:rsid w:val="00F02141"/>
    <w:rsid w:val="00F111A6"/>
    <w:rsid w:val="00F3343C"/>
    <w:rsid w:val="00F35871"/>
    <w:rsid w:val="00F4572E"/>
    <w:rsid w:val="00F53A54"/>
    <w:rsid w:val="00F60247"/>
    <w:rsid w:val="00F66F89"/>
    <w:rsid w:val="00F73447"/>
    <w:rsid w:val="00F73BEE"/>
    <w:rsid w:val="00F81595"/>
    <w:rsid w:val="00F81B86"/>
    <w:rsid w:val="00F82B2F"/>
    <w:rsid w:val="00F95451"/>
    <w:rsid w:val="00FA321C"/>
    <w:rsid w:val="00FA3301"/>
    <w:rsid w:val="00FA64F1"/>
    <w:rsid w:val="00FB2E1F"/>
    <w:rsid w:val="00FB7B66"/>
    <w:rsid w:val="00FC2641"/>
    <w:rsid w:val="00FC28CF"/>
    <w:rsid w:val="00FD0504"/>
    <w:rsid w:val="00FD0990"/>
    <w:rsid w:val="00FD6C28"/>
    <w:rsid w:val="00FE2CFA"/>
    <w:rsid w:val="00FE4D61"/>
    <w:rsid w:val="00FF14F2"/>
    <w:rsid w:val="00FF50B8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BBDD7C"/>
  <w15:docId w15:val="{F3F179BD-B91E-4127-A5E1-C2755FDA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B8F"/>
    <w:pPr>
      <w:keepLines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next w:val="Heading2"/>
    <w:link w:val="Heading1Char"/>
    <w:qFormat/>
    <w:rsid w:val="009F494D"/>
    <w:pPr>
      <w:numPr>
        <w:numId w:val="2"/>
      </w:numPr>
      <w:spacing w:before="60" w:after="60"/>
      <w:outlineLvl w:val="0"/>
    </w:pPr>
    <w:rPr>
      <w:rFonts w:ascii="Calibri" w:hAnsi="Calibri" w:cs="Calibri"/>
      <w:b/>
      <w:caps/>
      <w:sz w:val="21"/>
      <w:szCs w:val="21"/>
      <w:lang w:eastAsia="en-US"/>
    </w:rPr>
  </w:style>
  <w:style w:type="paragraph" w:styleId="Heading2">
    <w:name w:val="heading 2"/>
    <w:basedOn w:val="Heading1"/>
    <w:qFormat/>
    <w:rsid w:val="009F494D"/>
    <w:pPr>
      <w:keepNext/>
      <w:keepLines/>
      <w:numPr>
        <w:ilvl w:val="1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b w:val="0"/>
      <w:caps w:val="0"/>
    </w:rPr>
  </w:style>
  <w:style w:type="paragraph" w:styleId="Heading3">
    <w:name w:val="heading 3"/>
    <w:basedOn w:val="Normal"/>
    <w:next w:val="Heading4"/>
    <w:qFormat/>
    <w:rsid w:val="009F494D"/>
    <w:pPr>
      <w:numPr>
        <w:numId w:val="4"/>
      </w:numPr>
      <w:ind w:left="1276"/>
      <w:outlineLvl w:val="2"/>
    </w:pPr>
    <w:rPr>
      <w:rFonts w:ascii="Calibri" w:hAnsi="Calibri" w:cs="Calibri"/>
      <w:sz w:val="21"/>
      <w:szCs w:val="21"/>
    </w:rPr>
  </w:style>
  <w:style w:type="paragraph" w:styleId="Heading4">
    <w:name w:val="heading 4"/>
    <w:basedOn w:val="Heading3"/>
    <w:next w:val="Heading5"/>
    <w:qFormat/>
    <w:rsid w:val="00846B8F"/>
    <w:pPr>
      <w:numPr>
        <w:ilvl w:val="3"/>
        <w:numId w:val="2"/>
      </w:numPr>
      <w:outlineLvl w:val="3"/>
    </w:pPr>
    <w:rPr>
      <w:caps/>
      <w:smallCaps/>
    </w:rPr>
  </w:style>
  <w:style w:type="paragraph" w:styleId="Heading5">
    <w:name w:val="heading 5"/>
    <w:basedOn w:val="Heading2"/>
    <w:next w:val="Heading2"/>
    <w:qFormat/>
    <w:rsid w:val="00846B8F"/>
    <w:pPr>
      <w:numPr>
        <w:ilvl w:val="4"/>
      </w:numPr>
      <w:spacing w:after="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46B8F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46B8F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Heading8">
    <w:name w:val="heading 8"/>
    <w:basedOn w:val="Normal"/>
    <w:next w:val="Normal"/>
    <w:qFormat/>
    <w:rsid w:val="00846B8F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46B8F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B8F"/>
    <w:pPr>
      <w:keepNext/>
      <w:keepLine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Caption">
    <w:name w:val="caption"/>
    <w:basedOn w:val="Normal"/>
    <w:next w:val="Normal"/>
    <w:qFormat/>
    <w:rsid w:val="00C63A37"/>
    <w:pPr>
      <w:overflowPunct w:val="0"/>
      <w:autoSpaceDE w:val="0"/>
      <w:autoSpaceDN w:val="0"/>
      <w:adjustRightInd w:val="0"/>
      <w:textAlignment w:val="baseline"/>
    </w:pPr>
    <w:rPr>
      <w:rFonts w:ascii="Futura" w:hAnsi="Futura"/>
      <w:sz w:val="44"/>
    </w:rPr>
  </w:style>
  <w:style w:type="paragraph" w:styleId="BodyText">
    <w:name w:val="Body Text"/>
    <w:basedOn w:val="Normal"/>
    <w:rsid w:val="00C63A37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customStyle="1" w:styleId="Sub-title">
    <w:name w:val="Sub-title"/>
    <w:basedOn w:val="Normal"/>
    <w:next w:val="Normal"/>
    <w:rsid w:val="004E135E"/>
    <w:pPr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caps/>
      <w:sz w:val="20"/>
    </w:rPr>
  </w:style>
  <w:style w:type="character" w:customStyle="1" w:styleId="div-wraps-indented">
    <w:name w:val="div-wraps-indented"/>
    <w:basedOn w:val="DefaultParagraphFont"/>
    <w:rsid w:val="00721823"/>
  </w:style>
  <w:style w:type="character" w:styleId="Hyperlink">
    <w:name w:val="Hyperlink"/>
    <w:rsid w:val="002417EF"/>
    <w:rPr>
      <w:color w:val="0000FF"/>
      <w:u w:val="single"/>
    </w:rPr>
  </w:style>
  <w:style w:type="paragraph" w:styleId="BalloonText">
    <w:name w:val="Balloon Text"/>
    <w:basedOn w:val="Normal"/>
    <w:semiHidden/>
    <w:rsid w:val="0030157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A13EB"/>
    <w:pPr>
      <w:spacing w:after="120" w:line="480" w:lineRule="auto"/>
    </w:pPr>
  </w:style>
  <w:style w:type="paragraph" w:styleId="NormalWeb">
    <w:name w:val="Normal (Web)"/>
    <w:basedOn w:val="Normal"/>
    <w:uiPriority w:val="99"/>
    <w:rsid w:val="00446FC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rsid w:val="00AF5F56"/>
    <w:rPr>
      <w:color w:val="800080"/>
      <w:u w:val="single"/>
    </w:rPr>
  </w:style>
  <w:style w:type="paragraph" w:styleId="BodyText3">
    <w:name w:val="Body Text 3"/>
    <w:basedOn w:val="Normal"/>
    <w:rsid w:val="00CD7A5A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xBrp13">
    <w:name w:val="TxBr_p13"/>
    <w:basedOn w:val="Normal"/>
    <w:rsid w:val="00CD7A5A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  <w:rPr>
      <w:rFonts w:ascii="Times New Roman" w:hAnsi="Times New Roman"/>
      <w:sz w:val="20"/>
      <w:lang w:val="en-US"/>
    </w:rPr>
  </w:style>
  <w:style w:type="paragraph" w:customStyle="1" w:styleId="BulletReport1">
    <w:name w:val="BulletReport1"/>
    <w:autoRedefine/>
    <w:rsid w:val="00846B8F"/>
    <w:pPr>
      <w:numPr>
        <w:numId w:val="1"/>
      </w:numPr>
      <w:tabs>
        <w:tab w:val="clear" w:pos="720"/>
        <w:tab w:val="num" w:pos="993"/>
      </w:tabs>
      <w:spacing w:after="120"/>
      <w:ind w:left="993" w:hanging="284"/>
      <w:jc w:val="both"/>
    </w:pPr>
    <w:rPr>
      <w:rFonts w:ascii="Arial" w:hAnsi="Arial"/>
      <w:sz w:val="22"/>
      <w:szCs w:val="22"/>
      <w:lang w:eastAsia="en-US"/>
    </w:rPr>
  </w:style>
  <w:style w:type="paragraph" w:customStyle="1" w:styleId="NumReportlistnospace">
    <w:name w:val="NumReportlistnospace"/>
    <w:autoRedefine/>
    <w:rsid w:val="00846B8F"/>
    <w:pPr>
      <w:spacing w:after="60"/>
      <w:ind w:left="1276" w:hanging="357"/>
    </w:pPr>
    <w:rPr>
      <w:rFonts w:ascii="Arial" w:hAnsi="Arial"/>
      <w:sz w:val="22"/>
      <w:szCs w:val="22"/>
    </w:rPr>
  </w:style>
  <w:style w:type="paragraph" w:customStyle="1" w:styleId="HEADINGpre1">
    <w:name w:val="HEADINGpre1"/>
    <w:rsid w:val="00846B8F"/>
    <w:rPr>
      <w:rFonts w:ascii="Arial" w:hAnsi="Arial"/>
      <w:b/>
      <w:caps/>
      <w:sz w:val="28"/>
      <w:szCs w:val="28"/>
      <w:lang w:eastAsia="en-US"/>
    </w:rPr>
  </w:style>
  <w:style w:type="paragraph" w:customStyle="1" w:styleId="para1">
    <w:name w:val="para 1"/>
    <w:basedOn w:val="Normal"/>
    <w:autoRedefine/>
    <w:rsid w:val="00846B8F"/>
    <w:pPr>
      <w:overflowPunct w:val="0"/>
      <w:autoSpaceDE w:val="0"/>
      <w:autoSpaceDN w:val="0"/>
      <w:adjustRightInd w:val="0"/>
      <w:spacing w:after="240"/>
      <w:ind w:left="720" w:hanging="720"/>
      <w:textAlignment w:val="baseline"/>
    </w:pPr>
  </w:style>
  <w:style w:type="paragraph" w:customStyle="1" w:styleId="heading2A">
    <w:name w:val="heading 2A"/>
    <w:basedOn w:val="Heading2"/>
    <w:rsid w:val="00846B8F"/>
    <w:pPr>
      <w:spacing w:before="0" w:after="0"/>
      <w:outlineLvl w:val="9"/>
    </w:pPr>
  </w:style>
  <w:style w:type="paragraph" w:customStyle="1" w:styleId="para">
    <w:name w:val="para"/>
    <w:basedOn w:val="Normal"/>
    <w:rsid w:val="00846B8F"/>
    <w:pPr>
      <w:tabs>
        <w:tab w:val="num" w:pos="720"/>
      </w:tabs>
      <w:spacing w:after="240"/>
      <w:ind w:left="720" w:hanging="720"/>
    </w:pPr>
  </w:style>
  <w:style w:type="paragraph" w:customStyle="1" w:styleId="TableHead">
    <w:name w:val="Table Head"/>
    <w:basedOn w:val="Normal"/>
    <w:rsid w:val="00846B8F"/>
    <w:pPr>
      <w:spacing w:before="120"/>
      <w:jc w:val="left"/>
    </w:pPr>
    <w:rPr>
      <w:caps/>
    </w:rPr>
  </w:style>
  <w:style w:type="paragraph" w:customStyle="1" w:styleId="indent1">
    <w:name w:val="indent1"/>
    <w:basedOn w:val="Normal"/>
    <w:rsid w:val="00846B8F"/>
    <w:pPr>
      <w:ind w:left="1440" w:hanging="720"/>
    </w:pPr>
  </w:style>
  <w:style w:type="paragraph" w:customStyle="1" w:styleId="Filename">
    <w:name w:val="Filename"/>
    <w:basedOn w:val="Normal"/>
    <w:next w:val="Normal"/>
    <w:rsid w:val="00846B8F"/>
    <w:pPr>
      <w:spacing w:after="360"/>
      <w:jc w:val="right"/>
    </w:pPr>
    <w:rPr>
      <w:caps/>
      <w:sz w:val="14"/>
    </w:rPr>
  </w:style>
  <w:style w:type="paragraph" w:customStyle="1" w:styleId="Purpose">
    <w:name w:val="Purpose"/>
    <w:basedOn w:val="Normal"/>
    <w:next w:val="Heading2"/>
    <w:rsid w:val="00846B8F"/>
    <w:pPr>
      <w:keepNext/>
      <w:spacing w:after="240"/>
      <w:ind w:left="2880" w:hanging="2880"/>
    </w:pPr>
  </w:style>
  <w:style w:type="paragraph" w:customStyle="1" w:styleId="by">
    <w:name w:val="by"/>
    <w:basedOn w:val="Normal"/>
    <w:next w:val="Normal"/>
    <w:rsid w:val="00846B8F"/>
    <w:pPr>
      <w:keepNext/>
      <w:jc w:val="left"/>
    </w:pPr>
  </w:style>
  <w:style w:type="paragraph" w:customStyle="1" w:styleId="committee">
    <w:name w:val="committee"/>
    <w:basedOn w:val="Normal"/>
    <w:next w:val="Normal"/>
    <w:rsid w:val="00846B8F"/>
    <w:pPr>
      <w:jc w:val="left"/>
    </w:pPr>
    <w:rPr>
      <w:caps/>
    </w:rPr>
  </w:style>
  <w:style w:type="paragraph" w:customStyle="1" w:styleId="Title1">
    <w:name w:val="Title1"/>
    <w:basedOn w:val="Normal"/>
    <w:next w:val="Normal"/>
    <w:rsid w:val="00846B8F"/>
    <w:pPr>
      <w:spacing w:before="480" w:after="480"/>
      <w:jc w:val="left"/>
    </w:pPr>
    <w:rPr>
      <w:b/>
      <w:caps/>
      <w:sz w:val="26"/>
    </w:rPr>
  </w:style>
  <w:style w:type="paragraph" w:customStyle="1" w:styleId="Recommend">
    <w:name w:val="Recommend"/>
    <w:basedOn w:val="para1"/>
    <w:rsid w:val="00846B8F"/>
    <w:pPr>
      <w:tabs>
        <w:tab w:val="num" w:pos="720"/>
      </w:tabs>
      <w:overflowPunct/>
      <w:autoSpaceDE/>
      <w:autoSpaceDN/>
      <w:adjustRightInd/>
      <w:ind w:left="0" w:firstLine="0"/>
      <w:textAlignment w:val="auto"/>
    </w:pPr>
    <w:rPr>
      <w:b/>
    </w:rPr>
  </w:style>
  <w:style w:type="paragraph" w:customStyle="1" w:styleId="Date1">
    <w:name w:val="Date1"/>
    <w:basedOn w:val="Normal"/>
    <w:rsid w:val="00846B8F"/>
    <w:pPr>
      <w:jc w:val="left"/>
    </w:pPr>
    <w:rPr>
      <w:sz w:val="14"/>
    </w:rPr>
  </w:style>
  <w:style w:type="paragraph" w:customStyle="1" w:styleId="StylePurposeBold">
    <w:name w:val="Style Purpose + Bold"/>
    <w:basedOn w:val="Purpose"/>
    <w:rsid w:val="00846B8F"/>
    <w:rPr>
      <w:b/>
      <w:bCs/>
    </w:rPr>
  </w:style>
  <w:style w:type="paragraph" w:customStyle="1" w:styleId="HeadingPre10">
    <w:name w:val="HeadingPre1"/>
    <w:rsid w:val="00846B8F"/>
    <w:pPr>
      <w:spacing w:before="240" w:after="120"/>
    </w:pPr>
    <w:rPr>
      <w:rFonts w:ascii="Arial" w:hAnsi="Arial"/>
      <w:b/>
      <w:caps/>
      <w:sz w:val="26"/>
      <w:szCs w:val="28"/>
      <w:lang w:eastAsia="en-US"/>
    </w:rPr>
  </w:style>
  <w:style w:type="paragraph" w:customStyle="1" w:styleId="Chart1">
    <w:name w:val="Chart1"/>
    <w:rsid w:val="00846B8F"/>
    <w:rPr>
      <w:rFonts w:ascii="Arial" w:hAnsi="Arial"/>
      <w:b/>
      <w:smallCaps/>
      <w:sz w:val="22"/>
      <w:szCs w:val="24"/>
      <w:lang w:eastAsia="en-US"/>
    </w:rPr>
  </w:style>
  <w:style w:type="paragraph" w:customStyle="1" w:styleId="Heading2nonumber">
    <w:name w:val="Heading 2 no number"/>
    <w:basedOn w:val="Heading2"/>
    <w:autoRedefine/>
    <w:rsid w:val="00846B8F"/>
    <w:pPr>
      <w:numPr>
        <w:ilvl w:val="0"/>
        <w:numId w:val="0"/>
      </w:numPr>
    </w:pPr>
  </w:style>
  <w:style w:type="character" w:customStyle="1" w:styleId="Heading1Char">
    <w:name w:val="Heading 1 Char"/>
    <w:link w:val="Heading1"/>
    <w:rsid w:val="009F494D"/>
    <w:rPr>
      <w:rFonts w:ascii="Calibri" w:hAnsi="Calibri" w:cs="Calibri"/>
      <w:b/>
      <w:caps/>
      <w:sz w:val="21"/>
      <w:szCs w:val="21"/>
      <w:lang w:eastAsia="en-US"/>
    </w:rPr>
  </w:style>
  <w:style w:type="character" w:styleId="Strong">
    <w:name w:val="Strong"/>
    <w:uiPriority w:val="22"/>
    <w:qFormat/>
    <w:rsid w:val="002B7A5C"/>
    <w:rPr>
      <w:b/>
      <w:bCs/>
    </w:rPr>
  </w:style>
  <w:style w:type="paragraph" w:styleId="ListParagraph">
    <w:name w:val="List Paragraph"/>
    <w:aliases w:val="Dot pt,No Spacing1,List Paragraph Char Char Char,Indicator Text,Numbered Para 1,List Paragraph1,Bullet Points,MAIN CONTENT,F5 List Paragraph,List Paragraph2,List Paragraph12,Colorful List - Accent 11,Normal numbered,OBC Bullet,Bullet1,L"/>
    <w:basedOn w:val="Normal"/>
    <w:link w:val="ListParagraphChar"/>
    <w:uiPriority w:val="34"/>
    <w:qFormat/>
    <w:rsid w:val="002B7A5C"/>
    <w:pPr>
      <w:keepLines w:val="0"/>
      <w:ind w:left="720"/>
      <w:contextualSpacing/>
      <w:jc w:val="left"/>
    </w:pPr>
    <w:rPr>
      <w:rFonts w:eastAsia="Calibri"/>
      <w:sz w:val="24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F5 List Paragraph Char,List Paragraph2 Char,List Paragraph12 Char"/>
    <w:link w:val="ListParagraph"/>
    <w:uiPriority w:val="34"/>
    <w:qFormat/>
    <w:rsid w:val="002B7A5C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D21308"/>
    <w:pPr>
      <w:keepLines w:val="0"/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21308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964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E75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750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m\Application%20Data\Microsoft\Templates\REPORTSTemplate%20C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ee9ef-40bc-4914-93b9-4283f587a17e" xsi:nil="true"/>
    <lcf76f155ced4ddcb4097134ff3c332f xmlns="ef4e35dc-8475-426d-808f-2b01331b9b55">
      <Terms xmlns="http://schemas.microsoft.com/office/infopath/2007/PartnerControls"/>
    </lcf76f155ced4ddcb4097134ff3c332f>
    <RetentionPeriod xmlns="ef4e35dc-8475-426d-808f-2b01331b9b55">6 Years</RetentionPeri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76525AC30E946A5D2DF55E67E7D98" ma:contentTypeVersion="16" ma:contentTypeDescription="Create a new document." ma:contentTypeScope="" ma:versionID="444d56436209e68f24d43bce6deaeaac">
  <xsd:schema xmlns:xsd="http://www.w3.org/2001/XMLSchema" xmlns:xs="http://www.w3.org/2001/XMLSchema" xmlns:p="http://schemas.microsoft.com/office/2006/metadata/properties" xmlns:ns2="ef4e35dc-8475-426d-808f-2b01331b9b55" xmlns:ns3="f3aee9ef-40bc-4914-93b9-4283f587a17e" targetNamespace="http://schemas.microsoft.com/office/2006/metadata/properties" ma:root="true" ma:fieldsID="ee05364be03ecfa2d07c96359ff420c6" ns2:_="" ns3:_="">
    <xsd:import namespace="ef4e35dc-8475-426d-808f-2b01331b9b55"/>
    <xsd:import namespace="f3aee9ef-40bc-4914-93b9-4283f587a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RetentionPerio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e35dc-8475-426d-808f-2b01331b9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Period" ma:index="22" nillable="true" ma:displayName="Retention Period" ma:default="6 Years" ma:format="Dropdown" ma:internalName="RetentionPeriod">
      <xsd:simpleType>
        <xsd:restriction base="dms:Choice">
          <xsd:enumeration value="6 Years"/>
          <xsd:enumeration value="Last Activity+ 6 Years"/>
          <xsd:enumeration value="Keep Always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e9ef-40bc-4914-93b9-4283f587a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440d1a-6982-4766-acc2-2f3aff81b9d8}" ma:internalName="TaxCatchAll" ma:showField="CatchAllData" ma:web="f3aee9ef-40bc-4914-93b9-4283f587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2FD8-2034-49C5-B494-4F7F558BC826}">
  <ds:schemaRefs>
    <ds:schemaRef ds:uri="http://schemas.microsoft.com/office/2006/metadata/properties"/>
    <ds:schemaRef ds:uri="http://schemas.microsoft.com/office/infopath/2007/PartnerControls"/>
    <ds:schemaRef ds:uri="f3aee9ef-40bc-4914-93b9-4283f587a17e"/>
    <ds:schemaRef ds:uri="ef4e35dc-8475-426d-808f-2b01331b9b55"/>
  </ds:schemaRefs>
</ds:datastoreItem>
</file>

<file path=customXml/itemProps2.xml><?xml version="1.0" encoding="utf-8"?>
<ds:datastoreItem xmlns:ds="http://schemas.openxmlformats.org/officeDocument/2006/customXml" ds:itemID="{E8E21425-23ED-4250-9C3C-98700C6DD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647EA-A579-4FB2-A53D-6F9A147BE7E6}"/>
</file>

<file path=customXml/itemProps4.xml><?xml version="1.0" encoding="utf-8"?>
<ds:datastoreItem xmlns:ds="http://schemas.openxmlformats.org/officeDocument/2006/customXml" ds:itemID="{04478347-0CFC-42C9-88E1-530C3238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REPORTSTemplate CF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</dc:creator>
  <cp:keywords/>
  <dc:description/>
  <cp:lastModifiedBy>Joan MacRae</cp:lastModifiedBy>
  <cp:revision>5</cp:revision>
  <cp:lastPrinted>2022-09-21T08:14:00Z</cp:lastPrinted>
  <dcterms:created xsi:type="dcterms:W3CDTF">2022-09-28T10:24:00Z</dcterms:created>
  <dcterms:modified xsi:type="dcterms:W3CDTF">2024-09-17T13:48:00Z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0x0101005AF76525AC30E946A5D2DF55E67E7D98</vt:lpwstr>
  </property>
  <property fmtid="{D5CDD505-2E9C-101B-9397-08002B2CF9AE}" pid="3" name="MediaServiceImageTags">
    <vt:lpwstr/>
  </property>
</Properties>
</file>