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16BC5" w14:textId="6E3FFBAD" w:rsidR="007A4F32" w:rsidRPr="00C30DAF" w:rsidRDefault="007A4F32" w:rsidP="00273572">
      <w:pPr>
        <w:rPr>
          <w:rFonts w:ascii="Calibri" w:hAnsi="Calibri" w:cs="Calibri"/>
          <w:szCs w:val="22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7"/>
        <w:gridCol w:w="6946"/>
        <w:gridCol w:w="47"/>
      </w:tblGrid>
      <w:tr w:rsidR="00CC63FD" w:rsidRPr="00C30DAF" w14:paraId="401D9B28" w14:textId="77777777" w:rsidTr="00B36EB8">
        <w:trPr>
          <w:gridAfter w:val="1"/>
          <w:wAfter w:w="47" w:type="dxa"/>
          <w:cantSplit/>
          <w:trHeight w:val="590"/>
        </w:trPr>
        <w:tc>
          <w:tcPr>
            <w:tcW w:w="3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049A5" w14:textId="778E0214" w:rsidR="00CC63FD" w:rsidRPr="00C30DAF" w:rsidRDefault="00254ADD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  <w:r w:rsidRPr="00C30DAF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4C72B1DF" wp14:editId="51F4C0F0">
                  <wp:simplePos x="0" y="0"/>
                  <wp:positionH relativeFrom="column">
                    <wp:posOffset>49531</wp:posOffset>
                  </wp:positionH>
                  <wp:positionV relativeFrom="paragraph">
                    <wp:posOffset>5715</wp:posOffset>
                  </wp:positionV>
                  <wp:extent cx="1028700" cy="1240643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2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68" cy="12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461A21" w14:textId="77777777" w:rsidR="00CC63FD" w:rsidRPr="00C30DAF" w:rsidRDefault="00CC63FD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54000" w14:textId="77777777" w:rsidR="00CC63FD" w:rsidRPr="00C30DAF" w:rsidRDefault="00CC63FD" w:rsidP="00B36EB8">
            <w:pPr>
              <w:pStyle w:val="Caption"/>
              <w:keepNext/>
              <w:ind w:left="-672"/>
              <w:jc w:val="center"/>
              <w:rPr>
                <w:rFonts w:ascii="Calibri" w:hAnsi="Calibri" w:cs="Calibri"/>
              </w:rPr>
            </w:pPr>
            <w:r w:rsidRPr="00C30DAF">
              <w:rPr>
                <w:rFonts w:ascii="Calibri" w:hAnsi="Calibri" w:cs="Calibri"/>
              </w:rPr>
              <w:t xml:space="preserve">COMHAIRLE </w:t>
            </w:r>
            <w:smartTag w:uri="urn:schemas-microsoft-com:office:smarttags" w:element="place">
              <w:r w:rsidRPr="00C30DAF">
                <w:rPr>
                  <w:rFonts w:ascii="Calibri" w:hAnsi="Calibri" w:cs="Calibri"/>
                </w:rPr>
                <w:t>NAN</w:t>
              </w:r>
            </w:smartTag>
            <w:r w:rsidRPr="00C30DAF">
              <w:rPr>
                <w:rFonts w:ascii="Calibri" w:hAnsi="Calibri" w:cs="Calibri"/>
              </w:rPr>
              <w:t xml:space="preserve"> EILEAN SIAR</w:t>
            </w:r>
          </w:p>
          <w:p w14:paraId="34551BF0" w14:textId="77777777" w:rsidR="00CC63FD" w:rsidRPr="00C30DAF" w:rsidRDefault="00FC28CF" w:rsidP="00B36EB8">
            <w:pPr>
              <w:pStyle w:val="HEADINGpre1"/>
              <w:keepNext/>
              <w:keepLines/>
              <w:overflowPunct w:val="0"/>
              <w:autoSpaceDE w:val="0"/>
              <w:autoSpaceDN w:val="0"/>
              <w:adjustRightInd w:val="0"/>
              <w:ind w:left="-672"/>
              <w:jc w:val="center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30DAF">
              <w:rPr>
                <w:rFonts w:ascii="Calibri" w:hAnsi="Calibri" w:cs="Calibri"/>
                <w:sz w:val="24"/>
                <w:szCs w:val="24"/>
              </w:rPr>
              <w:t>CIVIC GOVERNMENT (SCOTLAND) ACT 1982</w:t>
            </w:r>
          </w:p>
        </w:tc>
      </w:tr>
      <w:tr w:rsidR="007A4F32" w:rsidRPr="00C30DAF" w14:paraId="6170166D" w14:textId="77777777" w:rsidTr="00B36EB8">
        <w:trPr>
          <w:gridAfter w:val="1"/>
          <w:wAfter w:w="47" w:type="dxa"/>
          <w:cantSplit/>
          <w:trHeight w:val="273"/>
        </w:trPr>
        <w:tc>
          <w:tcPr>
            <w:tcW w:w="39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6269F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7A7B" w14:textId="77777777" w:rsidR="0071505D" w:rsidRDefault="00E426BB" w:rsidP="00B36EB8">
            <w:pPr>
              <w:pStyle w:val="BodyText"/>
              <w:keepNext/>
              <w:ind w:left="-672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426BB">
              <w:rPr>
                <w:rFonts w:ascii="Calibri" w:hAnsi="Calibri" w:cs="Calibri"/>
                <w:sz w:val="32"/>
                <w:szCs w:val="32"/>
              </w:rPr>
              <w:t>SHORT-TERM LET LICENCE</w:t>
            </w:r>
          </w:p>
          <w:p w14:paraId="1F2B768F" w14:textId="09EC9DE4" w:rsidR="007A4F32" w:rsidRPr="00C30DAF" w:rsidRDefault="00E426BB" w:rsidP="00B36EB8">
            <w:pPr>
              <w:pStyle w:val="BodyText"/>
              <w:keepNext/>
              <w:ind w:left="-672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426BB">
              <w:rPr>
                <w:rFonts w:ascii="Calibri" w:hAnsi="Calibri" w:cs="Calibri"/>
                <w:sz w:val="32"/>
                <w:szCs w:val="32"/>
              </w:rPr>
              <w:t>CONFIRMATION OF DISPLAY OF</w:t>
            </w:r>
            <w:r w:rsidR="0071505D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E426BB">
              <w:rPr>
                <w:rFonts w:ascii="Calibri" w:hAnsi="Calibri" w:cs="Calibri"/>
                <w:sz w:val="32"/>
                <w:szCs w:val="32"/>
              </w:rPr>
              <w:t>PUBLIC NOTICE</w:t>
            </w:r>
          </w:p>
        </w:tc>
      </w:tr>
      <w:tr w:rsidR="007A4F32" w:rsidRPr="00C30DAF" w14:paraId="54458EFA" w14:textId="77777777" w:rsidTr="00962FF8">
        <w:trPr>
          <w:cantSplit/>
          <w:trHeight w:val="70"/>
        </w:trPr>
        <w:tc>
          <w:tcPr>
            <w:tcW w:w="39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94292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6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B8EE3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</w:p>
        </w:tc>
      </w:tr>
      <w:tr w:rsidR="007A4F32" w:rsidRPr="00C30DAF" w14:paraId="47156333" w14:textId="77777777" w:rsidTr="00962FF8">
        <w:trPr>
          <w:cantSplit/>
          <w:trHeight w:val="451"/>
        </w:trPr>
        <w:tc>
          <w:tcPr>
            <w:tcW w:w="39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AF80C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6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A950F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00C51" w:rsidRPr="00C30DAF" w14:paraId="4603BF80" w14:textId="77777777" w:rsidTr="00962FF8">
        <w:trPr>
          <w:cantSplit/>
          <w:trHeight w:val="395"/>
        </w:trPr>
        <w:tc>
          <w:tcPr>
            <w:tcW w:w="3987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7E15342B" w14:textId="7C12CA3D" w:rsidR="00300C51" w:rsidRPr="00C30DAF" w:rsidRDefault="00962FF8" w:rsidP="0027357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/>
                <w:sz w:val="32"/>
                <w:szCs w:val="32"/>
              </w:rPr>
            </w:pPr>
            <w:r w:rsidRPr="00DA3ED3">
              <w:rPr>
                <w:rFonts w:ascii="Calibri" w:hAnsi="Calibri" w:cs="Calibri"/>
                <w:b/>
                <w:sz w:val="24"/>
                <w:szCs w:val="24"/>
              </w:rPr>
              <w:t>Application Reference Number</w:t>
            </w:r>
          </w:p>
        </w:tc>
        <w:tc>
          <w:tcPr>
            <w:tcW w:w="699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E7F559A" w14:textId="34C8FD6B" w:rsidR="00300C51" w:rsidRPr="00C30DAF" w:rsidRDefault="00300C51" w:rsidP="00273572">
            <w:pPr>
              <w:keepNext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 w:cs="Calibri"/>
                <w:i/>
                <w:color w:val="C0C0C0"/>
                <w:sz w:val="20"/>
              </w:rPr>
            </w:pPr>
          </w:p>
        </w:tc>
      </w:tr>
    </w:tbl>
    <w:p w14:paraId="07846D1F" w14:textId="77777777" w:rsidR="00962FF8" w:rsidRDefault="00962FF8"/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"/>
        <w:gridCol w:w="1080"/>
        <w:gridCol w:w="1620"/>
        <w:gridCol w:w="1620"/>
        <w:gridCol w:w="900"/>
        <w:gridCol w:w="4680"/>
      </w:tblGrid>
      <w:tr w:rsidR="007A4F32" w:rsidRPr="00C30DAF" w14:paraId="4928A7A5" w14:textId="77777777" w:rsidTr="00EF3A08">
        <w:trPr>
          <w:cantSplit/>
          <w:trHeight w:val="39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1A8B7405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/>
                <w:sz w:val="32"/>
                <w:szCs w:val="32"/>
              </w:rPr>
            </w:pPr>
            <w:r w:rsidRPr="00C30DAF">
              <w:rPr>
                <w:rFonts w:ascii="Calibri" w:hAnsi="Calibri" w:cs="Calibri"/>
                <w:b/>
                <w:sz w:val="32"/>
                <w:szCs w:val="32"/>
              </w:rPr>
              <w:t xml:space="preserve">I, </w:t>
            </w:r>
          </w:p>
        </w:tc>
        <w:tc>
          <w:tcPr>
            <w:tcW w:w="8820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2EEAB25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 w:cs="Calibri"/>
                <w:i/>
                <w:sz w:val="20"/>
              </w:rPr>
            </w:pPr>
            <w:r w:rsidRPr="00C30DAF">
              <w:rPr>
                <w:rFonts w:ascii="Calibri" w:hAnsi="Calibri" w:cs="Calibri"/>
                <w:i/>
                <w:color w:val="C0C0C0"/>
                <w:sz w:val="20"/>
              </w:rPr>
              <w:t>(Insert name of applicant)</w:t>
            </w:r>
          </w:p>
        </w:tc>
      </w:tr>
      <w:tr w:rsidR="007A4F32" w:rsidRPr="00C30DAF" w14:paraId="55A25A9A" w14:textId="77777777" w:rsidTr="00EF3A08">
        <w:trPr>
          <w:cantSplit/>
          <w:trHeight w:val="18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452DD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BADAC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4F32" w:rsidRPr="00C30DAF" w14:paraId="0D1F7EE0" w14:textId="77777777" w:rsidTr="00EF3A08">
        <w:trPr>
          <w:cantSplit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AABD9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0"/>
              </w:rPr>
            </w:pPr>
          </w:p>
        </w:tc>
      </w:tr>
      <w:tr w:rsidR="007A4F32" w:rsidRPr="00C30DAF" w14:paraId="6710D32B" w14:textId="77777777" w:rsidTr="00EF3A08">
        <w:trPr>
          <w:cantSplit/>
          <w:trHeight w:val="291"/>
        </w:trPr>
        <w:tc>
          <w:tcPr>
            <w:tcW w:w="10980" w:type="dxa"/>
            <w:gridSpan w:val="7"/>
            <w:tcBorders>
              <w:top w:val="nil"/>
              <w:left w:val="nil"/>
              <w:bottom w:val="thinThickSmallGap" w:sz="12" w:space="0" w:color="auto"/>
              <w:right w:val="nil"/>
            </w:tcBorders>
            <w:shd w:val="clear" w:color="auto" w:fill="auto"/>
          </w:tcPr>
          <w:p w14:paraId="0C52FF17" w14:textId="2A0C393B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Calibri" w:hAnsi="Calibri" w:cs="Calibri"/>
                <w:sz w:val="20"/>
              </w:rPr>
            </w:pPr>
            <w:r w:rsidRPr="00C30DAF">
              <w:rPr>
                <w:rFonts w:ascii="Calibri" w:hAnsi="Calibri" w:cs="Calibri"/>
                <w:sz w:val="24"/>
              </w:rPr>
              <w:t xml:space="preserve">hereby certify that the Notice has been </w:t>
            </w:r>
            <w:r w:rsidR="00017FFC">
              <w:rPr>
                <w:rFonts w:ascii="Calibri" w:hAnsi="Calibri" w:cs="Calibri"/>
                <w:sz w:val="24"/>
              </w:rPr>
              <w:t>displayed</w:t>
            </w:r>
            <w:r w:rsidRPr="00C30DAF">
              <w:rPr>
                <w:rFonts w:ascii="Calibri" w:hAnsi="Calibri" w:cs="Calibri"/>
                <w:sz w:val="24"/>
              </w:rPr>
              <w:t xml:space="preserve"> at or near the premises at:</w:t>
            </w:r>
          </w:p>
        </w:tc>
      </w:tr>
      <w:tr w:rsidR="007A4F32" w:rsidRPr="00C30DAF" w14:paraId="18279207" w14:textId="77777777" w:rsidTr="00EF3A08">
        <w:trPr>
          <w:cantSplit/>
          <w:trHeight w:val="757"/>
        </w:trPr>
        <w:tc>
          <w:tcPr>
            <w:tcW w:w="10980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B821335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 w:cs="Calibri"/>
                <w:i/>
                <w:color w:val="C0C0C0"/>
                <w:sz w:val="20"/>
              </w:rPr>
            </w:pPr>
            <w:r w:rsidRPr="00C30DAF">
              <w:rPr>
                <w:rFonts w:ascii="Calibri" w:hAnsi="Calibri" w:cs="Calibri"/>
                <w:i/>
                <w:color w:val="C0C0C0"/>
                <w:sz w:val="20"/>
              </w:rPr>
              <w:t>(insert address of premises</w:t>
            </w:r>
          </w:p>
        </w:tc>
      </w:tr>
      <w:tr w:rsidR="007A4F32" w:rsidRPr="00C30DAF" w14:paraId="15AA1084" w14:textId="77777777" w:rsidTr="00EF3A08">
        <w:trPr>
          <w:cantSplit/>
          <w:trHeight w:val="149"/>
        </w:trPr>
        <w:tc>
          <w:tcPr>
            <w:tcW w:w="10980" w:type="dxa"/>
            <w:gridSpan w:val="7"/>
            <w:tcBorders>
              <w:top w:val="thickThinSmallGap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19CBBE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4"/>
              </w:rPr>
            </w:pPr>
          </w:p>
        </w:tc>
      </w:tr>
      <w:tr w:rsidR="007A4F32" w:rsidRPr="00C30DAF" w14:paraId="7AF2165C" w14:textId="77777777" w:rsidTr="00EF3A08">
        <w:trPr>
          <w:cantSplit/>
          <w:trHeight w:val="1001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38485F49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b/>
                <w:sz w:val="32"/>
                <w:szCs w:val="32"/>
              </w:rPr>
            </w:pPr>
            <w:r w:rsidRPr="00C30DAF">
              <w:rPr>
                <w:rFonts w:ascii="Calibri" w:hAnsi="Calibri" w:cs="Calibri"/>
                <w:b/>
                <w:sz w:val="32"/>
                <w:szCs w:val="32"/>
              </w:rPr>
              <w:t>from:</w:t>
            </w:r>
          </w:p>
        </w:tc>
        <w:tc>
          <w:tcPr>
            <w:tcW w:w="432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B7C4A5C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 w:cs="Calibri"/>
                <w:i/>
                <w:sz w:val="20"/>
              </w:rPr>
            </w:pPr>
            <w:r w:rsidRPr="00C30DAF">
              <w:rPr>
                <w:rFonts w:ascii="Calibri" w:hAnsi="Calibri" w:cs="Calibri"/>
                <w:i/>
                <w:color w:val="C0C0C0"/>
                <w:sz w:val="20"/>
              </w:rPr>
              <w:t xml:space="preserve">(insert date application lodged </w:t>
            </w:r>
            <w:r w:rsidR="00E426BB" w:rsidRPr="00E426BB">
              <w:rPr>
                <w:rFonts w:ascii="Calibri" w:hAnsi="Calibri" w:cs="Calibri"/>
                <w:i/>
                <w:color w:val="C0C0C0"/>
                <w:sz w:val="20"/>
              </w:rPr>
              <w:t>public notice given</w:t>
            </w:r>
          </w:p>
        </w:tc>
        <w:tc>
          <w:tcPr>
            <w:tcW w:w="900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  <w:shd w:val="clear" w:color="auto" w:fill="auto"/>
          </w:tcPr>
          <w:p w14:paraId="7A3D9943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i/>
                <w:sz w:val="20"/>
              </w:rPr>
            </w:pPr>
            <w:r w:rsidRPr="00C30DAF">
              <w:rPr>
                <w:rFonts w:ascii="Calibri" w:hAnsi="Calibri" w:cs="Calibri"/>
                <w:b/>
                <w:sz w:val="32"/>
                <w:szCs w:val="32"/>
              </w:rPr>
              <w:t>to:</w:t>
            </w:r>
          </w:p>
        </w:tc>
        <w:tc>
          <w:tcPr>
            <w:tcW w:w="468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82DAA7C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 w:cs="Calibri"/>
                <w:sz w:val="24"/>
              </w:rPr>
            </w:pPr>
            <w:r w:rsidRPr="00C30DAF">
              <w:rPr>
                <w:rFonts w:ascii="Calibri" w:hAnsi="Calibri" w:cs="Calibri"/>
                <w:i/>
                <w:color w:val="C0C0C0"/>
                <w:sz w:val="20"/>
              </w:rPr>
              <w:t>(insert 21 days date thereafter)</w:t>
            </w:r>
          </w:p>
        </w:tc>
      </w:tr>
      <w:tr w:rsidR="007A4F32" w:rsidRPr="00C30DAF" w14:paraId="0C6F87BD" w14:textId="77777777" w:rsidTr="00EF3A08">
        <w:trPr>
          <w:cantSplit/>
          <w:trHeight w:val="1152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0B3EB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4"/>
              </w:rPr>
            </w:pPr>
          </w:p>
          <w:p w14:paraId="171318D0" w14:textId="77777777" w:rsidR="009D13A6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4"/>
              </w:rPr>
            </w:pPr>
            <w:r w:rsidRPr="00C30DAF">
              <w:rPr>
                <w:rFonts w:ascii="Calibri" w:hAnsi="Calibri" w:cs="Calibri"/>
                <w:sz w:val="24"/>
              </w:rPr>
              <w:t>Where the said Notice was removed, obscured or defaced during the abovementioned period, I took reasonable steps for its protection and replacement as follows:- (give details and circumstances)</w:t>
            </w:r>
          </w:p>
          <w:p w14:paraId="52ABA041" w14:textId="77777777" w:rsidR="00896B61" w:rsidRPr="00C30DAF" w:rsidRDefault="00896B61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4"/>
              </w:rPr>
            </w:pPr>
          </w:p>
          <w:p w14:paraId="1D2FBC66" w14:textId="77777777" w:rsidR="00896B61" w:rsidRPr="00C30DAF" w:rsidRDefault="00896B61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4"/>
              </w:rPr>
            </w:pPr>
          </w:p>
          <w:p w14:paraId="4B5B6647" w14:textId="77777777" w:rsidR="00351494" w:rsidRPr="00C30DAF" w:rsidRDefault="00351494" w:rsidP="00273572">
            <w:pPr>
              <w:keepNext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hAnsi="Calibri" w:cs="Calibri"/>
                <w:sz w:val="24"/>
              </w:rPr>
            </w:pPr>
            <w:r w:rsidRPr="00C30DAF">
              <w:rPr>
                <w:rFonts w:ascii="Calibri" w:hAnsi="Calibri" w:cs="Calibri"/>
                <w:b/>
                <w:bCs/>
                <w:i/>
                <w:szCs w:val="22"/>
              </w:rPr>
              <w:t xml:space="preserve">* </w:t>
            </w:r>
            <w:r w:rsidRPr="00C30DAF">
              <w:rPr>
                <w:rFonts w:ascii="Calibri" w:hAnsi="Calibri" w:cs="Calibri"/>
                <w:i/>
                <w:szCs w:val="22"/>
              </w:rPr>
              <w:t>Please delete if inapplicable</w:t>
            </w:r>
          </w:p>
        </w:tc>
      </w:tr>
      <w:tr w:rsidR="007A4F32" w:rsidRPr="00C30DAF" w14:paraId="651046C1" w14:textId="77777777" w:rsidTr="00EF3A08">
        <w:trPr>
          <w:cantSplit/>
          <w:trHeight w:val="191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71E40" w14:textId="676C9A2D" w:rsidR="007A4F32" w:rsidRPr="00C30DAF" w:rsidRDefault="00100EEB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sz w:val="24"/>
              </w:rPr>
            </w:pPr>
            <w:r w:rsidRPr="00C30DAF">
              <w:rPr>
                <w:rFonts w:ascii="Calibri" w:hAnsi="Calibri" w:cs="Calibri"/>
                <w:b/>
                <w:bCs/>
                <w:sz w:val="24"/>
              </w:rPr>
              <w:t xml:space="preserve">PLEASE NOTE THIS CAN ONLY BE SIGNED AT LEAST 21 DAYS AFTER THE </w:t>
            </w:r>
            <w:r w:rsidR="00784775">
              <w:rPr>
                <w:rFonts w:ascii="Calibri" w:hAnsi="Calibri" w:cs="Calibri"/>
                <w:b/>
                <w:bCs/>
                <w:sz w:val="24"/>
              </w:rPr>
              <w:t xml:space="preserve">PUBLIC </w:t>
            </w:r>
            <w:r w:rsidRPr="00C30DAF">
              <w:rPr>
                <w:rFonts w:ascii="Calibri" w:hAnsi="Calibri" w:cs="Calibri"/>
                <w:b/>
                <w:bCs/>
                <w:sz w:val="24"/>
              </w:rPr>
              <w:t xml:space="preserve">NOTICE HAS BEEN </w:t>
            </w:r>
            <w:r w:rsidR="00784775">
              <w:rPr>
                <w:rFonts w:ascii="Calibri" w:hAnsi="Calibri" w:cs="Calibri"/>
                <w:b/>
                <w:bCs/>
                <w:sz w:val="24"/>
              </w:rPr>
              <w:t>DISPLAYED</w:t>
            </w:r>
          </w:p>
        </w:tc>
      </w:tr>
      <w:tr w:rsidR="007A4F32" w:rsidRPr="00C30DAF" w14:paraId="4EFE7FB1" w14:textId="77777777" w:rsidTr="00EF3A08">
        <w:trPr>
          <w:cantSplit/>
          <w:trHeight w:val="718"/>
        </w:trPr>
        <w:tc>
          <w:tcPr>
            <w:tcW w:w="90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shd w:val="clear" w:color="auto" w:fill="auto"/>
          </w:tcPr>
          <w:p w14:paraId="3C773B39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4"/>
              </w:rPr>
            </w:pPr>
            <w:r w:rsidRPr="00C30DAF">
              <w:rPr>
                <w:rFonts w:ascii="Calibri" w:hAnsi="Calibri" w:cs="Calibri"/>
                <w:sz w:val="24"/>
              </w:rPr>
              <w:t>Date:</w:t>
            </w:r>
          </w:p>
        </w:tc>
        <w:tc>
          <w:tcPr>
            <w:tcW w:w="288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4527BCC5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auto"/>
            </w:tcBorders>
            <w:shd w:val="clear" w:color="auto" w:fill="auto"/>
          </w:tcPr>
          <w:p w14:paraId="20819AD9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4"/>
              </w:rPr>
            </w:pPr>
            <w:r w:rsidRPr="00C30DAF">
              <w:rPr>
                <w:rFonts w:ascii="Calibri" w:hAnsi="Calibri" w:cs="Calibri"/>
                <w:sz w:val="24"/>
              </w:rPr>
              <w:t>Signature</w:t>
            </w:r>
            <w:r w:rsidR="00035780" w:rsidRPr="00C30DAF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55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71E4309" w14:textId="77777777" w:rsidR="007A4F32" w:rsidRPr="00C30DAF" w:rsidRDefault="007A4F32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4"/>
              </w:rPr>
            </w:pPr>
          </w:p>
        </w:tc>
      </w:tr>
      <w:tr w:rsidR="00351494" w:rsidRPr="00C30DAF" w14:paraId="17B041F7" w14:textId="77777777" w:rsidTr="00EF3A08">
        <w:trPr>
          <w:cantSplit/>
          <w:trHeight w:val="688"/>
        </w:trPr>
        <w:tc>
          <w:tcPr>
            <w:tcW w:w="10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7597D3" w14:textId="77777777" w:rsidR="00351494" w:rsidRPr="00C30DAF" w:rsidRDefault="00351494" w:rsidP="0027357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Calibri" w:hAnsi="Calibri" w:cs="Calibri"/>
                <w:szCs w:val="22"/>
              </w:rPr>
            </w:pPr>
            <w:r w:rsidRPr="00C30DAF">
              <w:rPr>
                <w:rFonts w:ascii="Calibri" w:hAnsi="Calibri" w:cs="Calibri"/>
                <w:szCs w:val="22"/>
              </w:rPr>
              <w:t xml:space="preserve">Please complete </w:t>
            </w:r>
            <w:r w:rsidR="00896B61" w:rsidRPr="00C30DAF">
              <w:rPr>
                <w:rFonts w:ascii="Calibri" w:hAnsi="Calibri" w:cs="Calibri"/>
                <w:szCs w:val="22"/>
              </w:rPr>
              <w:t xml:space="preserve">and return </w:t>
            </w:r>
            <w:r w:rsidRPr="00C30DAF">
              <w:rPr>
                <w:rFonts w:ascii="Calibri" w:hAnsi="Calibri" w:cs="Calibri"/>
                <w:szCs w:val="22"/>
              </w:rPr>
              <w:t xml:space="preserve">after the </w:t>
            </w:r>
            <w:r w:rsidRPr="008C11CD">
              <w:rPr>
                <w:rFonts w:ascii="Calibri" w:hAnsi="Calibri" w:cs="Calibri"/>
                <w:szCs w:val="22"/>
                <w:u w:val="single"/>
              </w:rPr>
              <w:t>21 days</w:t>
            </w:r>
            <w:r w:rsidRPr="00C30DAF">
              <w:rPr>
                <w:rFonts w:ascii="Calibri" w:hAnsi="Calibri" w:cs="Calibri"/>
                <w:szCs w:val="22"/>
              </w:rPr>
              <w:t xml:space="preserve"> and return to this office:</w:t>
            </w:r>
          </w:p>
          <w:p w14:paraId="7E4E2A0D" w14:textId="7FFD6D14" w:rsidR="00351494" w:rsidRPr="00C30DAF" w:rsidRDefault="00896B61" w:rsidP="00273572">
            <w:pPr>
              <w:keepNext/>
              <w:overflowPunct w:val="0"/>
              <w:autoSpaceDE w:val="0"/>
              <w:autoSpaceDN w:val="0"/>
              <w:adjustRightInd w:val="0"/>
              <w:spacing w:before="120" w:after="120"/>
              <w:ind w:right="72"/>
              <w:textAlignment w:val="baseline"/>
              <w:rPr>
                <w:rFonts w:ascii="Calibri" w:hAnsi="Calibri" w:cs="Calibri"/>
                <w:b/>
                <w:sz w:val="24"/>
              </w:rPr>
            </w:pPr>
            <w:r w:rsidRPr="00C30DAF">
              <w:rPr>
                <w:rFonts w:ascii="Calibri" w:hAnsi="Calibri" w:cs="Calibri"/>
                <w:b/>
                <w:szCs w:val="22"/>
              </w:rPr>
              <w:t xml:space="preserve">Short-term Let Licensing, </w:t>
            </w:r>
            <w:r w:rsidR="00351494" w:rsidRPr="00C30DAF">
              <w:rPr>
                <w:rFonts w:ascii="Calibri" w:hAnsi="Calibri" w:cs="Calibri"/>
                <w:b/>
                <w:szCs w:val="22"/>
              </w:rPr>
              <w:t>Consumer</w:t>
            </w:r>
            <w:r w:rsidR="009D014F" w:rsidRPr="00C30DAF">
              <w:rPr>
                <w:rFonts w:ascii="Calibri" w:hAnsi="Calibri" w:cs="Calibri"/>
                <w:b/>
                <w:szCs w:val="22"/>
              </w:rPr>
              <w:t xml:space="preserve"> &amp; Environmental</w:t>
            </w:r>
            <w:r w:rsidR="00351494" w:rsidRPr="00C30DAF">
              <w:rPr>
                <w:rFonts w:ascii="Calibri" w:hAnsi="Calibri" w:cs="Calibri"/>
                <w:b/>
                <w:szCs w:val="22"/>
              </w:rPr>
              <w:t xml:space="preserve"> Services,</w:t>
            </w:r>
            <w:r w:rsidR="009D014F" w:rsidRPr="00C30DAF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351494" w:rsidRPr="00C30DAF">
              <w:rPr>
                <w:rFonts w:ascii="Calibri" w:hAnsi="Calibri" w:cs="Calibri"/>
                <w:b/>
                <w:szCs w:val="22"/>
              </w:rPr>
              <w:t>Comhairle Nan Eilean Siar, Stornoway, Isle of Lewis</w:t>
            </w:r>
            <w:r w:rsidR="006F24FC">
              <w:rPr>
                <w:rFonts w:ascii="Calibri" w:hAnsi="Calibri" w:cs="Calibri"/>
                <w:b/>
                <w:szCs w:val="22"/>
              </w:rPr>
              <w:t>,</w:t>
            </w:r>
            <w:r w:rsidR="00351494" w:rsidRPr="00C30DAF">
              <w:rPr>
                <w:rFonts w:ascii="Calibri" w:hAnsi="Calibri" w:cs="Calibri"/>
                <w:b/>
                <w:szCs w:val="22"/>
              </w:rPr>
              <w:t xml:space="preserve"> HS1 2BW</w:t>
            </w:r>
            <w:r w:rsidRPr="00C30DAF">
              <w:rPr>
                <w:rFonts w:ascii="Calibri" w:hAnsi="Calibri" w:cs="Calibri"/>
                <w:b/>
                <w:szCs w:val="22"/>
              </w:rPr>
              <w:t xml:space="preserve"> or to </w:t>
            </w:r>
            <w:hyperlink r:id="rId12" w:history="1">
              <w:r w:rsidRPr="00C30DAF">
                <w:rPr>
                  <w:rStyle w:val="Hyperlink"/>
                  <w:rFonts w:ascii="Calibri" w:hAnsi="Calibri" w:cs="Calibri"/>
                  <w:b/>
                  <w:szCs w:val="22"/>
                </w:rPr>
                <w:t>stl@cne-siar.gov.uk</w:t>
              </w:r>
            </w:hyperlink>
            <w:r w:rsidRPr="00C30DAF">
              <w:rPr>
                <w:rFonts w:ascii="Calibri" w:hAnsi="Calibri" w:cs="Calibri"/>
                <w:b/>
                <w:szCs w:val="22"/>
              </w:rPr>
              <w:t xml:space="preserve"> </w:t>
            </w:r>
          </w:p>
        </w:tc>
      </w:tr>
      <w:tr w:rsidR="007A4F32" w:rsidRPr="00C30DAF" w14:paraId="64E6ACA0" w14:textId="77777777" w:rsidTr="00273572">
        <w:trPr>
          <w:cantSplit/>
          <w:trHeight w:val="1755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6357" w14:textId="77777777" w:rsidR="00351494" w:rsidRPr="00C30DAF" w:rsidRDefault="00351494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sz w:val="24"/>
              </w:rPr>
            </w:pPr>
            <w:r w:rsidRPr="00C30DAF">
              <w:rPr>
                <w:rFonts w:ascii="Calibri" w:hAnsi="Calibri" w:cs="Calibri"/>
                <w:sz w:val="24"/>
              </w:rPr>
              <w:t>Notes:</w:t>
            </w:r>
          </w:p>
          <w:p w14:paraId="17F2ECCE" w14:textId="77777777" w:rsidR="00351494" w:rsidRPr="00C30DAF" w:rsidRDefault="00351494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  <w:r w:rsidRPr="00C30DAF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The </w:t>
            </w:r>
            <w:r w:rsidRPr="00C30DAF">
              <w:rPr>
                <w:rFonts w:ascii="Calibri" w:hAnsi="Calibri" w:cs="Calibri"/>
                <w:b/>
                <w:bCs/>
                <w:color w:val="0000FF"/>
                <w:sz w:val="20"/>
              </w:rPr>
              <w:t xml:space="preserve">DISPLAY NOTICE </w:t>
            </w:r>
            <w:r w:rsidRPr="00C30DAF">
              <w:rPr>
                <w:rFonts w:ascii="Calibri" w:hAnsi="Calibri" w:cs="Calibri"/>
                <w:b/>
                <w:bCs/>
                <w:color w:val="000000"/>
                <w:sz w:val="20"/>
              </w:rPr>
              <w:t>must be completed and displayed at the premises to which the licence relates</w:t>
            </w:r>
            <w:r w:rsidRPr="00C30DAF">
              <w:rPr>
                <w:rFonts w:ascii="Calibri" w:hAnsi="Calibri" w:cs="Calibri"/>
                <w:color w:val="000000"/>
                <w:sz w:val="20"/>
              </w:rPr>
              <w:t>. Please note that the date on the display notice must be exactly 21 days from the date the application is lodged with the Comhairle</w:t>
            </w:r>
            <w:r w:rsidR="00896B61" w:rsidRPr="00C30DAF">
              <w:rPr>
                <w:rFonts w:ascii="Calibri" w:hAnsi="Calibri" w:cs="Calibri"/>
                <w:color w:val="000000"/>
                <w:sz w:val="20"/>
              </w:rPr>
              <w:t xml:space="preserve"> or </w:t>
            </w:r>
            <w:r w:rsidR="00061B56">
              <w:rPr>
                <w:rFonts w:ascii="Calibri" w:hAnsi="Calibri" w:cs="Calibri"/>
                <w:color w:val="000000"/>
                <w:sz w:val="20"/>
              </w:rPr>
              <w:t xml:space="preserve">from the </w:t>
            </w:r>
            <w:r w:rsidR="001A6FBF">
              <w:rPr>
                <w:rFonts w:ascii="Calibri" w:hAnsi="Calibri" w:cs="Calibri"/>
                <w:color w:val="000000"/>
                <w:sz w:val="20"/>
              </w:rPr>
              <w:t>date of first displaying the notice</w:t>
            </w:r>
            <w:r w:rsidRPr="00C30DAF">
              <w:rPr>
                <w:rFonts w:ascii="Calibri" w:hAnsi="Calibri" w:cs="Calibri"/>
                <w:color w:val="000000"/>
                <w:sz w:val="20"/>
              </w:rPr>
              <w:t>. (If posting your application please remember the 21 days will not commence until the application has been received at this office).</w:t>
            </w:r>
          </w:p>
          <w:p w14:paraId="5D735966" w14:textId="77777777" w:rsidR="00035780" w:rsidRPr="00C30DAF" w:rsidRDefault="00035780" w:rsidP="00273572">
            <w:pPr>
              <w:keepNext/>
              <w:overflowPunct w:val="0"/>
              <w:autoSpaceDE w:val="0"/>
              <w:autoSpaceDN w:val="0"/>
              <w:adjustRightInd w:val="0"/>
              <w:ind w:right="72"/>
              <w:textAlignment w:val="baseline"/>
              <w:rPr>
                <w:rFonts w:ascii="Calibri" w:hAnsi="Calibri" w:cs="Calibri"/>
                <w:sz w:val="20"/>
              </w:rPr>
            </w:pPr>
          </w:p>
          <w:p w14:paraId="2D399198" w14:textId="77777777" w:rsidR="00351494" w:rsidRPr="00C30DAF" w:rsidRDefault="00351494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  <w:r w:rsidRPr="00C30DAF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After the 21 days date has passed the </w:t>
            </w:r>
            <w:r w:rsidR="00D8685B" w:rsidRPr="00C30DAF">
              <w:rPr>
                <w:rFonts w:ascii="Calibri" w:hAnsi="Calibri" w:cs="Calibri"/>
                <w:b/>
                <w:bCs/>
                <w:color w:val="0000FF"/>
                <w:sz w:val="20"/>
              </w:rPr>
              <w:t>CERTIFICATE OF P</w:t>
            </w:r>
            <w:r w:rsidRPr="00C30DAF">
              <w:rPr>
                <w:rFonts w:ascii="Calibri" w:hAnsi="Calibri" w:cs="Calibri"/>
                <w:b/>
                <w:bCs/>
                <w:color w:val="0000FF"/>
                <w:sz w:val="20"/>
              </w:rPr>
              <w:t>O</w:t>
            </w:r>
            <w:r w:rsidR="00D8685B" w:rsidRPr="00C30DAF">
              <w:rPr>
                <w:rFonts w:ascii="Calibri" w:hAnsi="Calibri" w:cs="Calibri"/>
                <w:b/>
                <w:bCs/>
                <w:color w:val="0000FF"/>
                <w:sz w:val="20"/>
              </w:rPr>
              <w:t xml:space="preserve">STING OF DISPLAY NOTICE </w:t>
            </w:r>
            <w:r w:rsidRPr="00C30DAF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5C5FE8" w:rsidRPr="00C30DAF">
              <w:rPr>
                <w:rFonts w:ascii="Calibri" w:hAnsi="Calibri" w:cs="Calibri"/>
                <w:color w:val="000000"/>
                <w:sz w:val="20"/>
              </w:rPr>
              <w:t xml:space="preserve">must </w:t>
            </w:r>
            <w:r w:rsidRPr="00C30DAF">
              <w:rPr>
                <w:rFonts w:ascii="Calibri" w:hAnsi="Calibri" w:cs="Calibri"/>
                <w:color w:val="000000"/>
                <w:sz w:val="20"/>
              </w:rPr>
              <w:t>be completed and returned to the Comhairle. The dates on this certificate must reflect the date the application is lodged and the 21 days thereafter.</w:t>
            </w:r>
          </w:p>
          <w:p w14:paraId="14935182" w14:textId="77777777" w:rsidR="00351494" w:rsidRPr="00C30DAF" w:rsidRDefault="00351494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</w:p>
          <w:p w14:paraId="72AAA12B" w14:textId="77777777" w:rsidR="00351494" w:rsidRPr="00C30DAF" w:rsidRDefault="00351494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  <w:r w:rsidRPr="00C30DAF">
              <w:rPr>
                <w:rFonts w:ascii="Calibri" w:hAnsi="Calibri" w:cs="Calibri"/>
                <w:b/>
                <w:bCs/>
                <w:color w:val="FF0000"/>
                <w:sz w:val="20"/>
              </w:rPr>
              <w:t>Once the 21 days date has passed and this form ha</w:t>
            </w:r>
            <w:r w:rsidR="008B1515" w:rsidRPr="00C30DAF">
              <w:rPr>
                <w:rFonts w:ascii="Calibri" w:hAnsi="Calibri" w:cs="Calibri"/>
                <w:b/>
                <w:bCs/>
                <w:color w:val="FF0000"/>
                <w:sz w:val="20"/>
              </w:rPr>
              <w:t>s</w:t>
            </w:r>
            <w:r w:rsidRPr="00C30DAF">
              <w:rPr>
                <w:rFonts w:ascii="Calibri" w:hAnsi="Calibri" w:cs="Calibri"/>
                <w:b/>
                <w:bCs/>
                <w:color w:val="FF0000"/>
                <w:sz w:val="20"/>
              </w:rPr>
              <w:t xml:space="preserve"> been completed correctly you must ensure that you submit the original to this office.</w:t>
            </w:r>
          </w:p>
          <w:p w14:paraId="16F5F0A0" w14:textId="77777777" w:rsidR="00351494" w:rsidRPr="00C30DAF" w:rsidRDefault="00351494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bCs/>
                <w:color w:val="FF0000"/>
                <w:sz w:val="20"/>
              </w:rPr>
            </w:pPr>
          </w:p>
          <w:p w14:paraId="741CE34B" w14:textId="77777777" w:rsidR="00351494" w:rsidRPr="00C30DAF" w:rsidRDefault="00351494" w:rsidP="002735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  <w:r w:rsidRPr="00C30DAF">
              <w:rPr>
                <w:rFonts w:ascii="Calibri" w:hAnsi="Calibri" w:cs="Calibri"/>
                <w:color w:val="000000"/>
                <w:sz w:val="20"/>
              </w:rPr>
              <w:t>If you are in any doubt about these dates, please contact the Comhairle for clarification.</w:t>
            </w:r>
          </w:p>
          <w:p w14:paraId="1348A4CB" w14:textId="77777777" w:rsidR="00351494" w:rsidRPr="00C30DAF" w:rsidRDefault="00351494" w:rsidP="00273572">
            <w:pPr>
              <w:keepNext/>
              <w:overflowPunct w:val="0"/>
              <w:autoSpaceDE w:val="0"/>
              <w:autoSpaceDN w:val="0"/>
              <w:adjustRightInd w:val="0"/>
              <w:ind w:right="72"/>
              <w:textAlignment w:val="baseline"/>
              <w:rPr>
                <w:rFonts w:ascii="Calibri" w:hAnsi="Calibri" w:cs="Calibri"/>
                <w:sz w:val="24"/>
              </w:rPr>
            </w:pPr>
          </w:p>
        </w:tc>
      </w:tr>
    </w:tbl>
    <w:p w14:paraId="00796EC4" w14:textId="77777777" w:rsidR="00273572" w:rsidRPr="00273572" w:rsidRDefault="00273572" w:rsidP="00273572">
      <w:pPr>
        <w:rPr>
          <w:rFonts w:ascii="Calibri" w:hAnsi="Calibri" w:cs="Calibri"/>
          <w:sz w:val="2"/>
          <w:szCs w:val="2"/>
        </w:rPr>
      </w:pPr>
    </w:p>
    <w:sectPr w:rsidR="00273572" w:rsidRPr="00273572" w:rsidSect="002735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A0732" w14:textId="77777777" w:rsidR="00550573" w:rsidRDefault="00550573">
      <w:r>
        <w:separator/>
      </w:r>
    </w:p>
  </w:endnote>
  <w:endnote w:type="continuationSeparator" w:id="0">
    <w:p w14:paraId="4CE80E89" w14:textId="77777777" w:rsidR="00550573" w:rsidRDefault="00550573">
      <w:r>
        <w:continuationSeparator/>
      </w:r>
    </w:p>
  </w:endnote>
  <w:endnote w:type="continuationNotice" w:id="1">
    <w:p w14:paraId="0FA99F11" w14:textId="77777777" w:rsidR="00550573" w:rsidRDefault="00550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084C" w14:textId="77777777" w:rsidR="00EF410C" w:rsidRDefault="00EF4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EEB97" w14:textId="74B029B6" w:rsidR="002D5335" w:rsidRPr="000F4B4E" w:rsidRDefault="002D5335" w:rsidP="002D5335">
    <w:pPr>
      <w:pStyle w:val="Footer"/>
      <w:jc w:val="right"/>
      <w:rPr>
        <w:rFonts w:ascii="Arial" w:hAnsi="Arial" w:cs="Arial"/>
        <w:sz w:val="16"/>
        <w:szCs w:val="16"/>
        <w:lang w:val="en-US"/>
      </w:rPr>
    </w:pPr>
    <w:r w:rsidRPr="000F4B4E">
      <w:rPr>
        <w:rFonts w:ascii="Arial" w:hAnsi="Arial" w:cs="Arial"/>
        <w:sz w:val="16"/>
        <w:szCs w:val="16"/>
        <w:lang w:val="en-US"/>
      </w:rPr>
      <w:t>20</w:t>
    </w:r>
    <w:r>
      <w:rPr>
        <w:rFonts w:ascii="Arial" w:hAnsi="Arial" w:cs="Arial"/>
        <w:sz w:val="16"/>
        <w:szCs w:val="16"/>
        <w:lang w:val="en-US"/>
      </w:rPr>
      <w:t>2</w:t>
    </w:r>
    <w:r w:rsidR="00B36EB8">
      <w:rPr>
        <w:rFonts w:ascii="Arial" w:hAnsi="Arial" w:cs="Arial"/>
        <w:sz w:val="16"/>
        <w:szCs w:val="16"/>
        <w:lang w:val="en-US"/>
      </w:rPr>
      <w:t>3</w:t>
    </w:r>
    <w:r w:rsidRPr="000F4B4E">
      <w:rPr>
        <w:rFonts w:ascii="Arial" w:hAnsi="Arial" w:cs="Arial"/>
        <w:sz w:val="16"/>
        <w:szCs w:val="16"/>
        <w:lang w:val="en-US"/>
      </w:rPr>
      <w:t xml:space="preserve"> V</w:t>
    </w:r>
    <w:r w:rsidR="00EF410C">
      <w:rPr>
        <w:rFonts w:ascii="Arial" w:hAnsi="Arial" w:cs="Arial"/>
        <w:sz w:val="16"/>
        <w:szCs w:val="16"/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CA668" w14:textId="77777777" w:rsidR="00EF410C" w:rsidRDefault="00EF4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73DF2" w14:textId="77777777" w:rsidR="00550573" w:rsidRDefault="00550573">
      <w:r>
        <w:separator/>
      </w:r>
    </w:p>
  </w:footnote>
  <w:footnote w:type="continuationSeparator" w:id="0">
    <w:p w14:paraId="16EA83C9" w14:textId="77777777" w:rsidR="00550573" w:rsidRDefault="00550573">
      <w:r>
        <w:continuationSeparator/>
      </w:r>
    </w:p>
  </w:footnote>
  <w:footnote w:type="continuationNotice" w:id="1">
    <w:p w14:paraId="3594BD93" w14:textId="77777777" w:rsidR="00550573" w:rsidRDefault="00550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418A" w14:textId="77777777" w:rsidR="00EF410C" w:rsidRDefault="00EF4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0573D" w14:textId="77777777" w:rsidR="00EF410C" w:rsidRDefault="00EF4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C3E1" w14:textId="77777777" w:rsidR="00EF410C" w:rsidRDefault="00EF4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061B"/>
    <w:multiLevelType w:val="hybridMultilevel"/>
    <w:tmpl w:val="5B2E67BC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5233F8"/>
    <w:multiLevelType w:val="hybridMultilevel"/>
    <w:tmpl w:val="5B2E67BC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1136"/>
    <w:multiLevelType w:val="hybridMultilevel"/>
    <w:tmpl w:val="5B2E67BC"/>
    <w:lvl w:ilvl="0" w:tplc="8C34238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327B98"/>
    <w:multiLevelType w:val="hybridMultilevel"/>
    <w:tmpl w:val="98F464BA"/>
    <w:lvl w:ilvl="0" w:tplc="C65C4496">
      <w:start w:val="1"/>
      <w:numFmt w:val="bullet"/>
      <w:pStyle w:val="BulletRepor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10CE5"/>
    <w:multiLevelType w:val="multilevel"/>
    <w:tmpl w:val="C9DEDB94"/>
    <w:name w:val="CF3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4E13B21"/>
    <w:multiLevelType w:val="hybridMultilevel"/>
    <w:tmpl w:val="8C24C4F0"/>
    <w:lvl w:ilvl="0" w:tplc="C48CD22A">
      <w:start w:val="1"/>
      <w:numFmt w:val="lowerLetter"/>
      <w:pStyle w:val="Heading3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6C35EA6"/>
    <w:multiLevelType w:val="hybridMultilevel"/>
    <w:tmpl w:val="19DC6FEE"/>
    <w:lvl w:ilvl="0" w:tplc="FFFFFFFF">
      <w:start w:val="1"/>
      <w:numFmt w:val="lowerRoman"/>
      <w:lvlText w:val="%1)"/>
      <w:lvlJc w:val="left"/>
      <w:pPr>
        <w:ind w:left="1636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6CCC3852">
      <w:start w:val="1"/>
      <w:numFmt w:val="lowerRoman"/>
      <w:lvlText w:val="%4)"/>
      <w:lvlJc w:val="left"/>
      <w:pPr>
        <w:ind w:left="1800" w:hanging="360"/>
      </w:pPr>
      <w:rPr>
        <w:rFonts w:hint="default"/>
        <w:cap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D49A4"/>
    <w:multiLevelType w:val="hybridMultilevel"/>
    <w:tmpl w:val="5B2E67BC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252AFD"/>
    <w:multiLevelType w:val="hybridMultilevel"/>
    <w:tmpl w:val="EA544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F2FAC"/>
    <w:multiLevelType w:val="multilevel"/>
    <w:tmpl w:val="CDD4BAB2"/>
    <w:lvl w:ilvl="0">
      <w:start w:val="1"/>
      <w:numFmt w:val="decimal"/>
      <w:pStyle w:val="Heading1"/>
      <w:lvlText w:val="%1"/>
      <w:lvlJc w:val="left"/>
      <w:pPr>
        <w:tabs>
          <w:tab w:val="num" w:pos="697"/>
        </w:tabs>
        <w:ind w:left="697" w:hanging="697"/>
      </w:pPr>
      <w:rPr>
        <w:rFonts w:hint="default"/>
        <w:color w:val="FFFFFF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97"/>
        </w:tabs>
        <w:ind w:left="697" w:hanging="6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728" w:hanging="172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417629051">
    <w:abstractNumId w:val="3"/>
  </w:num>
  <w:num w:numId="2" w16cid:durableId="1066537388">
    <w:abstractNumId w:val="9"/>
  </w:num>
  <w:num w:numId="3" w16cid:durableId="363599320">
    <w:abstractNumId w:val="8"/>
  </w:num>
  <w:num w:numId="4" w16cid:durableId="831485657">
    <w:abstractNumId w:val="5"/>
  </w:num>
  <w:num w:numId="5" w16cid:durableId="746078844">
    <w:abstractNumId w:val="5"/>
    <w:lvlOverride w:ilvl="0">
      <w:startOverride w:val="1"/>
    </w:lvlOverride>
  </w:num>
  <w:num w:numId="6" w16cid:durableId="1343776219">
    <w:abstractNumId w:val="5"/>
    <w:lvlOverride w:ilvl="0">
      <w:startOverride w:val="1"/>
    </w:lvlOverride>
  </w:num>
  <w:num w:numId="7" w16cid:durableId="1267545400">
    <w:abstractNumId w:val="2"/>
  </w:num>
  <w:num w:numId="8" w16cid:durableId="1852521366">
    <w:abstractNumId w:val="7"/>
  </w:num>
  <w:num w:numId="9" w16cid:durableId="588738310">
    <w:abstractNumId w:val="5"/>
    <w:lvlOverride w:ilvl="0">
      <w:startOverride w:val="1"/>
    </w:lvlOverride>
  </w:num>
  <w:num w:numId="10" w16cid:durableId="174417691">
    <w:abstractNumId w:val="5"/>
    <w:lvlOverride w:ilvl="0">
      <w:startOverride w:val="1"/>
    </w:lvlOverride>
  </w:num>
  <w:num w:numId="11" w16cid:durableId="1188177635">
    <w:abstractNumId w:val="5"/>
    <w:lvlOverride w:ilvl="0">
      <w:startOverride w:val="1"/>
    </w:lvlOverride>
  </w:num>
  <w:num w:numId="12" w16cid:durableId="175123918">
    <w:abstractNumId w:val="5"/>
    <w:lvlOverride w:ilvl="0">
      <w:startOverride w:val="1"/>
    </w:lvlOverride>
  </w:num>
  <w:num w:numId="13" w16cid:durableId="2140805042">
    <w:abstractNumId w:val="5"/>
    <w:lvlOverride w:ilvl="0">
      <w:startOverride w:val="1"/>
    </w:lvlOverride>
  </w:num>
  <w:num w:numId="14" w16cid:durableId="829323219">
    <w:abstractNumId w:val="5"/>
    <w:lvlOverride w:ilvl="0">
      <w:startOverride w:val="1"/>
    </w:lvlOverride>
  </w:num>
  <w:num w:numId="15" w16cid:durableId="1031297817">
    <w:abstractNumId w:val="6"/>
  </w:num>
  <w:num w:numId="16" w16cid:durableId="444732816">
    <w:abstractNumId w:val="5"/>
    <w:lvlOverride w:ilvl="0">
      <w:startOverride w:val="1"/>
    </w:lvlOverride>
  </w:num>
  <w:num w:numId="17" w16cid:durableId="1547328841">
    <w:abstractNumId w:val="0"/>
  </w:num>
  <w:num w:numId="18" w16cid:durableId="376971092">
    <w:abstractNumId w:val="1"/>
  </w:num>
  <w:num w:numId="19" w16cid:durableId="429935287">
    <w:abstractNumId w:val="5"/>
    <w:lvlOverride w:ilvl="0">
      <w:startOverride w:val="1"/>
    </w:lvlOverride>
  </w:num>
  <w:num w:numId="20" w16cid:durableId="109714991">
    <w:abstractNumId w:val="5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37"/>
    <w:rsid w:val="00002A08"/>
    <w:rsid w:val="000176D8"/>
    <w:rsid w:val="00017FFC"/>
    <w:rsid w:val="00022257"/>
    <w:rsid w:val="00035780"/>
    <w:rsid w:val="00061B56"/>
    <w:rsid w:val="0006275E"/>
    <w:rsid w:val="00067240"/>
    <w:rsid w:val="0008367C"/>
    <w:rsid w:val="00091C49"/>
    <w:rsid w:val="0009201B"/>
    <w:rsid w:val="0009223D"/>
    <w:rsid w:val="00096858"/>
    <w:rsid w:val="000A6991"/>
    <w:rsid w:val="000B6154"/>
    <w:rsid w:val="000C0910"/>
    <w:rsid w:val="000C0BEB"/>
    <w:rsid w:val="000C15BA"/>
    <w:rsid w:val="000C16F7"/>
    <w:rsid w:val="000F7B31"/>
    <w:rsid w:val="00100EEB"/>
    <w:rsid w:val="00111B51"/>
    <w:rsid w:val="00123C70"/>
    <w:rsid w:val="00125498"/>
    <w:rsid w:val="001331D3"/>
    <w:rsid w:val="0014231C"/>
    <w:rsid w:val="00144C7D"/>
    <w:rsid w:val="001452CE"/>
    <w:rsid w:val="001467FA"/>
    <w:rsid w:val="00154DE8"/>
    <w:rsid w:val="00163A66"/>
    <w:rsid w:val="001645EF"/>
    <w:rsid w:val="00170302"/>
    <w:rsid w:val="00170EA8"/>
    <w:rsid w:val="00170F1C"/>
    <w:rsid w:val="00187AC0"/>
    <w:rsid w:val="001917EA"/>
    <w:rsid w:val="0019406C"/>
    <w:rsid w:val="00194913"/>
    <w:rsid w:val="00196750"/>
    <w:rsid w:val="00196917"/>
    <w:rsid w:val="001A6FBF"/>
    <w:rsid w:val="001B17FE"/>
    <w:rsid w:val="001C14D0"/>
    <w:rsid w:val="001C3AC0"/>
    <w:rsid w:val="001D2D2F"/>
    <w:rsid w:val="001D2DFE"/>
    <w:rsid w:val="001D5747"/>
    <w:rsid w:val="001E7706"/>
    <w:rsid w:val="001F584C"/>
    <w:rsid w:val="00201EB2"/>
    <w:rsid w:val="002037E9"/>
    <w:rsid w:val="00211503"/>
    <w:rsid w:val="002200F5"/>
    <w:rsid w:val="002231E7"/>
    <w:rsid w:val="00225E56"/>
    <w:rsid w:val="002276E0"/>
    <w:rsid w:val="00231016"/>
    <w:rsid w:val="00232613"/>
    <w:rsid w:val="002335B0"/>
    <w:rsid w:val="00237C87"/>
    <w:rsid w:val="002417EF"/>
    <w:rsid w:val="00254ADD"/>
    <w:rsid w:val="00273572"/>
    <w:rsid w:val="0028301E"/>
    <w:rsid w:val="00286F6B"/>
    <w:rsid w:val="00296CEE"/>
    <w:rsid w:val="00297332"/>
    <w:rsid w:val="002A40C5"/>
    <w:rsid w:val="002A7353"/>
    <w:rsid w:val="002B0273"/>
    <w:rsid w:val="002B7A5C"/>
    <w:rsid w:val="002C47D7"/>
    <w:rsid w:val="002D33B9"/>
    <w:rsid w:val="002D395A"/>
    <w:rsid w:val="002D4A4C"/>
    <w:rsid w:val="002D5335"/>
    <w:rsid w:val="00300C51"/>
    <w:rsid w:val="00301579"/>
    <w:rsid w:val="003026D6"/>
    <w:rsid w:val="00305B50"/>
    <w:rsid w:val="003161FC"/>
    <w:rsid w:val="0032759B"/>
    <w:rsid w:val="0033234D"/>
    <w:rsid w:val="00334D72"/>
    <w:rsid w:val="00351494"/>
    <w:rsid w:val="0035645D"/>
    <w:rsid w:val="00362898"/>
    <w:rsid w:val="003723ED"/>
    <w:rsid w:val="00373412"/>
    <w:rsid w:val="00380CD2"/>
    <w:rsid w:val="003827C9"/>
    <w:rsid w:val="003A4508"/>
    <w:rsid w:val="003A6E17"/>
    <w:rsid w:val="003B04D4"/>
    <w:rsid w:val="003B07ED"/>
    <w:rsid w:val="003B159C"/>
    <w:rsid w:val="003B2880"/>
    <w:rsid w:val="003B2BE2"/>
    <w:rsid w:val="003C33DC"/>
    <w:rsid w:val="003C5BAF"/>
    <w:rsid w:val="003D0412"/>
    <w:rsid w:val="003D603D"/>
    <w:rsid w:val="003D7651"/>
    <w:rsid w:val="003E0D40"/>
    <w:rsid w:val="003E2B83"/>
    <w:rsid w:val="003E6557"/>
    <w:rsid w:val="003F23FE"/>
    <w:rsid w:val="003F79F2"/>
    <w:rsid w:val="004060E6"/>
    <w:rsid w:val="00406ABC"/>
    <w:rsid w:val="00420DC6"/>
    <w:rsid w:val="00426227"/>
    <w:rsid w:val="00431F6C"/>
    <w:rsid w:val="00444F7F"/>
    <w:rsid w:val="00446FC6"/>
    <w:rsid w:val="00447013"/>
    <w:rsid w:val="00450ED2"/>
    <w:rsid w:val="0045221C"/>
    <w:rsid w:val="0045487A"/>
    <w:rsid w:val="00457C27"/>
    <w:rsid w:val="00471008"/>
    <w:rsid w:val="00471126"/>
    <w:rsid w:val="00472E22"/>
    <w:rsid w:val="00473B17"/>
    <w:rsid w:val="0049062B"/>
    <w:rsid w:val="004A2005"/>
    <w:rsid w:val="004B07EA"/>
    <w:rsid w:val="004B1583"/>
    <w:rsid w:val="004B36E8"/>
    <w:rsid w:val="004B44BD"/>
    <w:rsid w:val="004B54EA"/>
    <w:rsid w:val="004B57A2"/>
    <w:rsid w:val="004B6B92"/>
    <w:rsid w:val="004C03F6"/>
    <w:rsid w:val="004C43D2"/>
    <w:rsid w:val="004C4CAE"/>
    <w:rsid w:val="004C7B16"/>
    <w:rsid w:val="004D33AF"/>
    <w:rsid w:val="004D6800"/>
    <w:rsid w:val="004E135E"/>
    <w:rsid w:val="004E1D4B"/>
    <w:rsid w:val="004F1238"/>
    <w:rsid w:val="004F7FF7"/>
    <w:rsid w:val="00516A29"/>
    <w:rsid w:val="00533FE2"/>
    <w:rsid w:val="0054061B"/>
    <w:rsid w:val="00540714"/>
    <w:rsid w:val="00546DFD"/>
    <w:rsid w:val="00550573"/>
    <w:rsid w:val="0057226A"/>
    <w:rsid w:val="00576AA8"/>
    <w:rsid w:val="00582B2C"/>
    <w:rsid w:val="005C1959"/>
    <w:rsid w:val="005C4480"/>
    <w:rsid w:val="005C5FE8"/>
    <w:rsid w:val="005E096A"/>
    <w:rsid w:val="005E47DA"/>
    <w:rsid w:val="005F278E"/>
    <w:rsid w:val="005F4398"/>
    <w:rsid w:val="005F4A40"/>
    <w:rsid w:val="00607ADE"/>
    <w:rsid w:val="00610DA8"/>
    <w:rsid w:val="0062167B"/>
    <w:rsid w:val="00637948"/>
    <w:rsid w:val="0065466B"/>
    <w:rsid w:val="00656F94"/>
    <w:rsid w:val="00662BE5"/>
    <w:rsid w:val="0067104D"/>
    <w:rsid w:val="00673829"/>
    <w:rsid w:val="00676BB6"/>
    <w:rsid w:val="00685028"/>
    <w:rsid w:val="00685637"/>
    <w:rsid w:val="00686397"/>
    <w:rsid w:val="00686838"/>
    <w:rsid w:val="00697AE9"/>
    <w:rsid w:val="006A4E7E"/>
    <w:rsid w:val="006A5311"/>
    <w:rsid w:val="006A7FF3"/>
    <w:rsid w:val="006B0F2D"/>
    <w:rsid w:val="006B0FDE"/>
    <w:rsid w:val="006C0D2A"/>
    <w:rsid w:val="006C7D87"/>
    <w:rsid w:val="006D36D3"/>
    <w:rsid w:val="006D3E36"/>
    <w:rsid w:val="006D69BC"/>
    <w:rsid w:val="006E1FCC"/>
    <w:rsid w:val="006E750F"/>
    <w:rsid w:val="006F24FC"/>
    <w:rsid w:val="006F6497"/>
    <w:rsid w:val="0071505D"/>
    <w:rsid w:val="00721823"/>
    <w:rsid w:val="0072541B"/>
    <w:rsid w:val="00734BBD"/>
    <w:rsid w:val="00745410"/>
    <w:rsid w:val="00754AFD"/>
    <w:rsid w:val="00756E61"/>
    <w:rsid w:val="00771038"/>
    <w:rsid w:val="0077164E"/>
    <w:rsid w:val="00773B5B"/>
    <w:rsid w:val="007745AD"/>
    <w:rsid w:val="0078163A"/>
    <w:rsid w:val="00784775"/>
    <w:rsid w:val="00795BE4"/>
    <w:rsid w:val="007A3547"/>
    <w:rsid w:val="007A4F32"/>
    <w:rsid w:val="007B6DAB"/>
    <w:rsid w:val="007C2B55"/>
    <w:rsid w:val="007C6F40"/>
    <w:rsid w:val="007D59B6"/>
    <w:rsid w:val="007E43A1"/>
    <w:rsid w:val="007F671B"/>
    <w:rsid w:val="008259FE"/>
    <w:rsid w:val="00846B8F"/>
    <w:rsid w:val="00856AB7"/>
    <w:rsid w:val="00861F2D"/>
    <w:rsid w:val="00872FED"/>
    <w:rsid w:val="00873982"/>
    <w:rsid w:val="00893542"/>
    <w:rsid w:val="00896B61"/>
    <w:rsid w:val="008A0E6E"/>
    <w:rsid w:val="008A10F4"/>
    <w:rsid w:val="008A3B54"/>
    <w:rsid w:val="008A7C20"/>
    <w:rsid w:val="008B1515"/>
    <w:rsid w:val="008B1953"/>
    <w:rsid w:val="008B7914"/>
    <w:rsid w:val="008C11CD"/>
    <w:rsid w:val="008C2169"/>
    <w:rsid w:val="008C429A"/>
    <w:rsid w:val="008D41A2"/>
    <w:rsid w:val="008D46BE"/>
    <w:rsid w:val="008D5B1C"/>
    <w:rsid w:val="008D7FAE"/>
    <w:rsid w:val="008E042A"/>
    <w:rsid w:val="008E5A67"/>
    <w:rsid w:val="008E6561"/>
    <w:rsid w:val="008F2B92"/>
    <w:rsid w:val="008F456A"/>
    <w:rsid w:val="008F68FD"/>
    <w:rsid w:val="0090395B"/>
    <w:rsid w:val="00903C60"/>
    <w:rsid w:val="009069BE"/>
    <w:rsid w:val="00906D1F"/>
    <w:rsid w:val="00916BB7"/>
    <w:rsid w:val="009234CC"/>
    <w:rsid w:val="00926259"/>
    <w:rsid w:val="009273EF"/>
    <w:rsid w:val="009315EA"/>
    <w:rsid w:val="00934540"/>
    <w:rsid w:val="00935608"/>
    <w:rsid w:val="0093665A"/>
    <w:rsid w:val="00947A39"/>
    <w:rsid w:val="00947B67"/>
    <w:rsid w:val="00962FF8"/>
    <w:rsid w:val="00966840"/>
    <w:rsid w:val="00975F76"/>
    <w:rsid w:val="00981555"/>
    <w:rsid w:val="0098167D"/>
    <w:rsid w:val="009A0BA8"/>
    <w:rsid w:val="009B1CE1"/>
    <w:rsid w:val="009B61AC"/>
    <w:rsid w:val="009B6A5C"/>
    <w:rsid w:val="009C0C23"/>
    <w:rsid w:val="009C1D6C"/>
    <w:rsid w:val="009C7490"/>
    <w:rsid w:val="009D014F"/>
    <w:rsid w:val="009D13A6"/>
    <w:rsid w:val="009E2397"/>
    <w:rsid w:val="009E78DB"/>
    <w:rsid w:val="009F494D"/>
    <w:rsid w:val="009F62B6"/>
    <w:rsid w:val="00A00614"/>
    <w:rsid w:val="00A05018"/>
    <w:rsid w:val="00A134D9"/>
    <w:rsid w:val="00A14E27"/>
    <w:rsid w:val="00A31B1B"/>
    <w:rsid w:val="00A33A1F"/>
    <w:rsid w:val="00A3508A"/>
    <w:rsid w:val="00A441EC"/>
    <w:rsid w:val="00A463FE"/>
    <w:rsid w:val="00A7263B"/>
    <w:rsid w:val="00A72AD4"/>
    <w:rsid w:val="00A7471F"/>
    <w:rsid w:val="00A87986"/>
    <w:rsid w:val="00AB524A"/>
    <w:rsid w:val="00AC5241"/>
    <w:rsid w:val="00AC69A6"/>
    <w:rsid w:val="00AC6E26"/>
    <w:rsid w:val="00AD35FA"/>
    <w:rsid w:val="00AE7F4E"/>
    <w:rsid w:val="00AF4A7D"/>
    <w:rsid w:val="00AF5F56"/>
    <w:rsid w:val="00B034EB"/>
    <w:rsid w:val="00B16495"/>
    <w:rsid w:val="00B2024F"/>
    <w:rsid w:val="00B21EB6"/>
    <w:rsid w:val="00B318BD"/>
    <w:rsid w:val="00B34F11"/>
    <w:rsid w:val="00B36EB8"/>
    <w:rsid w:val="00B37F14"/>
    <w:rsid w:val="00B52C17"/>
    <w:rsid w:val="00B55B4F"/>
    <w:rsid w:val="00B56EB7"/>
    <w:rsid w:val="00B60F86"/>
    <w:rsid w:val="00B82264"/>
    <w:rsid w:val="00B83BFB"/>
    <w:rsid w:val="00B84356"/>
    <w:rsid w:val="00B903DF"/>
    <w:rsid w:val="00B92338"/>
    <w:rsid w:val="00B9645C"/>
    <w:rsid w:val="00BA0861"/>
    <w:rsid w:val="00BA54AD"/>
    <w:rsid w:val="00BA5E41"/>
    <w:rsid w:val="00BB161C"/>
    <w:rsid w:val="00BB6583"/>
    <w:rsid w:val="00BD3204"/>
    <w:rsid w:val="00BD7A9B"/>
    <w:rsid w:val="00BF210A"/>
    <w:rsid w:val="00BF282A"/>
    <w:rsid w:val="00C11A04"/>
    <w:rsid w:val="00C2431E"/>
    <w:rsid w:val="00C30DAF"/>
    <w:rsid w:val="00C43F7B"/>
    <w:rsid w:val="00C45B85"/>
    <w:rsid w:val="00C63A37"/>
    <w:rsid w:val="00C717F8"/>
    <w:rsid w:val="00C74F99"/>
    <w:rsid w:val="00C91B2E"/>
    <w:rsid w:val="00CA1A70"/>
    <w:rsid w:val="00CA2593"/>
    <w:rsid w:val="00CA6089"/>
    <w:rsid w:val="00CB1106"/>
    <w:rsid w:val="00CB4BD1"/>
    <w:rsid w:val="00CC4143"/>
    <w:rsid w:val="00CC63FD"/>
    <w:rsid w:val="00CD5B8D"/>
    <w:rsid w:val="00CD5C14"/>
    <w:rsid w:val="00CD7724"/>
    <w:rsid w:val="00CD7A5A"/>
    <w:rsid w:val="00CE0A0C"/>
    <w:rsid w:val="00CE2754"/>
    <w:rsid w:val="00CE40CC"/>
    <w:rsid w:val="00CE5B6D"/>
    <w:rsid w:val="00CF3B26"/>
    <w:rsid w:val="00D00E48"/>
    <w:rsid w:val="00D053F9"/>
    <w:rsid w:val="00D11782"/>
    <w:rsid w:val="00D212C3"/>
    <w:rsid w:val="00D21308"/>
    <w:rsid w:val="00D26A22"/>
    <w:rsid w:val="00D272C4"/>
    <w:rsid w:val="00D61792"/>
    <w:rsid w:val="00D74648"/>
    <w:rsid w:val="00D75D0F"/>
    <w:rsid w:val="00D86642"/>
    <w:rsid w:val="00D8685B"/>
    <w:rsid w:val="00D939A1"/>
    <w:rsid w:val="00DA3ED3"/>
    <w:rsid w:val="00DA426F"/>
    <w:rsid w:val="00DA5A73"/>
    <w:rsid w:val="00DA70B2"/>
    <w:rsid w:val="00DC3DE0"/>
    <w:rsid w:val="00DC4707"/>
    <w:rsid w:val="00DC5F7E"/>
    <w:rsid w:val="00DE53CD"/>
    <w:rsid w:val="00DE5D1D"/>
    <w:rsid w:val="00DE7666"/>
    <w:rsid w:val="00DE76DC"/>
    <w:rsid w:val="00DF2457"/>
    <w:rsid w:val="00E000F3"/>
    <w:rsid w:val="00E02E61"/>
    <w:rsid w:val="00E05A99"/>
    <w:rsid w:val="00E06C70"/>
    <w:rsid w:val="00E0791E"/>
    <w:rsid w:val="00E27FE6"/>
    <w:rsid w:val="00E35185"/>
    <w:rsid w:val="00E373E5"/>
    <w:rsid w:val="00E41228"/>
    <w:rsid w:val="00E426BB"/>
    <w:rsid w:val="00E433C4"/>
    <w:rsid w:val="00E513BD"/>
    <w:rsid w:val="00E64624"/>
    <w:rsid w:val="00E6555E"/>
    <w:rsid w:val="00E72DB4"/>
    <w:rsid w:val="00E77176"/>
    <w:rsid w:val="00E80C47"/>
    <w:rsid w:val="00E87C9E"/>
    <w:rsid w:val="00E94F4E"/>
    <w:rsid w:val="00EA13EB"/>
    <w:rsid w:val="00EB22E5"/>
    <w:rsid w:val="00EB47B1"/>
    <w:rsid w:val="00EB4DE7"/>
    <w:rsid w:val="00EC1F8C"/>
    <w:rsid w:val="00ED3432"/>
    <w:rsid w:val="00EF3A08"/>
    <w:rsid w:val="00EF410C"/>
    <w:rsid w:val="00F02141"/>
    <w:rsid w:val="00F0730F"/>
    <w:rsid w:val="00F111A6"/>
    <w:rsid w:val="00F3343C"/>
    <w:rsid w:val="00F35871"/>
    <w:rsid w:val="00F43A79"/>
    <w:rsid w:val="00F4572E"/>
    <w:rsid w:val="00F53A54"/>
    <w:rsid w:val="00F66F89"/>
    <w:rsid w:val="00F72169"/>
    <w:rsid w:val="00F73447"/>
    <w:rsid w:val="00F73BEE"/>
    <w:rsid w:val="00F81595"/>
    <w:rsid w:val="00F81B86"/>
    <w:rsid w:val="00F82B2F"/>
    <w:rsid w:val="00F95451"/>
    <w:rsid w:val="00FA321C"/>
    <w:rsid w:val="00FA3301"/>
    <w:rsid w:val="00FA64F1"/>
    <w:rsid w:val="00FB2E1F"/>
    <w:rsid w:val="00FB7B66"/>
    <w:rsid w:val="00FC2641"/>
    <w:rsid w:val="00FC28CF"/>
    <w:rsid w:val="00FD0504"/>
    <w:rsid w:val="00FD0990"/>
    <w:rsid w:val="00FD6C28"/>
    <w:rsid w:val="00FE2CFA"/>
    <w:rsid w:val="00FE4D61"/>
    <w:rsid w:val="00FF14F2"/>
    <w:rsid w:val="00FF50B8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6B95DE7"/>
  <w15:docId w15:val="{4596E16F-D060-4C1E-8208-EA14AA7B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2C4"/>
    <w:pPr>
      <w:keepLines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next w:val="Heading2"/>
    <w:link w:val="Heading1Char"/>
    <w:qFormat/>
    <w:rsid w:val="009F494D"/>
    <w:pPr>
      <w:numPr>
        <w:numId w:val="2"/>
      </w:numPr>
      <w:spacing w:before="60" w:after="60"/>
      <w:outlineLvl w:val="0"/>
    </w:pPr>
    <w:rPr>
      <w:rFonts w:ascii="Calibri" w:hAnsi="Calibri" w:cs="Calibri"/>
      <w:b/>
      <w:caps/>
      <w:sz w:val="21"/>
      <w:szCs w:val="21"/>
      <w:lang w:eastAsia="en-US"/>
    </w:rPr>
  </w:style>
  <w:style w:type="paragraph" w:styleId="Heading2">
    <w:name w:val="heading 2"/>
    <w:basedOn w:val="Heading1"/>
    <w:qFormat/>
    <w:rsid w:val="009F494D"/>
    <w:pPr>
      <w:keepNext/>
      <w:keepLines/>
      <w:numPr>
        <w:ilvl w:val="1"/>
      </w:numPr>
      <w:overflowPunct w:val="0"/>
      <w:autoSpaceDE w:val="0"/>
      <w:autoSpaceDN w:val="0"/>
      <w:adjustRightInd w:val="0"/>
      <w:jc w:val="both"/>
      <w:textAlignment w:val="baseline"/>
      <w:outlineLvl w:val="1"/>
    </w:pPr>
    <w:rPr>
      <w:b w:val="0"/>
      <w:caps w:val="0"/>
    </w:rPr>
  </w:style>
  <w:style w:type="paragraph" w:styleId="Heading3">
    <w:name w:val="heading 3"/>
    <w:basedOn w:val="Normal"/>
    <w:next w:val="Heading4"/>
    <w:qFormat/>
    <w:rsid w:val="009F494D"/>
    <w:pPr>
      <w:numPr>
        <w:numId w:val="4"/>
      </w:numPr>
      <w:ind w:left="1276"/>
      <w:outlineLvl w:val="2"/>
    </w:pPr>
    <w:rPr>
      <w:rFonts w:ascii="Calibri" w:hAnsi="Calibri" w:cs="Calibri"/>
      <w:sz w:val="21"/>
      <w:szCs w:val="21"/>
    </w:rPr>
  </w:style>
  <w:style w:type="paragraph" w:styleId="Heading4">
    <w:name w:val="heading 4"/>
    <w:basedOn w:val="Heading3"/>
    <w:next w:val="Heading5"/>
    <w:qFormat/>
    <w:rsid w:val="00846B8F"/>
    <w:pPr>
      <w:numPr>
        <w:ilvl w:val="3"/>
        <w:numId w:val="2"/>
      </w:numPr>
      <w:outlineLvl w:val="3"/>
    </w:pPr>
    <w:rPr>
      <w:caps/>
      <w:smallCaps/>
    </w:rPr>
  </w:style>
  <w:style w:type="paragraph" w:styleId="Heading5">
    <w:name w:val="heading 5"/>
    <w:basedOn w:val="Heading2"/>
    <w:next w:val="Heading2"/>
    <w:qFormat/>
    <w:rsid w:val="00846B8F"/>
    <w:pPr>
      <w:numPr>
        <w:ilvl w:val="4"/>
      </w:numPr>
      <w:spacing w:after="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846B8F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846B8F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Heading8">
    <w:name w:val="heading 8"/>
    <w:basedOn w:val="Normal"/>
    <w:next w:val="Normal"/>
    <w:qFormat/>
    <w:rsid w:val="00846B8F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46B8F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6B8F"/>
    <w:pPr>
      <w:keepNext/>
      <w:keepLine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Caption">
    <w:name w:val="caption"/>
    <w:basedOn w:val="Normal"/>
    <w:next w:val="Normal"/>
    <w:qFormat/>
    <w:rsid w:val="00C63A37"/>
    <w:pPr>
      <w:overflowPunct w:val="0"/>
      <w:autoSpaceDE w:val="0"/>
      <w:autoSpaceDN w:val="0"/>
      <w:adjustRightInd w:val="0"/>
      <w:textAlignment w:val="baseline"/>
    </w:pPr>
    <w:rPr>
      <w:rFonts w:ascii="Futura" w:hAnsi="Futura"/>
      <w:sz w:val="44"/>
    </w:rPr>
  </w:style>
  <w:style w:type="paragraph" w:styleId="BodyText">
    <w:name w:val="Body Text"/>
    <w:basedOn w:val="Normal"/>
    <w:rsid w:val="00C63A37"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customStyle="1" w:styleId="Sub-title">
    <w:name w:val="Sub-title"/>
    <w:basedOn w:val="Normal"/>
    <w:next w:val="Normal"/>
    <w:rsid w:val="004E135E"/>
    <w:pPr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caps/>
      <w:sz w:val="20"/>
    </w:rPr>
  </w:style>
  <w:style w:type="character" w:customStyle="1" w:styleId="div-wraps-indented">
    <w:name w:val="div-wraps-indented"/>
    <w:basedOn w:val="DefaultParagraphFont"/>
    <w:rsid w:val="00721823"/>
  </w:style>
  <w:style w:type="character" w:styleId="Hyperlink">
    <w:name w:val="Hyperlink"/>
    <w:rsid w:val="002417EF"/>
    <w:rPr>
      <w:color w:val="0000FF"/>
      <w:u w:val="single"/>
    </w:rPr>
  </w:style>
  <w:style w:type="paragraph" w:styleId="BalloonText">
    <w:name w:val="Balloon Text"/>
    <w:basedOn w:val="Normal"/>
    <w:semiHidden/>
    <w:rsid w:val="0030157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A13EB"/>
    <w:pPr>
      <w:spacing w:after="120" w:line="480" w:lineRule="auto"/>
    </w:pPr>
  </w:style>
  <w:style w:type="paragraph" w:styleId="NormalWeb">
    <w:name w:val="Normal (Web)"/>
    <w:basedOn w:val="Normal"/>
    <w:uiPriority w:val="99"/>
    <w:rsid w:val="00446FC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rsid w:val="00AF5F56"/>
    <w:rPr>
      <w:color w:val="800080"/>
      <w:u w:val="single"/>
    </w:rPr>
  </w:style>
  <w:style w:type="paragraph" w:styleId="BodyText3">
    <w:name w:val="Body Text 3"/>
    <w:basedOn w:val="Normal"/>
    <w:rsid w:val="00CD7A5A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xBrp13">
    <w:name w:val="TxBr_p13"/>
    <w:basedOn w:val="Normal"/>
    <w:rsid w:val="00CD7A5A"/>
    <w:pPr>
      <w:widowControl w:val="0"/>
      <w:tabs>
        <w:tab w:val="left" w:pos="204"/>
      </w:tabs>
      <w:autoSpaceDE w:val="0"/>
      <w:autoSpaceDN w:val="0"/>
      <w:adjustRightInd w:val="0"/>
      <w:spacing w:line="277" w:lineRule="atLeast"/>
    </w:pPr>
    <w:rPr>
      <w:rFonts w:ascii="Times New Roman" w:hAnsi="Times New Roman"/>
      <w:sz w:val="20"/>
      <w:lang w:val="en-US"/>
    </w:rPr>
  </w:style>
  <w:style w:type="paragraph" w:customStyle="1" w:styleId="BulletReport1">
    <w:name w:val="BulletReport1"/>
    <w:autoRedefine/>
    <w:rsid w:val="00846B8F"/>
    <w:pPr>
      <w:numPr>
        <w:numId w:val="1"/>
      </w:numPr>
      <w:tabs>
        <w:tab w:val="clear" w:pos="720"/>
        <w:tab w:val="num" w:pos="993"/>
      </w:tabs>
      <w:spacing w:after="120"/>
      <w:ind w:left="993" w:hanging="284"/>
      <w:jc w:val="both"/>
    </w:pPr>
    <w:rPr>
      <w:rFonts w:ascii="Arial" w:hAnsi="Arial"/>
      <w:sz w:val="22"/>
      <w:szCs w:val="22"/>
      <w:lang w:eastAsia="en-US"/>
    </w:rPr>
  </w:style>
  <w:style w:type="paragraph" w:customStyle="1" w:styleId="NumReportlistnospace">
    <w:name w:val="NumReportlistnospace"/>
    <w:autoRedefine/>
    <w:rsid w:val="00846B8F"/>
    <w:pPr>
      <w:spacing w:after="60"/>
      <w:ind w:left="1276" w:hanging="357"/>
    </w:pPr>
    <w:rPr>
      <w:rFonts w:ascii="Arial" w:hAnsi="Arial"/>
      <w:sz w:val="22"/>
      <w:szCs w:val="22"/>
    </w:rPr>
  </w:style>
  <w:style w:type="paragraph" w:customStyle="1" w:styleId="HEADINGpre1">
    <w:name w:val="HEADINGpre1"/>
    <w:rsid w:val="00846B8F"/>
    <w:rPr>
      <w:rFonts w:ascii="Arial" w:hAnsi="Arial"/>
      <w:b/>
      <w:caps/>
      <w:sz w:val="28"/>
      <w:szCs w:val="28"/>
      <w:lang w:eastAsia="en-US"/>
    </w:rPr>
  </w:style>
  <w:style w:type="paragraph" w:customStyle="1" w:styleId="para1">
    <w:name w:val="para 1"/>
    <w:basedOn w:val="Normal"/>
    <w:autoRedefine/>
    <w:rsid w:val="00846B8F"/>
    <w:pPr>
      <w:overflowPunct w:val="0"/>
      <w:autoSpaceDE w:val="0"/>
      <w:autoSpaceDN w:val="0"/>
      <w:adjustRightInd w:val="0"/>
      <w:spacing w:after="240"/>
      <w:ind w:left="720" w:hanging="720"/>
      <w:textAlignment w:val="baseline"/>
    </w:pPr>
  </w:style>
  <w:style w:type="paragraph" w:customStyle="1" w:styleId="heading2A">
    <w:name w:val="heading 2A"/>
    <w:basedOn w:val="Heading2"/>
    <w:rsid w:val="00846B8F"/>
    <w:pPr>
      <w:spacing w:before="0" w:after="0"/>
      <w:outlineLvl w:val="9"/>
    </w:pPr>
  </w:style>
  <w:style w:type="paragraph" w:customStyle="1" w:styleId="para">
    <w:name w:val="para"/>
    <w:basedOn w:val="Normal"/>
    <w:rsid w:val="00846B8F"/>
    <w:pPr>
      <w:tabs>
        <w:tab w:val="num" w:pos="720"/>
      </w:tabs>
      <w:spacing w:after="240"/>
      <w:ind w:left="720" w:hanging="720"/>
    </w:pPr>
  </w:style>
  <w:style w:type="paragraph" w:customStyle="1" w:styleId="TableHead">
    <w:name w:val="Table Head"/>
    <w:basedOn w:val="Normal"/>
    <w:rsid w:val="00846B8F"/>
    <w:pPr>
      <w:spacing w:before="120"/>
      <w:jc w:val="left"/>
    </w:pPr>
    <w:rPr>
      <w:caps/>
    </w:rPr>
  </w:style>
  <w:style w:type="paragraph" w:customStyle="1" w:styleId="indent1">
    <w:name w:val="indent1"/>
    <w:basedOn w:val="Normal"/>
    <w:rsid w:val="00846B8F"/>
    <w:pPr>
      <w:ind w:left="1440" w:hanging="720"/>
    </w:pPr>
  </w:style>
  <w:style w:type="paragraph" w:customStyle="1" w:styleId="Filename">
    <w:name w:val="Filename"/>
    <w:basedOn w:val="Normal"/>
    <w:next w:val="Normal"/>
    <w:rsid w:val="00846B8F"/>
    <w:pPr>
      <w:spacing w:after="360"/>
      <w:jc w:val="right"/>
    </w:pPr>
    <w:rPr>
      <w:caps/>
      <w:sz w:val="14"/>
    </w:rPr>
  </w:style>
  <w:style w:type="paragraph" w:customStyle="1" w:styleId="Purpose">
    <w:name w:val="Purpose"/>
    <w:basedOn w:val="Normal"/>
    <w:next w:val="Heading2"/>
    <w:rsid w:val="00846B8F"/>
    <w:pPr>
      <w:keepNext/>
      <w:spacing w:after="240"/>
      <w:ind w:left="2880" w:hanging="2880"/>
    </w:pPr>
  </w:style>
  <w:style w:type="paragraph" w:customStyle="1" w:styleId="by">
    <w:name w:val="by"/>
    <w:basedOn w:val="Normal"/>
    <w:next w:val="Normal"/>
    <w:rsid w:val="00846B8F"/>
    <w:pPr>
      <w:keepNext/>
      <w:jc w:val="left"/>
    </w:pPr>
  </w:style>
  <w:style w:type="paragraph" w:customStyle="1" w:styleId="committee">
    <w:name w:val="committee"/>
    <w:basedOn w:val="Normal"/>
    <w:next w:val="Normal"/>
    <w:rsid w:val="00846B8F"/>
    <w:pPr>
      <w:jc w:val="left"/>
    </w:pPr>
    <w:rPr>
      <w:caps/>
    </w:rPr>
  </w:style>
  <w:style w:type="paragraph" w:customStyle="1" w:styleId="Title1">
    <w:name w:val="Title1"/>
    <w:basedOn w:val="Normal"/>
    <w:next w:val="Normal"/>
    <w:rsid w:val="00846B8F"/>
    <w:pPr>
      <w:spacing w:before="480" w:after="480"/>
      <w:jc w:val="left"/>
    </w:pPr>
    <w:rPr>
      <w:b/>
      <w:caps/>
      <w:sz w:val="26"/>
    </w:rPr>
  </w:style>
  <w:style w:type="paragraph" w:customStyle="1" w:styleId="Recommend">
    <w:name w:val="Recommend"/>
    <w:basedOn w:val="para1"/>
    <w:rsid w:val="00846B8F"/>
    <w:pPr>
      <w:tabs>
        <w:tab w:val="num" w:pos="720"/>
      </w:tabs>
      <w:overflowPunct/>
      <w:autoSpaceDE/>
      <w:autoSpaceDN/>
      <w:adjustRightInd/>
      <w:ind w:left="0" w:firstLine="0"/>
      <w:textAlignment w:val="auto"/>
    </w:pPr>
    <w:rPr>
      <w:b/>
    </w:rPr>
  </w:style>
  <w:style w:type="paragraph" w:customStyle="1" w:styleId="Date1">
    <w:name w:val="Date1"/>
    <w:basedOn w:val="Normal"/>
    <w:rsid w:val="00846B8F"/>
    <w:pPr>
      <w:jc w:val="left"/>
    </w:pPr>
    <w:rPr>
      <w:sz w:val="14"/>
    </w:rPr>
  </w:style>
  <w:style w:type="paragraph" w:customStyle="1" w:styleId="StylePurposeBold">
    <w:name w:val="Style Purpose + Bold"/>
    <w:basedOn w:val="Purpose"/>
    <w:rsid w:val="00846B8F"/>
    <w:rPr>
      <w:b/>
      <w:bCs/>
    </w:rPr>
  </w:style>
  <w:style w:type="paragraph" w:customStyle="1" w:styleId="HeadingPre10">
    <w:name w:val="HeadingPre1"/>
    <w:rsid w:val="00846B8F"/>
    <w:pPr>
      <w:spacing w:before="240" w:after="120"/>
    </w:pPr>
    <w:rPr>
      <w:rFonts w:ascii="Arial" w:hAnsi="Arial"/>
      <w:b/>
      <w:caps/>
      <w:sz w:val="26"/>
      <w:szCs w:val="28"/>
      <w:lang w:eastAsia="en-US"/>
    </w:rPr>
  </w:style>
  <w:style w:type="paragraph" w:customStyle="1" w:styleId="Chart1">
    <w:name w:val="Chart1"/>
    <w:rsid w:val="00846B8F"/>
    <w:rPr>
      <w:rFonts w:ascii="Arial" w:hAnsi="Arial"/>
      <w:b/>
      <w:smallCaps/>
      <w:sz w:val="22"/>
      <w:szCs w:val="24"/>
      <w:lang w:eastAsia="en-US"/>
    </w:rPr>
  </w:style>
  <w:style w:type="paragraph" w:customStyle="1" w:styleId="Heading2nonumber">
    <w:name w:val="Heading 2 no number"/>
    <w:basedOn w:val="Heading2"/>
    <w:autoRedefine/>
    <w:rsid w:val="00846B8F"/>
    <w:pPr>
      <w:numPr>
        <w:ilvl w:val="0"/>
        <w:numId w:val="0"/>
      </w:numPr>
    </w:pPr>
  </w:style>
  <w:style w:type="character" w:customStyle="1" w:styleId="Heading1Char">
    <w:name w:val="Heading 1 Char"/>
    <w:link w:val="Heading1"/>
    <w:rsid w:val="009F494D"/>
    <w:rPr>
      <w:rFonts w:ascii="Calibri" w:hAnsi="Calibri" w:cs="Calibri"/>
      <w:b/>
      <w:caps/>
      <w:sz w:val="21"/>
      <w:szCs w:val="21"/>
      <w:lang w:eastAsia="en-US"/>
    </w:rPr>
  </w:style>
  <w:style w:type="character" w:styleId="Strong">
    <w:name w:val="Strong"/>
    <w:uiPriority w:val="22"/>
    <w:qFormat/>
    <w:rsid w:val="002B7A5C"/>
    <w:rPr>
      <w:b/>
      <w:bCs/>
    </w:rPr>
  </w:style>
  <w:style w:type="paragraph" w:styleId="ListParagraph">
    <w:name w:val="List Paragraph"/>
    <w:aliases w:val="Dot pt,No Spacing1,List Paragraph Char Char Char,Indicator Text,Numbered Para 1,List Paragraph1,Bullet Points,MAIN CONTENT,F5 List Paragraph,List Paragraph2,List Paragraph12,Colorful List - Accent 11,Normal numbered,OBC Bullet,Bullet1,L"/>
    <w:basedOn w:val="Normal"/>
    <w:link w:val="ListParagraphChar"/>
    <w:uiPriority w:val="34"/>
    <w:qFormat/>
    <w:rsid w:val="002B7A5C"/>
    <w:pPr>
      <w:keepLines w:val="0"/>
      <w:ind w:left="720"/>
      <w:contextualSpacing/>
      <w:jc w:val="left"/>
    </w:pPr>
    <w:rPr>
      <w:rFonts w:eastAsia="Calibri"/>
      <w:sz w:val="24"/>
      <w:szCs w:val="22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F5 List Paragraph Char,List Paragraph2 Char,List Paragraph12 Char"/>
    <w:link w:val="ListParagraph"/>
    <w:uiPriority w:val="34"/>
    <w:qFormat/>
    <w:rsid w:val="002B7A5C"/>
    <w:rPr>
      <w:rFonts w:ascii="Arial" w:eastAsia="Calibri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D21308"/>
    <w:pPr>
      <w:keepLines w:val="0"/>
      <w:tabs>
        <w:tab w:val="center" w:pos="4153"/>
        <w:tab w:val="right" w:pos="8306"/>
      </w:tabs>
      <w:jc w:val="left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D21308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B964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6E75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E750F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l@cne-siar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m\Application%20Data\Microsoft\Templates\REPORTSTemplate%20C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aee9ef-40bc-4914-93b9-4283f587a17e" xsi:nil="true"/>
    <lcf76f155ced4ddcb4097134ff3c332f xmlns="ef4e35dc-8475-426d-808f-2b01331b9b55">
      <Terms xmlns="http://schemas.microsoft.com/office/infopath/2007/PartnerControls"/>
    </lcf76f155ced4ddcb4097134ff3c332f>
    <RetentionPeriod xmlns="ef4e35dc-8475-426d-808f-2b01331b9b55">6 Years</RetentionPerio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76525AC30E946A5D2DF55E67E7D98" ma:contentTypeVersion="16" ma:contentTypeDescription="Create a new document." ma:contentTypeScope="" ma:versionID="444d56436209e68f24d43bce6deaeaac">
  <xsd:schema xmlns:xsd="http://www.w3.org/2001/XMLSchema" xmlns:xs="http://www.w3.org/2001/XMLSchema" xmlns:p="http://schemas.microsoft.com/office/2006/metadata/properties" xmlns:ns2="ef4e35dc-8475-426d-808f-2b01331b9b55" xmlns:ns3="f3aee9ef-40bc-4914-93b9-4283f587a17e" targetNamespace="http://schemas.microsoft.com/office/2006/metadata/properties" ma:root="true" ma:fieldsID="ee05364be03ecfa2d07c96359ff420c6" ns2:_="" ns3:_="">
    <xsd:import namespace="ef4e35dc-8475-426d-808f-2b01331b9b55"/>
    <xsd:import namespace="f3aee9ef-40bc-4914-93b9-4283f587a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RetentionPerio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e35dc-8475-426d-808f-2b01331b9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b383c41-cb86-445c-94ce-19f6718b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Period" ma:index="22" nillable="true" ma:displayName="Retention Period" ma:default="6 Years" ma:format="Dropdown" ma:internalName="RetentionPeriod">
      <xsd:simpleType>
        <xsd:restriction base="dms:Choice">
          <xsd:enumeration value="6 Years"/>
          <xsd:enumeration value="Last Activity+ 6 Years"/>
          <xsd:enumeration value="Keep Always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e9ef-40bc-4914-93b9-4283f587a1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c440d1a-6982-4766-acc2-2f3aff81b9d8}" ma:internalName="TaxCatchAll" ma:showField="CatchAllData" ma:web="f3aee9ef-40bc-4914-93b9-4283f587a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C668A2-4729-4BE5-A38D-99D880849306}">
  <ds:schemaRefs>
    <ds:schemaRef ds:uri="http://schemas.microsoft.com/office/2006/metadata/properties"/>
    <ds:schemaRef ds:uri="http://schemas.microsoft.com/office/infopath/2007/PartnerControls"/>
    <ds:schemaRef ds:uri="f3aee9ef-40bc-4914-93b9-4283f587a17e"/>
    <ds:schemaRef ds:uri="ef4e35dc-8475-426d-808f-2b01331b9b55"/>
  </ds:schemaRefs>
</ds:datastoreItem>
</file>

<file path=customXml/itemProps2.xml><?xml version="1.0" encoding="utf-8"?>
<ds:datastoreItem xmlns:ds="http://schemas.openxmlformats.org/officeDocument/2006/customXml" ds:itemID="{04478347-0CFC-42C9-88E1-530C323868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B40BA-FBA0-4643-BB2C-70FCF0936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4DC94C-DD8D-49F7-8656-64384EE1A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e35dc-8475-426d-808f-2b01331b9b55"/>
    <ds:schemaRef ds:uri="f3aee9ef-40bc-4914-93b9-4283f587a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REPORTSTemplate CF</Template>
  <TotalTime>14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Links>
    <vt:vector size="12" baseType="variant">
      <vt:variant>
        <vt:i4>7143490</vt:i4>
      </vt:variant>
      <vt:variant>
        <vt:i4>21</vt:i4>
      </vt:variant>
      <vt:variant>
        <vt:i4>0</vt:i4>
      </vt:variant>
      <vt:variant>
        <vt:i4>5</vt:i4>
      </vt:variant>
      <vt:variant>
        <vt:lpwstr>mailto:stl@cne-siar.gov.uk</vt:lpwstr>
      </vt:variant>
      <vt:variant>
        <vt:lpwstr/>
      </vt:variant>
      <vt:variant>
        <vt:i4>7012353</vt:i4>
      </vt:variant>
      <vt:variant>
        <vt:i4>18</vt:i4>
      </vt:variant>
      <vt:variant>
        <vt:i4>0</vt:i4>
      </vt:variant>
      <vt:variant>
        <vt:i4>5</vt:i4>
      </vt:variant>
      <vt:variant>
        <vt:lpwstr>mailto:stl@cne-cne-siar.gov.uk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</dc:creator>
  <cp:keywords/>
  <dc:description/>
  <cp:lastModifiedBy>Joan MacRae</cp:lastModifiedBy>
  <cp:revision>18</cp:revision>
  <cp:lastPrinted>2022-09-21T08:14:00Z</cp:lastPrinted>
  <dcterms:created xsi:type="dcterms:W3CDTF">2022-09-28T10:21:00Z</dcterms:created>
  <dcterms:modified xsi:type="dcterms:W3CDTF">2024-09-17T13:46:00Z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0x0101005AF76525AC30E946A5D2DF55E67E7D98</vt:lpwstr>
  </property>
  <property fmtid="{D5CDD505-2E9C-101B-9397-08002B2CF9AE}" pid="3" name="MediaServiceImageTags">
    <vt:lpwstr/>
  </property>
</Properties>
</file>